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E64D" w14:textId="77777777" w:rsidR="00E1749E" w:rsidRDefault="00E1749E">
      <w:pPr>
        <w:pStyle w:val="Titel"/>
      </w:pPr>
    </w:p>
    <w:p w14:paraId="3FC01519" w14:textId="77777777" w:rsidR="00E1749E" w:rsidRDefault="00E1749E">
      <w:pPr>
        <w:pStyle w:val="Titel"/>
      </w:pPr>
    </w:p>
    <w:p w14:paraId="6F2A23A1" w14:textId="77777777" w:rsidR="00E1749E" w:rsidRDefault="00E1749E">
      <w:pPr>
        <w:pStyle w:val="Titel"/>
      </w:pPr>
    </w:p>
    <w:p w14:paraId="7EE37309" w14:textId="46F63A5F" w:rsidR="00B56572" w:rsidRDefault="005C1005">
      <w:pPr>
        <w:pStyle w:val="Titel"/>
      </w:pPr>
      <w:r>
        <w:t xml:space="preserve">Anlage Personalkosten zum Zwischen- oder </w:t>
      </w:r>
      <w:r w:rsidR="00B56572">
        <w:t>Verwendungsnachweis</w:t>
      </w:r>
    </w:p>
    <w:p w14:paraId="76C121E4" w14:textId="77777777" w:rsidR="00B56572" w:rsidRDefault="00B56572">
      <w:pPr>
        <w:widowControl/>
        <w:spacing w:line="-360" w:lineRule="auto"/>
        <w:jc w:val="both"/>
        <w:sectPr w:rsidR="00B56572" w:rsidSect="00DA31ED">
          <w:headerReference w:type="default" r:id="rId7"/>
          <w:footerReference w:type="first" r:id="rId8"/>
          <w:endnotePr>
            <w:numRestart w:val="eachSect"/>
          </w:endnotePr>
          <w:pgSz w:w="11907" w:h="16840" w:code="9"/>
          <w:pgMar w:top="680" w:right="1253" w:bottom="1134" w:left="1361" w:header="397" w:footer="397" w:gutter="0"/>
          <w:cols w:space="720"/>
          <w:noEndnote/>
          <w:titlePg/>
        </w:sectPr>
      </w:pPr>
    </w:p>
    <w:p w14:paraId="37F5826F" w14:textId="77777777" w:rsidR="00B56572" w:rsidRDefault="00B56572">
      <w:pPr>
        <w:widowControl/>
        <w:spacing w:line="40" w:lineRule="exact"/>
        <w:rPr>
          <w:sz w:val="20"/>
        </w:rPr>
        <w:sectPr w:rsidR="00B56572" w:rsidSect="00DA2C66">
          <w:footerReference w:type="default" r:id="rId9"/>
          <w:endnotePr>
            <w:numRestart w:val="eachSect"/>
          </w:endnotePr>
          <w:type w:val="continuous"/>
          <w:pgSz w:w="11907" w:h="16840" w:code="9"/>
          <w:pgMar w:top="1134" w:right="851" w:bottom="737" w:left="1247" w:header="567" w:footer="397" w:gutter="0"/>
          <w:cols w:space="720"/>
          <w:noEndnote/>
          <w:titlePg/>
        </w:sectPr>
      </w:pPr>
    </w:p>
    <w:tbl>
      <w:tblPr>
        <w:tblW w:w="148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5"/>
        <w:gridCol w:w="4705"/>
        <w:gridCol w:w="2000"/>
        <w:gridCol w:w="3402"/>
      </w:tblGrid>
      <w:tr w:rsidR="00B56572" w14:paraId="64917408" w14:textId="77777777">
        <w:trPr>
          <w:trHeight w:hRule="exact" w:val="400"/>
        </w:trPr>
        <w:tc>
          <w:tcPr>
            <w:tcW w:w="4705" w:type="dxa"/>
            <w:tcBorders>
              <w:bottom w:val="single" w:sz="6" w:space="0" w:color="auto"/>
            </w:tcBorders>
          </w:tcPr>
          <w:bookmarkStart w:id="0" w:name="Name_ZE2"/>
          <w:bookmarkEnd w:id="0"/>
          <w:p w14:paraId="60999E56" w14:textId="77777777" w:rsidR="00B56572" w:rsidRDefault="00CF6458">
            <w:pPr>
              <w:widowControl/>
              <w:tabs>
                <w:tab w:val="left" w:pos="426"/>
              </w:tabs>
              <w:spacing w:before="120"/>
              <w:rPr>
                <w:sz w:val="20"/>
              </w:rPr>
            </w:pPr>
            <w:r>
              <w:lastRenderedPageBreak/>
              <w:fldChar w:fldCharType="begin"/>
            </w:r>
            <w:r>
              <w:fldChar w:fldCharType="end"/>
            </w:r>
          </w:p>
        </w:tc>
        <w:tc>
          <w:tcPr>
            <w:tcW w:w="4705" w:type="dxa"/>
          </w:tcPr>
          <w:p w14:paraId="005C240F" w14:textId="77777777" w:rsidR="00B56572" w:rsidRDefault="00B56572">
            <w:pPr>
              <w:widowControl/>
              <w:tabs>
                <w:tab w:val="left" w:pos="426"/>
              </w:tabs>
              <w:spacing w:before="120"/>
              <w:rPr>
                <w:sz w:val="20"/>
              </w:rPr>
            </w:pPr>
          </w:p>
        </w:tc>
        <w:tc>
          <w:tcPr>
            <w:tcW w:w="2000" w:type="dxa"/>
          </w:tcPr>
          <w:p w14:paraId="69E00C9E" w14:textId="77777777" w:rsidR="00B56572" w:rsidRDefault="00B56572">
            <w:pPr>
              <w:widowControl/>
              <w:tabs>
                <w:tab w:val="left" w:pos="426"/>
              </w:tabs>
              <w:spacing w:before="200"/>
              <w:rPr>
                <w:sz w:val="18"/>
              </w:rPr>
            </w:pPr>
            <w:r>
              <w:rPr>
                <w:sz w:val="18"/>
              </w:rPr>
              <w:t>Förderkennzeichen:</w:t>
            </w:r>
          </w:p>
        </w:tc>
        <w:bookmarkStart w:id="1" w:name="FKZ2"/>
        <w:bookmarkEnd w:id="1"/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50F9F1" w14:textId="77777777" w:rsidR="00B56572" w:rsidRDefault="00CF6458">
            <w:pPr>
              <w:widowControl/>
              <w:tabs>
                <w:tab w:val="left" w:pos="426"/>
              </w:tabs>
              <w:spacing w:before="120" w:after="120"/>
              <w:rPr>
                <w:sz w:val="20"/>
              </w:rPr>
            </w:pPr>
            <w:r>
              <w:fldChar w:fldCharType="begin"/>
            </w:r>
            <w:r>
              <w:fldChar w:fldCharType="end"/>
            </w:r>
          </w:p>
        </w:tc>
      </w:tr>
      <w:tr w:rsidR="00B56572" w14:paraId="2C5325C8" w14:textId="77777777">
        <w:tc>
          <w:tcPr>
            <w:tcW w:w="4705" w:type="dxa"/>
          </w:tcPr>
          <w:p w14:paraId="3B1D3CCF" w14:textId="77777777" w:rsidR="00B56572" w:rsidRDefault="00B56572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Zuwendungsempfänger (Firmenstempel)</w:t>
            </w:r>
          </w:p>
        </w:tc>
        <w:tc>
          <w:tcPr>
            <w:tcW w:w="4705" w:type="dxa"/>
          </w:tcPr>
          <w:p w14:paraId="6BB2AC3C" w14:textId="77777777" w:rsidR="00B56572" w:rsidRDefault="00B56572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2000" w:type="dxa"/>
          </w:tcPr>
          <w:p w14:paraId="40866E3C" w14:textId="77777777" w:rsidR="00B56572" w:rsidRDefault="00B56572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</w:tcPr>
          <w:p w14:paraId="003FD821" w14:textId="77777777" w:rsidR="00B56572" w:rsidRDefault="00B56572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</w:tr>
    </w:tbl>
    <w:p w14:paraId="0CDD418D" w14:textId="77777777" w:rsidR="00B56572" w:rsidRDefault="00B56572">
      <w:pPr>
        <w:widowControl/>
        <w:tabs>
          <w:tab w:val="left" w:pos="426"/>
        </w:tabs>
        <w:spacing w:line="-400" w:lineRule="auto"/>
        <w:ind w:right="-62"/>
        <w:jc w:val="center"/>
        <w:rPr>
          <w:b/>
          <w:sz w:val="40"/>
        </w:rPr>
      </w:pPr>
      <w:r>
        <w:rPr>
          <w:b/>
          <w:sz w:val="40"/>
        </w:rPr>
        <w:t>Stundennachweis</w:t>
      </w:r>
    </w:p>
    <w:p w14:paraId="1F28828F" w14:textId="5B8D97AD" w:rsidR="00B56572" w:rsidRDefault="00B56572">
      <w:pPr>
        <w:widowControl/>
        <w:tabs>
          <w:tab w:val="left" w:pos="426"/>
        </w:tabs>
        <w:spacing w:line="-240" w:lineRule="auto"/>
        <w:ind w:right="-62"/>
        <w:jc w:val="center"/>
        <w:rPr>
          <w:b/>
          <w:sz w:val="20"/>
        </w:rPr>
      </w:pPr>
      <w:r>
        <w:rPr>
          <w:b/>
          <w:sz w:val="20"/>
        </w:rPr>
        <w:t xml:space="preserve">(Anlage 1 zum </w:t>
      </w:r>
      <w:r w:rsidR="005C1005">
        <w:rPr>
          <w:b/>
          <w:sz w:val="20"/>
        </w:rPr>
        <w:t xml:space="preserve">Zwischen- / </w:t>
      </w:r>
      <w:r>
        <w:rPr>
          <w:b/>
          <w:sz w:val="20"/>
        </w:rPr>
        <w:t>Verwendungsnachweis)</w:t>
      </w:r>
    </w:p>
    <w:p w14:paraId="70257499" w14:textId="77777777" w:rsidR="00B56572" w:rsidRDefault="00B56572">
      <w:pPr>
        <w:widowControl/>
        <w:tabs>
          <w:tab w:val="left" w:pos="426"/>
        </w:tabs>
        <w:spacing w:before="120" w:line="-360" w:lineRule="auto"/>
        <w:ind w:right="-62"/>
        <w:rPr>
          <w:sz w:val="18"/>
        </w:rPr>
      </w:pPr>
      <w:r>
        <w:rPr>
          <w:b/>
          <w:sz w:val="18"/>
        </w:rPr>
        <w:t>Der Original-Stundennachweis verbleibt beim Zuwendungsempfänger.</w:t>
      </w:r>
    </w:p>
    <w:p w14:paraId="67F70AD0" w14:textId="77777777" w:rsidR="00B56572" w:rsidRDefault="00B56572">
      <w:pPr>
        <w:widowControl/>
        <w:tabs>
          <w:tab w:val="left" w:pos="426"/>
        </w:tabs>
        <w:spacing w:before="120" w:line="-240" w:lineRule="auto"/>
        <w:ind w:right="-62"/>
        <w:rPr>
          <w:sz w:val="18"/>
        </w:rPr>
      </w:pPr>
      <w:r>
        <w:rPr>
          <w:sz w:val="18"/>
        </w:rPr>
        <w:t>Vorhabenthema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2"/>
      </w:tblGrid>
      <w:tr w:rsidR="00B56572" w14:paraId="015B309B" w14:textId="77777777">
        <w:tc>
          <w:tcPr>
            <w:tcW w:w="1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2" w:name="Thema2"/>
          <w:bookmarkEnd w:id="2"/>
          <w:p w14:paraId="0B66C9DF" w14:textId="77777777" w:rsidR="00B56572" w:rsidRDefault="00CF6458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  <w:r>
              <w:fldChar w:fldCharType="begin"/>
            </w:r>
            <w:r>
              <w:fldChar w:fldCharType="end"/>
            </w:r>
          </w:p>
        </w:tc>
      </w:tr>
    </w:tbl>
    <w:p w14:paraId="22644D74" w14:textId="77777777" w:rsidR="00B56572" w:rsidRDefault="00B56572">
      <w:pPr>
        <w:widowControl/>
        <w:tabs>
          <w:tab w:val="left" w:pos="426"/>
        </w:tabs>
        <w:spacing w:line="-240" w:lineRule="auto"/>
        <w:ind w:right="-62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5"/>
        <w:gridCol w:w="9355"/>
      </w:tblGrid>
      <w:tr w:rsidR="00B56572" w14:paraId="05E62675" w14:textId="77777777">
        <w:tc>
          <w:tcPr>
            <w:tcW w:w="2622" w:type="dxa"/>
          </w:tcPr>
          <w:p w14:paraId="7CFC15E2" w14:textId="77777777" w:rsidR="00B56572" w:rsidRDefault="00B56572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Monat</w:t>
            </w:r>
          </w:p>
        </w:tc>
        <w:tc>
          <w:tcPr>
            <w:tcW w:w="2835" w:type="dxa"/>
          </w:tcPr>
          <w:p w14:paraId="6DE07406" w14:textId="77777777" w:rsidR="00B56572" w:rsidRDefault="00B56572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</w:p>
        </w:tc>
        <w:tc>
          <w:tcPr>
            <w:tcW w:w="9355" w:type="dxa"/>
          </w:tcPr>
          <w:p w14:paraId="56D00895" w14:textId="77777777" w:rsidR="00B56572" w:rsidRDefault="00B56572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Mitarbeiter(in) [Name, Vorname]</w:t>
            </w:r>
          </w:p>
        </w:tc>
      </w:tr>
      <w:bookmarkStart w:id="3" w:name="Monat_Stundennachweis"/>
      <w:bookmarkEnd w:id="3"/>
      <w:tr w:rsidR="00B56572" w14:paraId="313C1B59" w14:textId="77777777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E0050" w14:textId="77777777" w:rsidR="00B56572" w:rsidRDefault="00CF6458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  <w:r>
              <w:fldChar w:fldCharType="begin"/>
            </w:r>
            <w:r>
              <w:fldChar w:fldCharType="end"/>
            </w:r>
          </w:p>
        </w:tc>
        <w:tc>
          <w:tcPr>
            <w:tcW w:w="2835" w:type="dxa"/>
          </w:tcPr>
          <w:p w14:paraId="563EE48A" w14:textId="77777777" w:rsidR="00B56572" w:rsidRDefault="00B56572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</w:p>
        </w:tc>
        <w:bookmarkStart w:id="4" w:name="Name_Mitarbeiter"/>
        <w:bookmarkEnd w:id="4"/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560D" w14:textId="77777777" w:rsidR="00B56572" w:rsidRDefault="00CF6458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  <w:r>
              <w:fldChar w:fldCharType="begin"/>
            </w:r>
            <w:r>
              <w:fldChar w:fldCharType="end"/>
            </w:r>
          </w:p>
        </w:tc>
      </w:tr>
    </w:tbl>
    <w:p w14:paraId="69F1EB03" w14:textId="77777777" w:rsidR="00B56572" w:rsidRDefault="00B56572">
      <w:pPr>
        <w:widowControl/>
        <w:tabs>
          <w:tab w:val="left" w:pos="426"/>
        </w:tabs>
        <w:spacing w:before="120"/>
        <w:ind w:right="-62"/>
        <w:rPr>
          <w:sz w:val="18"/>
        </w:rPr>
      </w:pPr>
      <w:r>
        <w:rPr>
          <w:sz w:val="18"/>
        </w:rPr>
        <w:t>Die zu Lasten des Vorhabens abzurechnenden Personalstunden sind täglich eigenhändig von der betreffenden Person zu erfassen. Nur die produktiven, für das Vorhaben geleisteten Stunden sind zuwendungsfähig.</w:t>
      </w:r>
    </w:p>
    <w:p w14:paraId="00D1CF73" w14:textId="77777777" w:rsidR="00B56572" w:rsidRDefault="00B56572">
      <w:pPr>
        <w:widowControl/>
        <w:tabs>
          <w:tab w:val="left" w:pos="426"/>
        </w:tabs>
        <w:spacing w:line="-300" w:lineRule="auto"/>
        <w:ind w:right="-62"/>
        <w:rPr>
          <w:sz w:val="18"/>
        </w:rPr>
      </w:pPr>
    </w:p>
    <w:tbl>
      <w:tblPr>
        <w:tblW w:w="1482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7"/>
        <w:gridCol w:w="356"/>
        <w:gridCol w:w="357"/>
        <w:gridCol w:w="357"/>
        <w:gridCol w:w="357"/>
        <w:gridCol w:w="356"/>
        <w:gridCol w:w="357"/>
        <w:gridCol w:w="356"/>
        <w:gridCol w:w="357"/>
        <w:gridCol w:w="356"/>
        <w:gridCol w:w="357"/>
        <w:gridCol w:w="357"/>
        <w:gridCol w:w="357"/>
        <w:gridCol w:w="356"/>
        <w:gridCol w:w="357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7"/>
        <w:gridCol w:w="358"/>
        <w:gridCol w:w="995"/>
      </w:tblGrid>
      <w:tr w:rsidR="00CB7F40" w14:paraId="33F66F05" w14:textId="77777777" w:rsidTr="00710678">
        <w:trPr>
          <w:trHeight w:hRule="exact" w:val="360"/>
        </w:trPr>
        <w:tc>
          <w:tcPr>
            <w:tcW w:w="2767" w:type="dxa"/>
            <w:tcBorders>
              <w:top w:val="single" w:sz="6" w:space="0" w:color="auto"/>
              <w:left w:val="single" w:sz="6" w:space="0" w:color="auto"/>
            </w:tcBorders>
          </w:tcPr>
          <w:p w14:paraId="0C101DD6" w14:textId="77777777" w:rsidR="00CB7F40" w:rsidRDefault="00CB7F40" w:rsidP="00710678">
            <w:pPr>
              <w:widowControl/>
              <w:tabs>
                <w:tab w:val="left" w:pos="2694"/>
                <w:tab w:val="left" w:pos="2722"/>
                <w:tab w:val="left" w:pos="3119"/>
              </w:tabs>
              <w:spacing w:before="120"/>
              <w:rPr>
                <w:sz w:val="18"/>
              </w:rPr>
            </w:pPr>
          </w:p>
        </w:tc>
        <w:tc>
          <w:tcPr>
            <w:tcW w:w="11061" w:type="dxa"/>
            <w:gridSpan w:val="31"/>
            <w:tcBorders>
              <w:top w:val="single" w:sz="6" w:space="0" w:color="auto"/>
              <w:left w:val="single" w:sz="6" w:space="0" w:color="auto"/>
            </w:tcBorders>
          </w:tcPr>
          <w:p w14:paraId="615550EA" w14:textId="77777777" w:rsidR="00CB7F40" w:rsidRDefault="00CB7F40" w:rsidP="00710678">
            <w:pPr>
              <w:widowControl/>
              <w:tabs>
                <w:tab w:val="left" w:pos="2694"/>
                <w:tab w:val="left" w:pos="2722"/>
                <w:tab w:val="left" w:pos="3119"/>
              </w:tabs>
              <w:spacing w:before="120"/>
              <w:rPr>
                <w:sz w:val="18"/>
              </w:rPr>
            </w:pPr>
            <w:r>
              <w:rPr>
                <w:b/>
                <w:sz w:val="18"/>
              </w:rPr>
              <w:t>Arbeitszeiten in Stunden je Kalendertag: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10E12DD" w14:textId="77777777" w:rsidR="00CB7F40" w:rsidRDefault="00CB7F40" w:rsidP="00710678">
            <w:pPr>
              <w:widowControl/>
              <w:tabs>
                <w:tab w:val="bar" w:pos="14033"/>
              </w:tabs>
              <w:rPr>
                <w:sz w:val="18"/>
              </w:rPr>
            </w:pPr>
            <w:r>
              <w:rPr>
                <w:b/>
                <w:sz w:val="16"/>
              </w:rPr>
              <w:t>Summe der</w:t>
            </w:r>
          </w:p>
        </w:tc>
      </w:tr>
      <w:tr w:rsidR="00CB7F40" w14:paraId="32EC21A0" w14:textId="77777777" w:rsidTr="00710678">
        <w:trPr>
          <w:trHeight w:hRule="exact" w:val="360"/>
        </w:trPr>
        <w:tc>
          <w:tcPr>
            <w:tcW w:w="2767" w:type="dxa"/>
            <w:tcBorders>
              <w:left w:val="single" w:sz="6" w:space="0" w:color="auto"/>
            </w:tcBorders>
          </w:tcPr>
          <w:p w14:paraId="100DD847" w14:textId="77777777" w:rsidR="00CB7F40" w:rsidRDefault="00CB7F40" w:rsidP="00710678">
            <w:pPr>
              <w:widowControl/>
              <w:tabs>
                <w:tab w:val="left" w:pos="2722"/>
                <w:tab w:val="bar" w:pos="3005"/>
                <w:tab w:val="left" w:pos="3119"/>
              </w:tabs>
              <w:spacing w:before="160"/>
              <w:rPr>
                <w:sz w:val="16"/>
              </w:rPr>
            </w:pPr>
            <w:r>
              <w:rPr>
                <w:b/>
                <w:sz w:val="16"/>
              </w:rPr>
              <w:t>Tätigkeiten</w:t>
            </w:r>
          </w:p>
        </w:tc>
        <w:tc>
          <w:tcPr>
            <w:tcW w:w="356" w:type="dxa"/>
            <w:tcBorders>
              <w:left w:val="single" w:sz="6" w:space="0" w:color="auto"/>
            </w:tcBorders>
          </w:tcPr>
          <w:p w14:paraId="7E2EDDE0" w14:textId="77777777" w:rsidR="00CB7F40" w:rsidRDefault="00CB7F40" w:rsidP="00710678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57" w:type="dxa"/>
            <w:tcBorders>
              <w:left w:val="single" w:sz="6" w:space="0" w:color="auto"/>
            </w:tcBorders>
          </w:tcPr>
          <w:p w14:paraId="6702E285" w14:textId="77777777" w:rsidR="00CB7F40" w:rsidRDefault="00CB7F40" w:rsidP="00710678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74B8E3CD" w14:textId="77777777" w:rsidR="00CB7F40" w:rsidRDefault="00CB7F40" w:rsidP="00710678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7408275B" w14:textId="77777777" w:rsidR="00CB7F40" w:rsidRDefault="00CB7F40" w:rsidP="00710678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77DABFDF" w14:textId="77777777" w:rsidR="00CB7F40" w:rsidRDefault="00CB7F40" w:rsidP="00710678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1DFFCAEB" w14:textId="77777777" w:rsidR="00CB7F40" w:rsidRDefault="00CB7F40" w:rsidP="00710678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79186B6A" w14:textId="77777777" w:rsidR="00CB7F40" w:rsidRDefault="00CB7F40" w:rsidP="00710678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38DDBDBD" w14:textId="77777777" w:rsidR="00CB7F40" w:rsidRDefault="00CB7F40" w:rsidP="00710678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2DC4DBCB" w14:textId="77777777" w:rsidR="00CB7F40" w:rsidRDefault="00CB7F40" w:rsidP="00710678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7430D64E" w14:textId="77777777" w:rsidR="00CB7F40" w:rsidRDefault="00CB7F40" w:rsidP="00710678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109A6D31" w14:textId="77777777" w:rsidR="00CB7F40" w:rsidRDefault="00CB7F40" w:rsidP="00710678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0F5BB836" w14:textId="77777777" w:rsidR="00CB7F40" w:rsidRDefault="00CB7F40" w:rsidP="00710678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4CB6A710" w14:textId="77777777" w:rsidR="00CB7F40" w:rsidRDefault="00CB7F40" w:rsidP="00710678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1633FA8A" w14:textId="77777777" w:rsidR="00CB7F40" w:rsidRDefault="00CB7F40" w:rsidP="00710678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631F3EEC" w14:textId="77777777" w:rsidR="00CB7F40" w:rsidRDefault="00CB7F40" w:rsidP="00710678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40BDC5D1" w14:textId="77777777" w:rsidR="00CB7F40" w:rsidRDefault="00CB7F40" w:rsidP="00710678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4B5AB3D9" w14:textId="77777777" w:rsidR="00CB7F40" w:rsidRDefault="00CB7F40" w:rsidP="00710678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71B26C43" w14:textId="77777777" w:rsidR="00CB7F40" w:rsidRDefault="00CB7F40" w:rsidP="00710678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64F03DC6" w14:textId="77777777" w:rsidR="00CB7F40" w:rsidRDefault="00CB7F40" w:rsidP="00710678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6F7EC372" w14:textId="77777777" w:rsidR="00CB7F40" w:rsidRDefault="00CB7F40" w:rsidP="00710678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6D1CE98B" w14:textId="77777777" w:rsidR="00CB7F40" w:rsidRDefault="00CB7F40" w:rsidP="00710678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09386087" w14:textId="77777777" w:rsidR="00CB7F40" w:rsidRDefault="00CB7F40" w:rsidP="00710678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52DBC53A" w14:textId="77777777" w:rsidR="00CB7F40" w:rsidRDefault="00CB7F40" w:rsidP="00710678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542A2606" w14:textId="77777777" w:rsidR="00CB7F40" w:rsidRDefault="00CB7F40" w:rsidP="00710678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56" w:type="dxa"/>
            <w:tcBorders>
              <w:left w:val="single" w:sz="6" w:space="0" w:color="auto"/>
              <w:right w:val="single" w:sz="6" w:space="0" w:color="auto"/>
            </w:tcBorders>
          </w:tcPr>
          <w:p w14:paraId="700199DB" w14:textId="77777777" w:rsidR="00CB7F40" w:rsidRDefault="00CB7F40" w:rsidP="00710678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0878530F" w14:textId="77777777" w:rsidR="00CB7F40" w:rsidRDefault="00CB7F40" w:rsidP="00710678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0B171A87" w14:textId="77777777" w:rsidR="00CB7F40" w:rsidRDefault="00CB7F40" w:rsidP="00710678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106169BD" w14:textId="77777777" w:rsidR="00CB7F40" w:rsidRDefault="00CB7F40" w:rsidP="00710678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04223016" w14:textId="77777777" w:rsidR="00CB7F40" w:rsidRDefault="00CB7F40" w:rsidP="00710678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57" w:type="dxa"/>
            <w:tcBorders>
              <w:left w:val="single" w:sz="6" w:space="0" w:color="auto"/>
              <w:right w:val="single" w:sz="6" w:space="0" w:color="auto"/>
            </w:tcBorders>
          </w:tcPr>
          <w:p w14:paraId="2E9B66DA" w14:textId="77777777" w:rsidR="00CB7F40" w:rsidRDefault="00CB7F40" w:rsidP="00710678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58" w:type="dxa"/>
            <w:tcBorders>
              <w:left w:val="single" w:sz="6" w:space="0" w:color="auto"/>
            </w:tcBorders>
          </w:tcPr>
          <w:p w14:paraId="1AC58F24" w14:textId="77777777" w:rsidR="00CB7F40" w:rsidRDefault="00CB7F40" w:rsidP="00710678">
            <w:pPr>
              <w:widowControl/>
              <w:tabs>
                <w:tab w:val="left" w:pos="426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995" w:type="dxa"/>
            <w:tcBorders>
              <w:left w:val="single" w:sz="12" w:space="0" w:color="auto"/>
              <w:right w:val="single" w:sz="6" w:space="0" w:color="auto"/>
            </w:tcBorders>
          </w:tcPr>
          <w:p w14:paraId="281118AB" w14:textId="77777777" w:rsidR="00CB7F40" w:rsidRDefault="00CB7F40" w:rsidP="00710678">
            <w:pPr>
              <w:widowControl/>
              <w:rPr>
                <w:sz w:val="16"/>
              </w:rPr>
            </w:pPr>
            <w:r>
              <w:rPr>
                <w:b/>
                <w:sz w:val="16"/>
              </w:rPr>
              <w:t>Monats</w:t>
            </w:r>
            <w:r>
              <w:rPr>
                <w:b/>
                <w:sz w:val="16"/>
              </w:rPr>
              <w:softHyphen/>
              <w:t>stunden</w:t>
            </w:r>
          </w:p>
        </w:tc>
      </w:tr>
      <w:tr w:rsidR="00CB7F40" w14:paraId="770986FD" w14:textId="77777777" w:rsidTr="00710678">
        <w:trPr>
          <w:trHeight w:hRule="exact" w:val="360"/>
        </w:trPr>
        <w:tc>
          <w:tcPr>
            <w:tcW w:w="2767" w:type="dxa"/>
            <w:tcBorders>
              <w:top w:val="single" w:sz="12" w:space="0" w:color="auto"/>
              <w:left w:val="single" w:sz="6" w:space="0" w:color="auto"/>
            </w:tcBorders>
          </w:tcPr>
          <w:p w14:paraId="27D2D83C" w14:textId="77777777" w:rsidR="00CB7F40" w:rsidRDefault="00CB7F40" w:rsidP="00710678">
            <w:pPr>
              <w:widowControl/>
              <w:tabs>
                <w:tab w:val="left" w:pos="2722"/>
                <w:tab w:val="left" w:pos="3119"/>
              </w:tabs>
              <w:spacing w:before="60" w:after="60"/>
              <w:ind w:right="782"/>
              <w:rPr>
                <w:sz w:val="18"/>
              </w:rPr>
            </w:pPr>
            <w:r>
              <w:rPr>
                <w:sz w:val="16"/>
              </w:rPr>
              <w:t>Vorhabenbezogen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</w:tcBorders>
          </w:tcPr>
          <w:p w14:paraId="5EBE38DB" w14:textId="77777777" w:rsidR="00CB7F40" w:rsidRDefault="00CB7F40" w:rsidP="00710678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</w:tcBorders>
          </w:tcPr>
          <w:p w14:paraId="42981934" w14:textId="77777777" w:rsidR="00CB7F40" w:rsidRDefault="00CB7F40" w:rsidP="00710678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00BAC17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AD5E425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A9E2799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061EF59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8281036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402AA28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5467F66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C922EBE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F17FBD4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624AE75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845B26A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4DA8CB6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F54F3DD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91C45A5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CA89532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A70793B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7E78CA6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90B8955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AA0513A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359059F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9397FA7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DE2E9CE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5307043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E4F6771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7406797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CD2EA58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274E752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9DAF4DB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single" w:sz="6" w:space="0" w:color="auto"/>
            </w:tcBorders>
          </w:tcPr>
          <w:p w14:paraId="4FF034A6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209BE5" w14:textId="77777777" w:rsidR="00CB7F40" w:rsidRDefault="00CB7F40" w:rsidP="00710678">
            <w:pPr>
              <w:widowControl/>
              <w:rPr>
                <w:sz w:val="18"/>
              </w:rPr>
            </w:pPr>
          </w:p>
        </w:tc>
      </w:tr>
      <w:tr w:rsidR="00CB7F40" w14:paraId="654A6DA5" w14:textId="77777777" w:rsidTr="00710678">
        <w:trPr>
          <w:trHeight w:hRule="exact" w:val="360"/>
        </w:trPr>
        <w:tc>
          <w:tcPr>
            <w:tcW w:w="2767" w:type="dxa"/>
            <w:tcBorders>
              <w:top w:val="single" w:sz="6" w:space="0" w:color="auto"/>
              <w:left w:val="single" w:sz="6" w:space="0" w:color="auto"/>
            </w:tcBorders>
          </w:tcPr>
          <w:p w14:paraId="438CA034" w14:textId="77777777" w:rsidR="00CB7F40" w:rsidRDefault="00CB7F40" w:rsidP="00710678">
            <w:pPr>
              <w:widowControl/>
              <w:tabs>
                <w:tab w:val="left" w:pos="2722"/>
                <w:tab w:val="left" w:pos="3119"/>
              </w:tabs>
              <w:spacing w:before="60" w:after="60"/>
              <w:ind w:right="782"/>
              <w:rPr>
                <w:sz w:val="18"/>
              </w:rPr>
            </w:pPr>
            <w:r>
              <w:rPr>
                <w:sz w:val="16"/>
              </w:rPr>
              <w:t>Sonstige</w:t>
            </w:r>
            <w:r>
              <w:rPr>
                <w:rFonts w:cs="Arial"/>
                <w:b/>
                <w:sz w:val="20"/>
                <w:vertAlign w:val="superscript"/>
              </w:rPr>
              <w:t>1)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</w:tcBorders>
          </w:tcPr>
          <w:p w14:paraId="04EAD452" w14:textId="77777777" w:rsidR="00CB7F40" w:rsidRDefault="00CB7F40" w:rsidP="00710678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</w:tcBorders>
          </w:tcPr>
          <w:p w14:paraId="3FDFF0B5" w14:textId="77777777" w:rsidR="00CB7F40" w:rsidRDefault="00CB7F40" w:rsidP="00710678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221BF6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97556D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B5251D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5DC6BD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9E2E95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6DCF83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BEB612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5BB684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75C7F5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84F252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511857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1FB8AB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FC43B9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BEF49D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BAEDCC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417EE1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AD5A6C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72D587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764BED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4B7933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75528C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ECA778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E15B91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82B3A0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31D4D1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BE5202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5CE8C5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5AC9CB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</w:tcBorders>
          </w:tcPr>
          <w:p w14:paraId="7BFC7717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5" w:type="dxa"/>
            <w:tcBorders>
              <w:left w:val="single" w:sz="12" w:space="0" w:color="auto"/>
              <w:right w:val="single" w:sz="6" w:space="0" w:color="auto"/>
            </w:tcBorders>
          </w:tcPr>
          <w:p w14:paraId="1F71A16C" w14:textId="77777777" w:rsidR="00CB7F40" w:rsidRDefault="00CB7F40" w:rsidP="00710678">
            <w:pPr>
              <w:widowControl/>
              <w:rPr>
                <w:sz w:val="18"/>
              </w:rPr>
            </w:pPr>
          </w:p>
        </w:tc>
      </w:tr>
      <w:tr w:rsidR="00CB7F40" w14:paraId="2ABE53C1" w14:textId="77777777" w:rsidTr="00710678">
        <w:tc>
          <w:tcPr>
            <w:tcW w:w="2767" w:type="dxa"/>
            <w:tcBorders>
              <w:top w:val="single" w:sz="6" w:space="0" w:color="auto"/>
              <w:left w:val="single" w:sz="6" w:space="0" w:color="auto"/>
            </w:tcBorders>
          </w:tcPr>
          <w:p w14:paraId="735D42BB" w14:textId="77777777" w:rsidR="00CB7F40" w:rsidRDefault="00CB7F40" w:rsidP="00710678">
            <w:pPr>
              <w:widowControl/>
              <w:spacing w:before="60" w:after="60"/>
              <w:rPr>
                <w:sz w:val="18"/>
              </w:rPr>
            </w:pPr>
            <w:r>
              <w:rPr>
                <w:b/>
                <w:sz w:val="18"/>
              </w:rPr>
              <w:t>Produktive Gesamtstunden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</w:tcBorders>
          </w:tcPr>
          <w:p w14:paraId="5BD6006F" w14:textId="77777777" w:rsidR="00CB7F40" w:rsidRDefault="00CB7F40" w:rsidP="00710678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</w:tcBorders>
          </w:tcPr>
          <w:p w14:paraId="3BDB8FF2" w14:textId="77777777" w:rsidR="00CB7F40" w:rsidRDefault="00CB7F40" w:rsidP="00710678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2E06C9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C73EFD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C82E07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9A8C46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042915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A8C154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0D7DEC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A4885F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1082D8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788CAF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B9E4ED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901949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26E068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7BDC48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BEA293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6FDB3C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3A7420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85B59D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94EE2C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81F948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451D31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7DB911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3199F8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EC7BEF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5B6C8C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5FFFEB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E991AB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8628E9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</w:tcBorders>
          </w:tcPr>
          <w:p w14:paraId="76DC39AC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99D832D" w14:textId="77777777" w:rsidR="00CB7F40" w:rsidRDefault="00CB7F40" w:rsidP="00710678">
            <w:pPr>
              <w:widowControl/>
              <w:rPr>
                <w:sz w:val="16"/>
              </w:rPr>
            </w:pPr>
          </w:p>
        </w:tc>
      </w:tr>
      <w:tr w:rsidR="00CB7F40" w14:paraId="290AC414" w14:textId="77777777" w:rsidTr="00710678">
        <w:trPr>
          <w:cantSplit/>
        </w:trPr>
        <w:tc>
          <w:tcPr>
            <w:tcW w:w="14823" w:type="dxa"/>
            <w:gridSpan w:val="33"/>
            <w:tcBorders>
              <w:top w:val="single" w:sz="12" w:space="0" w:color="auto"/>
              <w:bottom w:val="single" w:sz="12" w:space="0" w:color="auto"/>
            </w:tcBorders>
          </w:tcPr>
          <w:p w14:paraId="629FD712" w14:textId="77777777" w:rsidR="00CB7F40" w:rsidRDefault="00CB7F40" w:rsidP="00710678">
            <w:pPr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t>nachrichtlich:</w:t>
            </w:r>
          </w:p>
        </w:tc>
      </w:tr>
      <w:tr w:rsidR="00CB7F40" w14:paraId="73CB7DC7" w14:textId="77777777" w:rsidTr="00710678">
        <w:trPr>
          <w:cantSplit/>
        </w:trPr>
        <w:tc>
          <w:tcPr>
            <w:tcW w:w="2767" w:type="dxa"/>
            <w:tcBorders>
              <w:left w:val="single" w:sz="6" w:space="0" w:color="auto"/>
              <w:bottom w:val="single" w:sz="12" w:space="0" w:color="auto"/>
            </w:tcBorders>
          </w:tcPr>
          <w:p w14:paraId="1D10F461" w14:textId="77777777" w:rsidR="00CB7F40" w:rsidRDefault="00CB7F40" w:rsidP="00710678">
            <w:pPr>
              <w:widowControl/>
              <w:tabs>
                <w:tab w:val="left" w:pos="2722"/>
                <w:tab w:val="left" w:pos="3119"/>
              </w:tabs>
              <w:spacing w:before="60" w:after="60"/>
              <w:rPr>
                <w:b/>
                <w:sz w:val="18"/>
              </w:rPr>
            </w:pPr>
            <w:r>
              <w:rPr>
                <w:sz w:val="16"/>
              </w:rPr>
              <w:t>Fehlzeiten (z.B. Urlaub, Feiertage, Krankheit, Fortbildung)</w:t>
            </w: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</w:tcBorders>
          </w:tcPr>
          <w:p w14:paraId="2E7C0129" w14:textId="77777777" w:rsidR="00CB7F40" w:rsidRPr="004F47FA" w:rsidRDefault="00CB7F40" w:rsidP="00710678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</w:tcBorders>
          </w:tcPr>
          <w:p w14:paraId="66454627" w14:textId="77777777" w:rsidR="00CB7F40" w:rsidRPr="004F47FA" w:rsidRDefault="00CB7F40" w:rsidP="00710678">
            <w:pPr>
              <w:widowControl/>
              <w:tabs>
                <w:tab w:val="left" w:pos="2722"/>
                <w:tab w:val="left" w:pos="3119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A13238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103EF8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4CABE0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6A8CEA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ACAD00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759120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4D2DFA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E98FE3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41B68F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053D2D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08CE26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D969BD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BA3AA5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68B49D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E5E1CB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142533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E40A6B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706C21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F13634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B971C8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4F0076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D1A3E7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89CA7B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29AA4D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7708BE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972069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C34F9C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D1E9FD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358" w:type="dxa"/>
            <w:tcBorders>
              <w:left w:val="single" w:sz="6" w:space="0" w:color="auto"/>
              <w:bottom w:val="single" w:sz="12" w:space="0" w:color="auto"/>
            </w:tcBorders>
          </w:tcPr>
          <w:p w14:paraId="7C0A7256" w14:textId="77777777" w:rsidR="00CB7F40" w:rsidRDefault="00CB7F40" w:rsidP="00710678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99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D14EDE" w14:textId="77777777" w:rsidR="00CB7F40" w:rsidRDefault="00CB7F40" w:rsidP="00710678">
            <w:pPr>
              <w:widowControl/>
              <w:rPr>
                <w:sz w:val="18"/>
              </w:rPr>
            </w:pPr>
          </w:p>
        </w:tc>
      </w:tr>
    </w:tbl>
    <w:p w14:paraId="60A5210B" w14:textId="77777777" w:rsidR="00CB7F40" w:rsidRDefault="00CB7F40">
      <w:pPr>
        <w:widowControl/>
        <w:tabs>
          <w:tab w:val="left" w:pos="426"/>
        </w:tabs>
        <w:spacing w:line="-300" w:lineRule="auto"/>
        <w:ind w:right="-62"/>
        <w:rPr>
          <w:sz w:val="18"/>
        </w:rPr>
      </w:pPr>
    </w:p>
    <w:p w14:paraId="39F1969C" w14:textId="77777777" w:rsidR="00B56572" w:rsidRDefault="00B56572">
      <w:pPr>
        <w:widowControl/>
        <w:ind w:right="936"/>
        <w:rPr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694"/>
      </w:tblGrid>
      <w:tr w:rsidR="00B56572" w14:paraId="7C59A187" w14:textId="77777777">
        <w:tc>
          <w:tcPr>
            <w:tcW w:w="5670" w:type="dxa"/>
          </w:tcPr>
          <w:p w14:paraId="042BC2EE" w14:textId="6DBB693C" w:rsidR="00B56572" w:rsidRDefault="00B56572" w:rsidP="00130471">
            <w:pPr>
              <w:widowControl/>
              <w:tabs>
                <w:tab w:val="left" w:pos="214"/>
              </w:tabs>
              <w:spacing w:before="120"/>
              <w:ind w:left="215" w:right="34" w:hanging="215"/>
              <w:rPr>
                <w:sz w:val="18"/>
              </w:rPr>
            </w:pPr>
            <w:r w:rsidRPr="003A295A">
              <w:rPr>
                <w:b/>
                <w:sz w:val="24"/>
                <w:szCs w:val="24"/>
                <w:vertAlign w:val="superscript"/>
              </w:rPr>
              <w:t>1)</w:t>
            </w:r>
            <w:r>
              <w:rPr>
                <w:sz w:val="18"/>
              </w:rPr>
              <w:tab/>
              <w:t>ggf. Angabe des FKZ. anderer vom geförderter Projekte:</w:t>
            </w:r>
          </w:p>
        </w:tc>
        <w:tc>
          <w:tcPr>
            <w:tcW w:w="2694" w:type="dxa"/>
          </w:tcPr>
          <w:p w14:paraId="1DE1D94A" w14:textId="77777777" w:rsidR="00B56572" w:rsidRDefault="00B56572">
            <w:pPr>
              <w:widowControl/>
              <w:spacing w:before="120"/>
              <w:ind w:right="639"/>
              <w:rPr>
                <w:sz w:val="18"/>
              </w:rPr>
            </w:pPr>
          </w:p>
        </w:tc>
      </w:tr>
      <w:tr w:rsidR="00B56572" w14:paraId="50E92E26" w14:textId="77777777">
        <w:tc>
          <w:tcPr>
            <w:tcW w:w="5670" w:type="dxa"/>
          </w:tcPr>
          <w:p w14:paraId="1596BA59" w14:textId="77777777" w:rsidR="00B56572" w:rsidRDefault="00B56572">
            <w:pPr>
              <w:widowControl/>
              <w:spacing w:before="120"/>
              <w:ind w:right="355"/>
              <w:rPr>
                <w:sz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</w:tcPr>
          <w:p w14:paraId="52779703" w14:textId="77777777" w:rsidR="00B56572" w:rsidRDefault="00B56572">
            <w:pPr>
              <w:widowControl/>
              <w:spacing w:before="120"/>
              <w:ind w:right="355"/>
              <w:rPr>
                <w:sz w:val="18"/>
              </w:rPr>
            </w:pPr>
          </w:p>
        </w:tc>
      </w:tr>
    </w:tbl>
    <w:p w14:paraId="1C9C3C67" w14:textId="77777777" w:rsidR="00B56572" w:rsidRDefault="00B56572" w:rsidP="00856DB0">
      <w:pPr>
        <w:widowControl/>
        <w:spacing w:before="360"/>
        <w:ind w:right="936"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126"/>
        <w:gridCol w:w="4678"/>
      </w:tblGrid>
      <w:tr w:rsidR="00B56572" w14:paraId="09746594" w14:textId="77777777">
        <w:tc>
          <w:tcPr>
            <w:tcW w:w="4890" w:type="dxa"/>
            <w:tcBorders>
              <w:bottom w:val="single" w:sz="6" w:space="0" w:color="auto"/>
            </w:tcBorders>
          </w:tcPr>
          <w:p w14:paraId="30C5F1AB" w14:textId="77777777" w:rsidR="00B56572" w:rsidRDefault="00CF6458">
            <w:pPr>
              <w:widowControl/>
              <w:rPr>
                <w:sz w:val="20"/>
              </w:rPr>
            </w:pPr>
            <w:r>
              <w:fldChar w:fldCharType="begin"/>
            </w:r>
            <w:r>
              <w:fldChar w:fldCharType="end"/>
            </w:r>
          </w:p>
        </w:tc>
        <w:tc>
          <w:tcPr>
            <w:tcW w:w="2126" w:type="dxa"/>
          </w:tcPr>
          <w:p w14:paraId="34D4F414" w14:textId="77777777" w:rsidR="00B56572" w:rsidRDefault="00B56572">
            <w:pPr>
              <w:widowControl/>
              <w:rPr>
                <w:sz w:val="18"/>
              </w:rPr>
            </w:pP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14:paraId="68A47DA1" w14:textId="77777777" w:rsidR="00B56572" w:rsidRDefault="00CF6458">
            <w:pPr>
              <w:widowControl/>
              <w:rPr>
                <w:sz w:val="20"/>
              </w:rPr>
            </w:pPr>
            <w:r>
              <w:fldChar w:fldCharType="begin"/>
            </w:r>
            <w:r>
              <w:fldChar w:fldCharType="end"/>
            </w:r>
          </w:p>
        </w:tc>
      </w:tr>
      <w:tr w:rsidR="00B56572" w14:paraId="67A96F58" w14:textId="77777777">
        <w:tc>
          <w:tcPr>
            <w:tcW w:w="4890" w:type="dxa"/>
          </w:tcPr>
          <w:p w14:paraId="51699B4F" w14:textId="77777777" w:rsidR="00B56572" w:rsidRDefault="00B56572">
            <w:pPr>
              <w:widowControl/>
              <w:rPr>
                <w:sz w:val="18"/>
              </w:rPr>
            </w:pPr>
            <w:r>
              <w:rPr>
                <w:sz w:val="18"/>
              </w:rPr>
              <w:t>Unterschrift des Vorgesetzten</w:t>
            </w:r>
          </w:p>
        </w:tc>
        <w:tc>
          <w:tcPr>
            <w:tcW w:w="2126" w:type="dxa"/>
          </w:tcPr>
          <w:p w14:paraId="5B77F68C" w14:textId="77777777" w:rsidR="00B56572" w:rsidRDefault="00B56572">
            <w:pPr>
              <w:widowControl/>
              <w:rPr>
                <w:sz w:val="18"/>
              </w:rPr>
            </w:pPr>
          </w:p>
        </w:tc>
        <w:tc>
          <w:tcPr>
            <w:tcW w:w="4678" w:type="dxa"/>
          </w:tcPr>
          <w:p w14:paraId="243A3253" w14:textId="77777777" w:rsidR="00B56572" w:rsidRDefault="00B56572">
            <w:pPr>
              <w:widowControl/>
              <w:rPr>
                <w:sz w:val="18"/>
              </w:rPr>
            </w:pPr>
            <w:r>
              <w:rPr>
                <w:sz w:val="18"/>
              </w:rPr>
              <w:t>Unterschrift des Mitarbeiters</w:t>
            </w:r>
          </w:p>
        </w:tc>
      </w:tr>
    </w:tbl>
    <w:p w14:paraId="6A2170F6" w14:textId="77777777" w:rsidR="00B56572" w:rsidRDefault="00B56572">
      <w:pPr>
        <w:widowControl/>
        <w:tabs>
          <w:tab w:val="left" w:pos="2722"/>
          <w:tab w:val="left" w:pos="3119"/>
        </w:tabs>
        <w:spacing w:before="60" w:after="60"/>
        <w:ind w:right="782"/>
        <w:rPr>
          <w:sz w:val="18"/>
        </w:rPr>
        <w:sectPr w:rsidR="00B56572" w:rsidSect="00CD11E3">
          <w:headerReference w:type="first" r:id="rId10"/>
          <w:footerReference w:type="first" r:id="rId11"/>
          <w:endnotePr>
            <w:numRestart w:val="eachSect"/>
          </w:endnotePr>
          <w:pgSz w:w="16840" w:h="11907" w:orient="landscape" w:code="9"/>
          <w:pgMar w:top="1361" w:right="1729" w:bottom="567" w:left="1134" w:header="567" w:footer="397" w:gutter="0"/>
          <w:cols w:space="720"/>
          <w:noEndnote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5"/>
        <w:gridCol w:w="4705"/>
        <w:gridCol w:w="2000"/>
        <w:gridCol w:w="3402"/>
      </w:tblGrid>
      <w:tr w:rsidR="00B56572" w14:paraId="55901258" w14:textId="77777777">
        <w:trPr>
          <w:trHeight w:hRule="exact" w:val="400"/>
        </w:trPr>
        <w:tc>
          <w:tcPr>
            <w:tcW w:w="4705" w:type="dxa"/>
            <w:tcBorders>
              <w:bottom w:val="single" w:sz="6" w:space="0" w:color="auto"/>
            </w:tcBorders>
          </w:tcPr>
          <w:p w14:paraId="1FF78016" w14:textId="77777777" w:rsidR="00B56572" w:rsidRDefault="00CF6458">
            <w:pPr>
              <w:widowControl/>
              <w:tabs>
                <w:tab w:val="left" w:pos="426"/>
              </w:tabs>
              <w:spacing w:before="120"/>
              <w:rPr>
                <w:sz w:val="18"/>
              </w:rPr>
            </w:pPr>
            <w:r>
              <w:lastRenderedPageBreak/>
              <w:fldChar w:fldCharType="begin"/>
            </w:r>
            <w:r>
              <w:fldChar w:fldCharType="end"/>
            </w:r>
          </w:p>
        </w:tc>
        <w:tc>
          <w:tcPr>
            <w:tcW w:w="4705" w:type="dxa"/>
          </w:tcPr>
          <w:p w14:paraId="74F982FD" w14:textId="77777777" w:rsidR="00B56572" w:rsidRDefault="00B56572">
            <w:pPr>
              <w:widowControl/>
              <w:tabs>
                <w:tab w:val="left" w:pos="426"/>
              </w:tabs>
              <w:spacing w:before="120"/>
              <w:rPr>
                <w:sz w:val="20"/>
              </w:rPr>
            </w:pPr>
          </w:p>
        </w:tc>
        <w:tc>
          <w:tcPr>
            <w:tcW w:w="2000" w:type="dxa"/>
          </w:tcPr>
          <w:p w14:paraId="23230A30" w14:textId="77777777" w:rsidR="00B56572" w:rsidRDefault="00B56572">
            <w:pPr>
              <w:widowControl/>
              <w:tabs>
                <w:tab w:val="left" w:pos="42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Förderkennzeichen: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4AAB08" w14:textId="77777777" w:rsidR="00B56572" w:rsidRDefault="00CF6458">
            <w:pPr>
              <w:widowControl/>
              <w:tabs>
                <w:tab w:val="left" w:pos="426"/>
              </w:tabs>
              <w:spacing w:before="120" w:after="120"/>
              <w:rPr>
                <w:sz w:val="18"/>
              </w:rPr>
            </w:pPr>
            <w:r>
              <w:fldChar w:fldCharType="begin"/>
            </w:r>
            <w:r>
              <w:fldChar w:fldCharType="end"/>
            </w:r>
          </w:p>
        </w:tc>
      </w:tr>
      <w:tr w:rsidR="00B56572" w14:paraId="4F5C1F8B" w14:textId="77777777">
        <w:tc>
          <w:tcPr>
            <w:tcW w:w="4705" w:type="dxa"/>
          </w:tcPr>
          <w:p w14:paraId="131C9BE7" w14:textId="77777777" w:rsidR="00B56572" w:rsidRDefault="00B56572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Zuwendungsempfänger (Firmenstempel)</w:t>
            </w:r>
          </w:p>
        </w:tc>
        <w:tc>
          <w:tcPr>
            <w:tcW w:w="4705" w:type="dxa"/>
          </w:tcPr>
          <w:p w14:paraId="4B95AFE7" w14:textId="77777777" w:rsidR="00B56572" w:rsidRDefault="00B56572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2000" w:type="dxa"/>
          </w:tcPr>
          <w:p w14:paraId="488A1998" w14:textId="77777777" w:rsidR="00B56572" w:rsidRDefault="00B56572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</w:tcPr>
          <w:p w14:paraId="7504AC8A" w14:textId="77777777" w:rsidR="00B56572" w:rsidRDefault="00B56572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</w:tr>
    </w:tbl>
    <w:p w14:paraId="1C33099D" w14:textId="77777777" w:rsidR="00B56572" w:rsidRDefault="00B56572">
      <w:pPr>
        <w:widowControl/>
        <w:tabs>
          <w:tab w:val="left" w:pos="426"/>
        </w:tabs>
        <w:spacing w:line="-400" w:lineRule="auto"/>
        <w:ind w:right="-62"/>
        <w:jc w:val="center"/>
        <w:rPr>
          <w:b/>
          <w:sz w:val="40"/>
        </w:rPr>
      </w:pPr>
      <w:r>
        <w:rPr>
          <w:b/>
          <w:sz w:val="40"/>
        </w:rPr>
        <w:t>Ermittlung des Jahresstundensatzes</w:t>
      </w:r>
    </w:p>
    <w:p w14:paraId="6D049803" w14:textId="2C4C0D32" w:rsidR="00B56572" w:rsidRDefault="00B56572">
      <w:pPr>
        <w:widowControl/>
        <w:tabs>
          <w:tab w:val="left" w:pos="426"/>
        </w:tabs>
        <w:spacing w:line="-240" w:lineRule="auto"/>
        <w:ind w:right="-62"/>
        <w:jc w:val="center"/>
        <w:rPr>
          <w:b/>
          <w:sz w:val="20"/>
        </w:rPr>
      </w:pPr>
      <w:r>
        <w:rPr>
          <w:b/>
          <w:sz w:val="20"/>
        </w:rPr>
        <w:t xml:space="preserve">(Anlage 2 zum </w:t>
      </w:r>
      <w:r w:rsidR="005C1005">
        <w:rPr>
          <w:b/>
          <w:sz w:val="20"/>
        </w:rPr>
        <w:t xml:space="preserve">Zwischen- / </w:t>
      </w:r>
      <w:r>
        <w:rPr>
          <w:b/>
          <w:sz w:val="20"/>
        </w:rPr>
        <w:t>Verwendungsnachweis)</w:t>
      </w:r>
    </w:p>
    <w:p w14:paraId="64488BF8" w14:textId="77777777" w:rsidR="00B56572" w:rsidRDefault="00B56572">
      <w:pPr>
        <w:widowControl/>
        <w:tabs>
          <w:tab w:val="left" w:pos="426"/>
        </w:tabs>
        <w:spacing w:before="120" w:line="-240" w:lineRule="auto"/>
        <w:ind w:right="-62"/>
        <w:rPr>
          <w:sz w:val="18"/>
        </w:rPr>
      </w:pPr>
      <w:r>
        <w:rPr>
          <w:sz w:val="18"/>
        </w:rPr>
        <w:t>Vorhabenthema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2"/>
      </w:tblGrid>
      <w:tr w:rsidR="00B56572" w14:paraId="6E586355" w14:textId="77777777">
        <w:tc>
          <w:tcPr>
            <w:tcW w:w="1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A40D" w14:textId="77777777" w:rsidR="00B56572" w:rsidRDefault="00CF6458">
            <w:pPr>
              <w:widowControl/>
              <w:tabs>
                <w:tab w:val="left" w:pos="426"/>
              </w:tabs>
              <w:spacing w:line="-400" w:lineRule="auto"/>
              <w:rPr>
                <w:sz w:val="18"/>
              </w:rPr>
            </w:pPr>
            <w:r>
              <w:fldChar w:fldCharType="begin"/>
            </w:r>
            <w:r>
              <w:fldChar w:fldCharType="end"/>
            </w:r>
          </w:p>
        </w:tc>
      </w:tr>
    </w:tbl>
    <w:p w14:paraId="4FE7A133" w14:textId="77777777" w:rsidR="00B56572" w:rsidRDefault="00B56572">
      <w:pPr>
        <w:widowControl/>
        <w:tabs>
          <w:tab w:val="left" w:pos="426"/>
        </w:tabs>
        <w:spacing w:line="-240" w:lineRule="auto"/>
        <w:ind w:right="-62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5"/>
        <w:gridCol w:w="9355"/>
      </w:tblGrid>
      <w:tr w:rsidR="00B56572" w14:paraId="180B1610" w14:textId="77777777">
        <w:tc>
          <w:tcPr>
            <w:tcW w:w="2622" w:type="dxa"/>
          </w:tcPr>
          <w:p w14:paraId="041FFBF8" w14:textId="77777777" w:rsidR="00B56572" w:rsidRDefault="00B56572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2835" w:type="dxa"/>
          </w:tcPr>
          <w:p w14:paraId="5A1215C9" w14:textId="77777777" w:rsidR="00B56572" w:rsidRDefault="00B56572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</w:p>
        </w:tc>
        <w:tc>
          <w:tcPr>
            <w:tcW w:w="9355" w:type="dxa"/>
          </w:tcPr>
          <w:p w14:paraId="02DA9ECF" w14:textId="77777777" w:rsidR="00B56572" w:rsidRDefault="00B56572">
            <w:pPr>
              <w:widowControl/>
              <w:tabs>
                <w:tab w:val="left" w:pos="426"/>
              </w:tabs>
              <w:spacing w:line="-240" w:lineRule="auto"/>
              <w:rPr>
                <w:sz w:val="18"/>
              </w:rPr>
            </w:pPr>
            <w:r>
              <w:rPr>
                <w:sz w:val="18"/>
              </w:rPr>
              <w:t>Mitarbeiter(in) [Name, Vorname]</w:t>
            </w:r>
          </w:p>
        </w:tc>
      </w:tr>
      <w:tr w:rsidR="00B56572" w14:paraId="631311CE" w14:textId="77777777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1364" w14:textId="77777777" w:rsidR="00B56572" w:rsidRDefault="00CF6458">
            <w:pPr>
              <w:widowControl/>
              <w:tabs>
                <w:tab w:val="left" w:pos="426"/>
              </w:tabs>
              <w:spacing w:line="-400" w:lineRule="auto"/>
              <w:rPr>
                <w:sz w:val="18"/>
              </w:rPr>
            </w:pPr>
            <w:r>
              <w:fldChar w:fldCharType="begin"/>
            </w:r>
            <w:r>
              <w:fldChar w:fldCharType="end"/>
            </w:r>
          </w:p>
        </w:tc>
        <w:tc>
          <w:tcPr>
            <w:tcW w:w="2835" w:type="dxa"/>
          </w:tcPr>
          <w:p w14:paraId="26A6E149" w14:textId="77777777" w:rsidR="00B56572" w:rsidRDefault="00B56572">
            <w:pPr>
              <w:widowControl/>
              <w:tabs>
                <w:tab w:val="left" w:pos="426"/>
              </w:tabs>
              <w:spacing w:line="-400" w:lineRule="auto"/>
              <w:rPr>
                <w:sz w:val="20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6E08" w14:textId="77777777" w:rsidR="00B56572" w:rsidRDefault="00CF6458">
            <w:pPr>
              <w:widowControl/>
              <w:tabs>
                <w:tab w:val="left" w:pos="426"/>
              </w:tabs>
              <w:spacing w:line="-400" w:lineRule="auto"/>
              <w:rPr>
                <w:sz w:val="18"/>
              </w:rPr>
            </w:pPr>
            <w:r>
              <w:fldChar w:fldCharType="begin"/>
            </w:r>
            <w:r>
              <w:fldChar w:fldCharType="end"/>
            </w:r>
          </w:p>
        </w:tc>
      </w:tr>
    </w:tbl>
    <w:p w14:paraId="6D9EF110" w14:textId="77777777" w:rsidR="00B56572" w:rsidRDefault="00B56572">
      <w:pPr>
        <w:widowControl/>
        <w:tabs>
          <w:tab w:val="left" w:pos="426"/>
        </w:tabs>
        <w:spacing w:before="120" w:line="300" w:lineRule="exact"/>
        <w:ind w:right="-62"/>
        <w:rPr>
          <w:b/>
          <w:sz w:val="24"/>
        </w:rPr>
      </w:pPr>
      <w:r>
        <w:rPr>
          <w:b/>
          <w:sz w:val="24"/>
        </w:rPr>
        <w:t>1. Jahresstunden lt. monatlichen Stundennachweisen</w:t>
      </w:r>
    </w:p>
    <w:tbl>
      <w:tblPr>
        <w:tblW w:w="148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72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1718"/>
      </w:tblGrid>
      <w:tr w:rsidR="00B56572" w14:paraId="1DA31FF5" w14:textId="77777777">
        <w:tc>
          <w:tcPr>
            <w:tcW w:w="3572" w:type="dxa"/>
            <w:tcBorders>
              <w:top w:val="single" w:sz="12" w:space="0" w:color="auto"/>
              <w:left w:val="single" w:sz="12" w:space="0" w:color="auto"/>
            </w:tcBorders>
          </w:tcPr>
          <w:p w14:paraId="0592DBDE" w14:textId="77777777" w:rsidR="00B56572" w:rsidRDefault="00B56572">
            <w:pPr>
              <w:widowControl/>
              <w:spacing w:before="60" w:after="60"/>
              <w:rPr>
                <w:sz w:val="16"/>
              </w:rPr>
            </w:pPr>
          </w:p>
        </w:tc>
        <w:tc>
          <w:tcPr>
            <w:tcW w:w="9528" w:type="dxa"/>
            <w:gridSpan w:val="1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6E097A3C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  <w:r>
              <w:rPr>
                <w:b/>
                <w:sz w:val="18"/>
              </w:rPr>
              <w:t>Arbeitszeiten in Stunden je Monat: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CA33E8A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B56572" w14:paraId="561CA485" w14:textId="77777777">
        <w:tc>
          <w:tcPr>
            <w:tcW w:w="357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60DBC2B" w14:textId="77777777" w:rsidR="00B56572" w:rsidRDefault="00B56572">
            <w:pPr>
              <w:widowControl/>
              <w:spacing w:before="120"/>
              <w:rPr>
                <w:sz w:val="16"/>
              </w:rPr>
            </w:pPr>
            <w:r>
              <w:rPr>
                <w:b/>
                <w:sz w:val="16"/>
              </w:rPr>
              <w:t>Tätigkeiten</w:t>
            </w: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27F88002" w14:textId="77777777" w:rsidR="00B56572" w:rsidRDefault="00B56572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Januar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53A406" w14:textId="77777777" w:rsidR="00B56572" w:rsidRDefault="00B56572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Februar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C81EBF" w14:textId="77777777" w:rsidR="00B56572" w:rsidRDefault="00B56572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März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505171" w14:textId="77777777" w:rsidR="00B56572" w:rsidRDefault="00B56572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April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51348A" w14:textId="77777777" w:rsidR="00B56572" w:rsidRDefault="00B56572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Mai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597FD4" w14:textId="77777777" w:rsidR="00B56572" w:rsidRDefault="00B56572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Juni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89BEDC" w14:textId="77777777" w:rsidR="00B56572" w:rsidRDefault="00B56572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Juli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6BC568" w14:textId="77777777" w:rsidR="00B56572" w:rsidRDefault="00B56572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August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80E532" w14:textId="77777777" w:rsidR="00B56572" w:rsidRDefault="00B56572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Sept.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E594C5" w14:textId="77777777" w:rsidR="00B56572" w:rsidRDefault="00B56572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Oktober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8908BB" w14:textId="77777777" w:rsidR="00B56572" w:rsidRDefault="00B56572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Nov.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20CC7D" w14:textId="77777777" w:rsidR="00B56572" w:rsidRDefault="00B56572">
            <w:pPr>
              <w:widowControl/>
              <w:tabs>
                <w:tab w:val="left" w:pos="426"/>
              </w:tabs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Dez.</w:t>
            </w:r>
          </w:p>
        </w:tc>
        <w:tc>
          <w:tcPr>
            <w:tcW w:w="1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1E074" w14:textId="77777777" w:rsidR="00B56572" w:rsidRDefault="00B56572">
            <w:pPr>
              <w:widowControl/>
              <w:tabs>
                <w:tab w:val="left" w:pos="426"/>
              </w:tabs>
              <w:rPr>
                <w:sz w:val="16"/>
              </w:rPr>
            </w:pPr>
            <w:r>
              <w:rPr>
                <w:sz w:val="16"/>
              </w:rPr>
              <w:t>Summe der Jahresstunden</w:t>
            </w:r>
          </w:p>
        </w:tc>
      </w:tr>
      <w:tr w:rsidR="00B56572" w14:paraId="104C2248" w14:textId="77777777">
        <w:tc>
          <w:tcPr>
            <w:tcW w:w="357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E06F30" w14:textId="77777777" w:rsidR="00B56572" w:rsidRDefault="00B56572">
            <w:pPr>
              <w:widowControl/>
              <w:spacing w:before="60" w:after="60"/>
              <w:rPr>
                <w:sz w:val="18"/>
              </w:rPr>
            </w:pPr>
            <w:r>
              <w:rPr>
                <w:sz w:val="16"/>
              </w:rPr>
              <w:t>Vorhabenbezogen</w:t>
            </w:r>
          </w:p>
        </w:tc>
        <w:tc>
          <w:tcPr>
            <w:tcW w:w="794" w:type="dxa"/>
            <w:tcBorders>
              <w:left w:val="nil"/>
              <w:right w:val="single" w:sz="6" w:space="0" w:color="auto"/>
            </w:tcBorders>
          </w:tcPr>
          <w:p w14:paraId="74165B5A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18BB8083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6C3DDBF5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1C2C32F4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66AB724F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5A4D3F54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6083524E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28F95D8B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018663DC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1BB1918B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062931D4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14:paraId="7569570F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3DD61E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B56572" w14:paraId="59BA29A2" w14:textId="77777777">
        <w:tc>
          <w:tcPr>
            <w:tcW w:w="3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CBCE6A" w14:textId="77777777" w:rsidR="00B56572" w:rsidRDefault="00B56572">
            <w:pPr>
              <w:widowControl/>
              <w:spacing w:before="60" w:after="60"/>
              <w:rPr>
                <w:sz w:val="18"/>
              </w:rPr>
            </w:pPr>
            <w:r>
              <w:rPr>
                <w:sz w:val="16"/>
              </w:rPr>
              <w:t>Sonstige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CBAA36E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1C9485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7A78D2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7A0D91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67687E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206411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ABC627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DDA83F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8C702B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B8286B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F36204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0428CB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9DB874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B56572" w14:paraId="5D3C29F7" w14:textId="77777777">
        <w:tc>
          <w:tcPr>
            <w:tcW w:w="357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5DC107B" w14:textId="77777777" w:rsidR="00B56572" w:rsidRDefault="00B56572">
            <w:pPr>
              <w:pStyle w:val="berschrift2"/>
            </w:pPr>
            <w:r>
              <w:t>Produktive Gesamtstunden</w:t>
            </w:r>
          </w:p>
        </w:tc>
        <w:tc>
          <w:tcPr>
            <w:tcW w:w="79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6711659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73421A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BBBD55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5B3049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582228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2336DF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FCB06D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090DE7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674717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1EEDB0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91327B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4A85B5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5F82F52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</w:tr>
      <w:tr w:rsidR="00B56572" w14:paraId="2D636BBA" w14:textId="77777777">
        <w:tc>
          <w:tcPr>
            <w:tcW w:w="3572" w:type="dxa"/>
            <w:tcBorders>
              <w:top w:val="single" w:sz="12" w:space="0" w:color="auto"/>
              <w:bottom w:val="single" w:sz="12" w:space="0" w:color="auto"/>
            </w:tcBorders>
          </w:tcPr>
          <w:p w14:paraId="6822D466" w14:textId="77777777" w:rsidR="00B56572" w:rsidRDefault="00B56572">
            <w:pPr>
              <w:widowControl/>
              <w:spacing w:before="120"/>
              <w:rPr>
                <w:sz w:val="18"/>
              </w:rPr>
            </w:pPr>
            <w:r>
              <w:rPr>
                <w:sz w:val="18"/>
              </w:rPr>
              <w:t>nachrichtlich: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1B3B4DEF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4D298D7C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4E25A8B6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15C61FB8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6CBB81E6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70734D43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1267F529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3934D613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3B0568E0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9952846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4A36E989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37A9FA05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EE97613" w14:textId="77777777" w:rsidR="00B56572" w:rsidRDefault="00B56572">
            <w:pPr>
              <w:widowControl/>
              <w:spacing w:before="60" w:after="60"/>
              <w:rPr>
                <w:sz w:val="16"/>
              </w:rPr>
            </w:pPr>
          </w:p>
        </w:tc>
      </w:tr>
      <w:tr w:rsidR="00B56572" w14:paraId="424E2C96" w14:textId="77777777">
        <w:tc>
          <w:tcPr>
            <w:tcW w:w="3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A289A95" w14:textId="77777777" w:rsidR="00B56572" w:rsidRDefault="00B56572">
            <w:pPr>
              <w:widowControl/>
              <w:spacing w:before="60" w:after="60"/>
              <w:rPr>
                <w:b/>
                <w:sz w:val="18"/>
              </w:rPr>
            </w:pPr>
            <w:r>
              <w:rPr>
                <w:sz w:val="16"/>
              </w:rPr>
              <w:t xml:space="preserve">Fehlzeiten (z.B. Urlaub, </w:t>
            </w:r>
            <w:r w:rsidR="00CB7F40">
              <w:rPr>
                <w:sz w:val="16"/>
              </w:rPr>
              <w:t xml:space="preserve">Feiertage, </w:t>
            </w:r>
            <w:r>
              <w:rPr>
                <w:sz w:val="16"/>
              </w:rPr>
              <w:t>Krankheit, Fortbildung)</w:t>
            </w: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62BF2210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8ABB25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3A5388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A3611E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D1BE80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85FEFB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93ABCA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323E98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9841BC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1E8E14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3D8BBA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263F14" w14:textId="77777777" w:rsidR="00B56572" w:rsidRDefault="00B56572">
            <w:pPr>
              <w:widowControl/>
              <w:tabs>
                <w:tab w:val="left" w:pos="426"/>
              </w:tabs>
              <w:spacing w:before="60" w:after="60"/>
              <w:rPr>
                <w:sz w:val="16"/>
              </w:rPr>
            </w:pP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EBA4F" w14:textId="77777777" w:rsidR="00B56572" w:rsidRDefault="00B56572">
            <w:pPr>
              <w:widowControl/>
              <w:spacing w:before="60" w:after="60"/>
              <w:rPr>
                <w:sz w:val="16"/>
              </w:rPr>
            </w:pPr>
          </w:p>
        </w:tc>
      </w:tr>
    </w:tbl>
    <w:p w14:paraId="4C113FB2" w14:textId="77777777" w:rsidR="00B56572" w:rsidRDefault="00B56572">
      <w:pPr>
        <w:widowControl/>
        <w:ind w:right="936"/>
        <w:rPr>
          <w:sz w:val="18"/>
        </w:rPr>
      </w:pPr>
    </w:p>
    <w:p w14:paraId="4CC57B43" w14:textId="77777777" w:rsidR="00B56572" w:rsidRDefault="00B56572">
      <w:pPr>
        <w:widowControl/>
        <w:ind w:right="936"/>
        <w:rPr>
          <w:sz w:val="18"/>
        </w:rPr>
      </w:pPr>
    </w:p>
    <w:p w14:paraId="4F168CE2" w14:textId="77777777" w:rsidR="00B56572" w:rsidRDefault="00B56572">
      <w:pPr>
        <w:widowControl/>
        <w:spacing w:before="120"/>
        <w:ind w:right="639"/>
        <w:rPr>
          <w:b/>
          <w:sz w:val="24"/>
        </w:rPr>
        <w:sectPr w:rsidR="00B56572" w:rsidSect="00CD11E3">
          <w:endnotePr>
            <w:numRestart w:val="eachSect"/>
          </w:endnotePr>
          <w:pgSz w:w="16840" w:h="11907" w:orient="landscape" w:code="9"/>
          <w:pgMar w:top="1418" w:right="1729" w:bottom="567" w:left="1134" w:header="567" w:footer="397" w:gutter="0"/>
          <w:cols w:space="720"/>
          <w:noEndnote/>
        </w:sect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60"/>
        <w:gridCol w:w="2108"/>
      </w:tblGrid>
      <w:tr w:rsidR="00B56572" w14:paraId="66F34E41" w14:textId="77777777">
        <w:tc>
          <w:tcPr>
            <w:tcW w:w="6379" w:type="dxa"/>
          </w:tcPr>
          <w:p w14:paraId="2F27A83F" w14:textId="77777777" w:rsidR="00B56572" w:rsidRDefault="00B56572">
            <w:pPr>
              <w:widowControl/>
              <w:spacing w:before="120"/>
              <w:ind w:right="639"/>
              <w:rPr>
                <w:b/>
                <w:sz w:val="24"/>
              </w:rPr>
            </w:pPr>
            <w:r>
              <w:rPr>
                <w:b/>
                <w:sz w:val="24"/>
              </w:rPr>
              <w:t>2. Berechnung des Jahresstundensatzes</w:t>
            </w:r>
          </w:p>
        </w:tc>
        <w:tc>
          <w:tcPr>
            <w:tcW w:w="160" w:type="dxa"/>
          </w:tcPr>
          <w:p w14:paraId="1F6E532D" w14:textId="77777777" w:rsidR="00B56572" w:rsidRDefault="00B56572">
            <w:pPr>
              <w:widowControl/>
              <w:spacing w:before="120"/>
              <w:rPr>
                <w:sz w:val="18"/>
              </w:rPr>
            </w:pPr>
          </w:p>
        </w:tc>
        <w:tc>
          <w:tcPr>
            <w:tcW w:w="2108" w:type="dxa"/>
          </w:tcPr>
          <w:p w14:paraId="6679BA77" w14:textId="77777777" w:rsidR="00B56572" w:rsidRDefault="00CF6458">
            <w:pPr>
              <w:widowControl/>
              <w:spacing w:before="120"/>
              <w:rPr>
                <w:sz w:val="18"/>
              </w:rPr>
            </w:pPr>
            <w:r>
              <w:fldChar w:fldCharType="begin"/>
            </w:r>
            <w:r>
              <w:fldChar w:fldCharType="end"/>
            </w:r>
          </w:p>
        </w:tc>
      </w:tr>
      <w:tr w:rsidR="00B56572" w14:paraId="75EEBD55" w14:textId="77777777" w:rsidTr="00A55A43">
        <w:trPr>
          <w:trHeight w:hRule="exact" w:val="397"/>
        </w:trPr>
        <w:tc>
          <w:tcPr>
            <w:tcW w:w="6379" w:type="dxa"/>
          </w:tcPr>
          <w:p w14:paraId="1F0E0A74" w14:textId="3BA2AC71" w:rsidR="00B56572" w:rsidRDefault="00B56572">
            <w:pPr>
              <w:widowControl/>
              <w:spacing w:before="160"/>
              <w:rPr>
                <w:sz w:val="18"/>
              </w:rPr>
            </w:pPr>
            <w:r>
              <w:rPr>
                <w:sz w:val="18"/>
              </w:rPr>
              <w:t>Bruttojahreslohn/</w:t>
            </w:r>
            <w:r>
              <w:rPr>
                <w:sz w:val="18"/>
              </w:rPr>
              <w:noBreakHyphen/>
            </w:r>
            <w:proofErr w:type="spellStart"/>
            <w:r>
              <w:rPr>
                <w:sz w:val="18"/>
              </w:rPr>
              <w:t>gehalt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60" w:type="dxa"/>
          </w:tcPr>
          <w:p w14:paraId="78B3BAC3" w14:textId="77777777" w:rsidR="00B56572" w:rsidRDefault="00B56572">
            <w:pPr>
              <w:widowControl/>
              <w:rPr>
                <w:sz w:val="18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0B4A4" w14:textId="77777777" w:rsidR="00B56572" w:rsidRDefault="00CF6458">
            <w:pPr>
              <w:widowControl/>
              <w:rPr>
                <w:sz w:val="18"/>
              </w:rPr>
            </w:pPr>
            <w:r>
              <w:fldChar w:fldCharType="begin"/>
            </w:r>
            <w:r>
              <w:fldChar w:fldCharType="end"/>
            </w:r>
          </w:p>
        </w:tc>
      </w:tr>
      <w:tr w:rsidR="00B56572" w14:paraId="559AB0F1" w14:textId="77777777" w:rsidTr="00A55A43">
        <w:trPr>
          <w:trHeight w:hRule="exact" w:val="397"/>
        </w:trPr>
        <w:tc>
          <w:tcPr>
            <w:tcW w:w="6379" w:type="dxa"/>
            <w:tcBorders>
              <w:top w:val="single" w:sz="6" w:space="0" w:color="auto"/>
            </w:tcBorders>
          </w:tcPr>
          <w:p w14:paraId="62E26A33" w14:textId="45961F0D" w:rsidR="00B56572" w:rsidRDefault="00B56572" w:rsidP="001515E0">
            <w:pPr>
              <w:widowControl/>
              <w:spacing w:before="40" w:line="200" w:lineRule="exact"/>
              <w:rPr>
                <w:sz w:val="18"/>
              </w:rPr>
            </w:pPr>
            <w:r>
              <w:rPr>
                <w:sz w:val="18"/>
              </w:rPr>
              <w:t xml:space="preserve">Jahresarbeitsstunden  </w:t>
            </w:r>
          </w:p>
        </w:tc>
        <w:tc>
          <w:tcPr>
            <w:tcW w:w="160" w:type="dxa"/>
          </w:tcPr>
          <w:p w14:paraId="23111E57" w14:textId="77777777" w:rsidR="00B56572" w:rsidRDefault="00B56572">
            <w:pPr>
              <w:widowControl/>
              <w:rPr>
                <w:sz w:val="18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B417" w14:textId="77777777" w:rsidR="00B56572" w:rsidRDefault="00B56572">
            <w:pPr>
              <w:pStyle w:val="Kopfzeile"/>
              <w:widowControl/>
              <w:tabs>
                <w:tab w:val="clear" w:pos="4536"/>
                <w:tab w:val="clear" w:pos="9072"/>
              </w:tabs>
            </w:pPr>
          </w:p>
        </w:tc>
      </w:tr>
      <w:tr w:rsidR="00B56572" w14:paraId="520AAF5B" w14:textId="77777777">
        <w:tc>
          <w:tcPr>
            <w:tcW w:w="6379" w:type="dxa"/>
          </w:tcPr>
          <w:p w14:paraId="2A82FE8B" w14:textId="77777777" w:rsidR="00B56572" w:rsidRDefault="00B56572">
            <w:pPr>
              <w:widowControl/>
              <w:ind w:right="355"/>
              <w:rPr>
                <w:sz w:val="18"/>
              </w:rPr>
            </w:pPr>
          </w:p>
        </w:tc>
        <w:tc>
          <w:tcPr>
            <w:tcW w:w="160" w:type="dxa"/>
          </w:tcPr>
          <w:p w14:paraId="7E6BF109" w14:textId="77777777" w:rsidR="00B56572" w:rsidRDefault="00B56572">
            <w:pPr>
              <w:widowControl/>
              <w:rPr>
                <w:sz w:val="18"/>
              </w:rPr>
            </w:pPr>
          </w:p>
        </w:tc>
        <w:tc>
          <w:tcPr>
            <w:tcW w:w="2108" w:type="dxa"/>
          </w:tcPr>
          <w:p w14:paraId="0E0ADE9C" w14:textId="77777777" w:rsidR="00B56572" w:rsidRDefault="00B56572">
            <w:pPr>
              <w:widowControl/>
            </w:pPr>
          </w:p>
        </w:tc>
      </w:tr>
    </w:tbl>
    <w:p w14:paraId="7EF62819" w14:textId="77777777" w:rsidR="00B56572" w:rsidRDefault="00B56572">
      <w:pPr>
        <w:widowControl/>
        <w:ind w:right="116"/>
        <w:rPr>
          <w:sz w:val="20"/>
        </w:rPr>
      </w:pPr>
      <w:r>
        <w:br w:type="column"/>
      </w:r>
    </w:p>
    <w:p w14:paraId="446D3274" w14:textId="77777777" w:rsidR="00B56572" w:rsidRDefault="00B56572">
      <w:pPr>
        <w:widowControl/>
        <w:ind w:right="116"/>
        <w:rPr>
          <w:sz w:val="20"/>
        </w:rPr>
      </w:pPr>
    </w:p>
    <w:p w14:paraId="2C357138" w14:textId="77777777" w:rsidR="00B56572" w:rsidRDefault="00B56572">
      <w:pPr>
        <w:widowControl/>
        <w:ind w:right="116"/>
        <w:rPr>
          <w:sz w:val="20"/>
        </w:rPr>
      </w:pPr>
    </w:p>
    <w:p w14:paraId="19454C76" w14:textId="77777777" w:rsidR="00B56572" w:rsidRDefault="00B56572">
      <w:pPr>
        <w:widowControl/>
        <w:ind w:right="116"/>
      </w:pPr>
      <w:r>
        <w:rPr>
          <w:b/>
        </w:rPr>
        <w:t>=</w:t>
      </w:r>
    </w:p>
    <w:p w14:paraId="1292F98D" w14:textId="77777777" w:rsidR="00B56572" w:rsidRDefault="00B56572">
      <w:pPr>
        <w:widowControl/>
        <w:spacing w:line="20" w:lineRule="exact"/>
      </w:pPr>
      <w:r>
        <w:br w:type="column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B56572" w14:paraId="5B12BEF7" w14:textId="77777777">
        <w:tc>
          <w:tcPr>
            <w:tcW w:w="2410" w:type="dxa"/>
            <w:tcBorders>
              <w:left w:val="nil"/>
            </w:tcBorders>
          </w:tcPr>
          <w:p w14:paraId="2B7C4FEB" w14:textId="77777777" w:rsidR="00B56572" w:rsidRDefault="00B56572">
            <w:pPr>
              <w:widowControl/>
              <w:spacing w:before="120"/>
              <w:jc w:val="center"/>
              <w:rPr>
                <w:sz w:val="18"/>
              </w:rPr>
            </w:pPr>
          </w:p>
        </w:tc>
      </w:tr>
      <w:tr w:rsidR="00B56572" w14:paraId="7D7584EC" w14:textId="77777777">
        <w:tc>
          <w:tcPr>
            <w:tcW w:w="2410" w:type="dxa"/>
          </w:tcPr>
          <w:p w14:paraId="7934E657" w14:textId="77777777" w:rsidR="00B56572" w:rsidRDefault="00B56572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Jahresstundensatz</w:t>
            </w:r>
          </w:p>
        </w:tc>
      </w:tr>
      <w:tr w:rsidR="00B56572" w14:paraId="696034E6" w14:textId="7777777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528A" w14:textId="77777777" w:rsidR="00B56572" w:rsidRDefault="00B56572">
            <w:pPr>
              <w:widowControl/>
              <w:spacing w:before="240"/>
              <w:rPr>
                <w:sz w:val="18"/>
              </w:rPr>
            </w:pPr>
          </w:p>
        </w:tc>
      </w:tr>
      <w:tr w:rsidR="00B56572" w14:paraId="120840CE" w14:textId="77777777">
        <w:tc>
          <w:tcPr>
            <w:tcW w:w="2410" w:type="dxa"/>
          </w:tcPr>
          <w:p w14:paraId="2ADA414F" w14:textId="77777777" w:rsidR="00B56572" w:rsidRDefault="00B56572">
            <w:pPr>
              <w:widowControl/>
              <w:rPr>
                <w:sz w:val="18"/>
              </w:rPr>
            </w:pPr>
          </w:p>
        </w:tc>
      </w:tr>
    </w:tbl>
    <w:p w14:paraId="61AACECA" w14:textId="77777777" w:rsidR="00B56572" w:rsidRDefault="00B56572">
      <w:pPr>
        <w:widowControl/>
        <w:spacing w:before="960"/>
        <w:ind w:right="936"/>
        <w:rPr>
          <w:sz w:val="18"/>
        </w:rPr>
        <w:sectPr w:rsidR="00B56572">
          <w:endnotePr>
            <w:numRestart w:val="eachSect"/>
          </w:endnotePr>
          <w:type w:val="continuous"/>
          <w:pgSz w:w="16840" w:h="11907" w:orient="landscape" w:code="9"/>
          <w:pgMar w:top="1418" w:right="2239" w:bottom="567" w:left="1134" w:header="397" w:footer="397" w:gutter="0"/>
          <w:cols w:num="3" w:space="0" w:equalWidth="0">
            <w:col w:w="8956" w:space="0"/>
            <w:col w:w="720" w:space="2"/>
            <w:col w:w="3789"/>
          </w:cols>
          <w:noEndnote/>
          <w:titlePg/>
        </w:sectPr>
      </w:pPr>
    </w:p>
    <w:p w14:paraId="2FBF1DC9" w14:textId="7BE19807" w:rsidR="00B56572" w:rsidRDefault="00B56572" w:rsidP="00BC5313">
      <w:pPr>
        <w:widowControl/>
        <w:tabs>
          <w:tab w:val="left" w:pos="284"/>
        </w:tabs>
        <w:spacing w:before="480"/>
        <w:ind w:left="284" w:right="-62" w:hanging="284"/>
        <w:jc w:val="both"/>
        <w:rPr>
          <w:sz w:val="16"/>
        </w:rPr>
        <w:sectPr w:rsidR="00B56572" w:rsidSect="00CB7F40">
          <w:endnotePr>
            <w:numRestart w:val="eachSect"/>
          </w:endnotePr>
          <w:type w:val="continuous"/>
          <w:pgSz w:w="16840" w:h="11907" w:orient="landscape" w:code="9"/>
          <w:pgMar w:top="1418" w:right="964" w:bottom="567" w:left="1134" w:header="397" w:footer="397" w:gutter="0"/>
          <w:cols w:space="720"/>
          <w:noEndnote/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134"/>
        <w:gridCol w:w="1760"/>
        <w:gridCol w:w="2500"/>
      </w:tblGrid>
      <w:tr w:rsidR="00B56572" w14:paraId="617ADE20" w14:textId="77777777">
        <w:tc>
          <w:tcPr>
            <w:tcW w:w="4039" w:type="dxa"/>
            <w:tcBorders>
              <w:bottom w:val="single" w:sz="6" w:space="0" w:color="auto"/>
            </w:tcBorders>
          </w:tcPr>
          <w:bookmarkStart w:id="5" w:name="Name_ZE3"/>
          <w:bookmarkEnd w:id="5"/>
          <w:p w14:paraId="51E66768" w14:textId="77777777" w:rsidR="00B56572" w:rsidRDefault="00CF6458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lastRenderedPageBreak/>
              <w:fldChar w:fldCharType="begin"/>
            </w:r>
            <w:r>
              <w:fldChar w:fldCharType="end"/>
            </w:r>
          </w:p>
        </w:tc>
        <w:tc>
          <w:tcPr>
            <w:tcW w:w="1134" w:type="dxa"/>
          </w:tcPr>
          <w:p w14:paraId="0F19F440" w14:textId="77777777" w:rsidR="00B56572" w:rsidRDefault="00B56572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1760" w:type="dxa"/>
          </w:tcPr>
          <w:p w14:paraId="71BBEB34" w14:textId="77777777" w:rsidR="00B56572" w:rsidRDefault="00B56572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2500" w:type="dxa"/>
            <w:tcBorders>
              <w:bottom w:val="single" w:sz="6" w:space="0" w:color="auto"/>
            </w:tcBorders>
          </w:tcPr>
          <w:p w14:paraId="513B0D52" w14:textId="77777777" w:rsidR="00B56572" w:rsidRDefault="00B56572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</w:tr>
      <w:tr w:rsidR="00B56572" w14:paraId="548BAC2F" w14:textId="77777777">
        <w:tc>
          <w:tcPr>
            <w:tcW w:w="4039" w:type="dxa"/>
          </w:tcPr>
          <w:p w14:paraId="41A85B93" w14:textId="77777777" w:rsidR="00B56572" w:rsidRDefault="00B56572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rPr>
                <w:sz w:val="18"/>
              </w:rPr>
              <w:t>Zuwendungsempfänger (Firmenstempel)</w:t>
            </w:r>
          </w:p>
        </w:tc>
        <w:tc>
          <w:tcPr>
            <w:tcW w:w="1134" w:type="dxa"/>
          </w:tcPr>
          <w:p w14:paraId="72CDEA18" w14:textId="77777777" w:rsidR="00B56572" w:rsidRDefault="00B56572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760" w:type="dxa"/>
          </w:tcPr>
          <w:p w14:paraId="609A96CC" w14:textId="77777777" w:rsidR="00B56572" w:rsidRDefault="00B56572">
            <w:pPr>
              <w:widowControl/>
              <w:tabs>
                <w:tab w:val="left" w:pos="426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>Förderkennzeichen:</w:t>
            </w:r>
          </w:p>
        </w:tc>
        <w:bookmarkStart w:id="6" w:name="Fkz3"/>
        <w:bookmarkEnd w:id="6"/>
        <w:tc>
          <w:tcPr>
            <w:tcW w:w="2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0885" w14:textId="77777777" w:rsidR="00B56572" w:rsidRDefault="00CF6458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fldChar w:fldCharType="begin"/>
            </w:r>
            <w:r>
              <w:fldChar w:fldCharType="end"/>
            </w:r>
          </w:p>
        </w:tc>
      </w:tr>
      <w:tr w:rsidR="00B56572" w14:paraId="1E0F9000" w14:textId="77777777">
        <w:tc>
          <w:tcPr>
            <w:tcW w:w="4039" w:type="dxa"/>
          </w:tcPr>
          <w:p w14:paraId="0D596710" w14:textId="77777777" w:rsidR="00B56572" w:rsidRDefault="00B56572">
            <w:pPr>
              <w:widowControl/>
              <w:tabs>
                <w:tab w:val="left" w:pos="426"/>
              </w:tabs>
              <w:rPr>
                <w:sz w:val="18"/>
              </w:rPr>
            </w:pPr>
          </w:p>
        </w:tc>
        <w:tc>
          <w:tcPr>
            <w:tcW w:w="1134" w:type="dxa"/>
          </w:tcPr>
          <w:p w14:paraId="39D37813" w14:textId="77777777" w:rsidR="00B56572" w:rsidRDefault="00B56572">
            <w:pPr>
              <w:widowControl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760" w:type="dxa"/>
          </w:tcPr>
          <w:p w14:paraId="00B251A4" w14:textId="77777777" w:rsidR="00B56572" w:rsidRDefault="00B56572">
            <w:pPr>
              <w:widowControl/>
              <w:tabs>
                <w:tab w:val="left" w:pos="426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>Jahr:</w:t>
            </w:r>
          </w:p>
        </w:tc>
        <w:tc>
          <w:tcPr>
            <w:tcW w:w="2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2A0CC" w14:textId="77777777" w:rsidR="00B56572" w:rsidRDefault="00CF6458">
            <w:pPr>
              <w:widowControl/>
              <w:tabs>
                <w:tab w:val="left" w:pos="426"/>
              </w:tabs>
              <w:rPr>
                <w:sz w:val="18"/>
              </w:rPr>
            </w:pPr>
            <w:r>
              <w:fldChar w:fldCharType="begin"/>
            </w:r>
            <w:r>
              <w:fldChar w:fldCharType="end"/>
            </w:r>
          </w:p>
        </w:tc>
      </w:tr>
    </w:tbl>
    <w:p w14:paraId="5613FF6E" w14:textId="33BDB0FA" w:rsidR="00B56572" w:rsidRDefault="00B56572">
      <w:pPr>
        <w:widowControl/>
        <w:tabs>
          <w:tab w:val="left" w:pos="426"/>
        </w:tabs>
        <w:spacing w:before="480"/>
        <w:ind w:right="-62"/>
        <w:jc w:val="center"/>
        <w:rPr>
          <w:b/>
          <w:sz w:val="32"/>
        </w:rPr>
      </w:pPr>
      <w:r>
        <w:rPr>
          <w:b/>
          <w:sz w:val="32"/>
        </w:rPr>
        <w:t>Übersicht Personalkosten</w:t>
      </w:r>
    </w:p>
    <w:p w14:paraId="583AF7F9" w14:textId="7D46788D" w:rsidR="00B56572" w:rsidRDefault="00B56572">
      <w:pPr>
        <w:widowControl/>
        <w:tabs>
          <w:tab w:val="left" w:pos="426"/>
        </w:tabs>
        <w:spacing w:after="320"/>
        <w:ind w:right="-62"/>
        <w:jc w:val="center"/>
        <w:rPr>
          <w:b/>
          <w:sz w:val="20"/>
        </w:rPr>
      </w:pPr>
      <w:r>
        <w:rPr>
          <w:b/>
          <w:sz w:val="20"/>
        </w:rPr>
        <w:t xml:space="preserve">(Anlage 3 zum </w:t>
      </w:r>
      <w:r w:rsidR="005C1005">
        <w:rPr>
          <w:b/>
          <w:sz w:val="20"/>
        </w:rPr>
        <w:t xml:space="preserve">Zwischen- / </w:t>
      </w:r>
      <w:r>
        <w:rPr>
          <w:b/>
          <w:sz w:val="20"/>
        </w:rPr>
        <w:t>Verwendungsnachweis)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1886"/>
        <w:gridCol w:w="1886"/>
        <w:gridCol w:w="1886"/>
        <w:gridCol w:w="1886"/>
      </w:tblGrid>
      <w:tr w:rsidR="00B56572" w14:paraId="0858A292" w14:textId="77777777" w:rsidTr="00CB7F69"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  <w:tcMar>
              <w:top w:w="28" w:type="dxa"/>
              <w:bottom w:w="28" w:type="dxa"/>
            </w:tcMar>
          </w:tcPr>
          <w:p w14:paraId="69480391" w14:textId="77777777" w:rsidR="00B56572" w:rsidRDefault="00B56572">
            <w:pPr>
              <w:widowControl/>
              <w:spacing w:line="-220" w:lineRule="auto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Mitarbeiter</w:t>
            </w:r>
            <w:r>
              <w:rPr>
                <w:sz w:val="20"/>
              </w:rPr>
              <w:br/>
              <w:t>(Name, Vorname,</w:t>
            </w:r>
            <w:r>
              <w:rPr>
                <w:sz w:val="20"/>
              </w:rPr>
              <w:br/>
              <w:t>Berufsbezeichnung)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  <w:tcMar>
              <w:top w:w="28" w:type="dxa"/>
              <w:bottom w:w="28" w:type="dxa"/>
            </w:tcMar>
          </w:tcPr>
          <w:p w14:paraId="0ABDB20A" w14:textId="77777777" w:rsidR="00B56572" w:rsidRDefault="00B56572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>Abrechnungs</w:t>
            </w:r>
            <w:r>
              <w:rPr>
                <w:sz w:val="20"/>
              </w:rPr>
              <w:softHyphen/>
              <w:t>fähiger Zeitraum</w:t>
            </w:r>
            <w:r>
              <w:rPr>
                <w:sz w:val="20"/>
              </w:rPr>
              <w:br/>
              <w:t>von - bis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  <w:tcMar>
              <w:top w:w="28" w:type="dxa"/>
              <w:bottom w:w="28" w:type="dxa"/>
            </w:tcMar>
          </w:tcPr>
          <w:p w14:paraId="2A63CD60" w14:textId="77777777" w:rsidR="00B56572" w:rsidRDefault="00B56572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>Jahresstundensatz</w:t>
            </w:r>
            <w:r>
              <w:rPr>
                <w:sz w:val="20"/>
              </w:rPr>
              <w:br/>
              <w:t>lt. Anlage 2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€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  <w:tcMar>
              <w:top w:w="28" w:type="dxa"/>
              <w:bottom w:w="28" w:type="dxa"/>
            </w:tcMar>
          </w:tcPr>
          <w:p w14:paraId="51CAA800" w14:textId="77777777" w:rsidR="00B56572" w:rsidRDefault="00B56572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Abgerechnete </w:t>
            </w:r>
            <w:r>
              <w:rPr>
                <w:b/>
                <w:sz w:val="18"/>
              </w:rPr>
              <w:t>vorhabenbezogene</w:t>
            </w:r>
            <w:r>
              <w:rPr>
                <w:sz w:val="20"/>
              </w:rPr>
              <w:t xml:space="preserve"> produktive Jahresstunden</w:t>
            </w:r>
            <w:r>
              <w:rPr>
                <w:sz w:val="20"/>
              </w:rPr>
              <w:br/>
              <w:t>lt. Anlage 2</w:t>
            </w:r>
          </w:p>
        </w:tc>
        <w:tc>
          <w:tcPr>
            <w:tcW w:w="1886" w:type="dxa"/>
            <w:tcBorders>
              <w:top w:val="single" w:sz="6" w:space="0" w:color="auto"/>
              <w:bottom w:val="single" w:sz="6" w:space="0" w:color="auto"/>
            </w:tcBorders>
            <w:tcMar>
              <w:top w:w="28" w:type="dxa"/>
              <w:bottom w:w="28" w:type="dxa"/>
            </w:tcMar>
          </w:tcPr>
          <w:p w14:paraId="669BF6D1" w14:textId="77777777" w:rsidR="00B56572" w:rsidRDefault="00B56572">
            <w:pPr>
              <w:widowControl/>
              <w:spacing w:line="-220" w:lineRule="auto"/>
              <w:jc w:val="center"/>
              <w:rPr>
                <w:sz w:val="20"/>
              </w:rPr>
            </w:pPr>
            <w:r>
              <w:rPr>
                <w:sz w:val="20"/>
              </w:rPr>
              <w:t>Abrechnungsfähige Personaleinzel</w:t>
            </w:r>
            <w:r>
              <w:rPr>
                <w:sz w:val="20"/>
              </w:rPr>
              <w:softHyphen/>
              <w:t>kosten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€</w:t>
            </w:r>
          </w:p>
        </w:tc>
      </w:tr>
      <w:tr w:rsidR="00B56572" w14:paraId="41569967" w14:textId="77777777">
        <w:trPr>
          <w:trHeight w:val="300"/>
        </w:trPr>
        <w:tc>
          <w:tcPr>
            <w:tcW w:w="1886" w:type="dxa"/>
            <w:tcBorders>
              <w:top w:val="nil"/>
            </w:tcBorders>
          </w:tcPr>
          <w:p w14:paraId="4B616B11" w14:textId="77777777" w:rsidR="00B56572" w:rsidRDefault="00B56572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</w:tcBorders>
          </w:tcPr>
          <w:p w14:paraId="73555592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</w:tcBorders>
          </w:tcPr>
          <w:p w14:paraId="2BC0BF8C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</w:tcBorders>
          </w:tcPr>
          <w:p w14:paraId="1C811AEE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886" w:type="dxa"/>
            <w:tcBorders>
              <w:top w:val="nil"/>
            </w:tcBorders>
          </w:tcPr>
          <w:p w14:paraId="1FF2D15D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B56572" w14:paraId="613021A1" w14:textId="77777777">
        <w:trPr>
          <w:trHeight w:val="300"/>
        </w:trPr>
        <w:tc>
          <w:tcPr>
            <w:tcW w:w="1886" w:type="dxa"/>
          </w:tcPr>
          <w:p w14:paraId="3247DC3C" w14:textId="77777777" w:rsidR="00B56572" w:rsidRDefault="00B56572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09D8BF25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5B299DA5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6691AD6A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DB6999D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B56572" w14:paraId="5CAB121F" w14:textId="77777777">
        <w:trPr>
          <w:trHeight w:val="300"/>
        </w:trPr>
        <w:tc>
          <w:tcPr>
            <w:tcW w:w="1886" w:type="dxa"/>
          </w:tcPr>
          <w:p w14:paraId="0E871899" w14:textId="77777777" w:rsidR="00B56572" w:rsidRDefault="00B56572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6FC769C4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50316948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2A0CA59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3D7F6DFB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B56572" w14:paraId="46EF7D28" w14:textId="77777777">
        <w:trPr>
          <w:trHeight w:val="300"/>
        </w:trPr>
        <w:tc>
          <w:tcPr>
            <w:tcW w:w="1886" w:type="dxa"/>
          </w:tcPr>
          <w:p w14:paraId="29E3043B" w14:textId="77777777" w:rsidR="00B56572" w:rsidRDefault="00B56572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05262487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23540166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68C65BED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CC183F1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B56572" w14:paraId="573F88C6" w14:textId="77777777">
        <w:trPr>
          <w:trHeight w:val="300"/>
        </w:trPr>
        <w:tc>
          <w:tcPr>
            <w:tcW w:w="1886" w:type="dxa"/>
          </w:tcPr>
          <w:p w14:paraId="6CA141BE" w14:textId="77777777" w:rsidR="00B56572" w:rsidRDefault="00B56572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01640A8B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5F514FD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56332B57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04129089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B56572" w14:paraId="003ECC0C" w14:textId="77777777">
        <w:trPr>
          <w:trHeight w:val="300"/>
        </w:trPr>
        <w:tc>
          <w:tcPr>
            <w:tcW w:w="1886" w:type="dxa"/>
          </w:tcPr>
          <w:p w14:paraId="3B6EE5D4" w14:textId="77777777" w:rsidR="00B56572" w:rsidRDefault="00B56572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2873BDF3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B4AD523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00DF92F5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C158292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B56572" w14:paraId="79B25474" w14:textId="77777777">
        <w:trPr>
          <w:trHeight w:val="300"/>
        </w:trPr>
        <w:tc>
          <w:tcPr>
            <w:tcW w:w="1886" w:type="dxa"/>
          </w:tcPr>
          <w:p w14:paraId="04269F66" w14:textId="77777777" w:rsidR="00B56572" w:rsidRDefault="00B56572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58BDBC45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01EC9A14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6CDFB599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5D46A199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B56572" w14:paraId="654817D8" w14:textId="77777777">
        <w:trPr>
          <w:trHeight w:val="300"/>
        </w:trPr>
        <w:tc>
          <w:tcPr>
            <w:tcW w:w="1886" w:type="dxa"/>
          </w:tcPr>
          <w:p w14:paraId="495ED93B" w14:textId="77777777" w:rsidR="00B56572" w:rsidRDefault="00B56572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56C08646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32EBFD1A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2259A7D6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64888AF7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B56572" w14:paraId="749ECF8B" w14:textId="77777777">
        <w:trPr>
          <w:trHeight w:val="300"/>
        </w:trPr>
        <w:tc>
          <w:tcPr>
            <w:tcW w:w="1886" w:type="dxa"/>
          </w:tcPr>
          <w:p w14:paraId="19C7ABD0" w14:textId="77777777" w:rsidR="00B56572" w:rsidRDefault="00B56572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1C170516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3A2ACB26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6C04673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695B74DA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B56572" w14:paraId="16028977" w14:textId="77777777">
        <w:trPr>
          <w:trHeight w:val="300"/>
        </w:trPr>
        <w:tc>
          <w:tcPr>
            <w:tcW w:w="1886" w:type="dxa"/>
          </w:tcPr>
          <w:p w14:paraId="0B8D0D79" w14:textId="77777777" w:rsidR="00B56572" w:rsidRDefault="00B56572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3D4A85BE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6EF998FF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86F59B5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62D16452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B56572" w14:paraId="367F7BEF" w14:textId="77777777">
        <w:trPr>
          <w:trHeight w:val="300"/>
        </w:trPr>
        <w:tc>
          <w:tcPr>
            <w:tcW w:w="1886" w:type="dxa"/>
          </w:tcPr>
          <w:p w14:paraId="7A604E61" w14:textId="77777777" w:rsidR="00B56572" w:rsidRDefault="00B56572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5BABC943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6854EA13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CA4D9D5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B458EAD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B56572" w14:paraId="5DCF15D7" w14:textId="77777777">
        <w:trPr>
          <w:trHeight w:val="300"/>
        </w:trPr>
        <w:tc>
          <w:tcPr>
            <w:tcW w:w="1886" w:type="dxa"/>
          </w:tcPr>
          <w:p w14:paraId="53C247AE" w14:textId="77777777" w:rsidR="00B56572" w:rsidRDefault="00B56572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5F44BF77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6B722F97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6989B42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788FFED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B56572" w14:paraId="7D7FB0FE" w14:textId="77777777">
        <w:trPr>
          <w:trHeight w:val="300"/>
        </w:trPr>
        <w:tc>
          <w:tcPr>
            <w:tcW w:w="1886" w:type="dxa"/>
          </w:tcPr>
          <w:p w14:paraId="6C85C4ED" w14:textId="77777777" w:rsidR="00B56572" w:rsidRDefault="00B56572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62E0A08C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5E7BFCCA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559DBABB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1F11809C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B56572" w14:paraId="763B32CA" w14:textId="77777777">
        <w:trPr>
          <w:trHeight w:val="300"/>
        </w:trPr>
        <w:tc>
          <w:tcPr>
            <w:tcW w:w="1886" w:type="dxa"/>
          </w:tcPr>
          <w:p w14:paraId="26B5F5B0" w14:textId="77777777" w:rsidR="00B56572" w:rsidRDefault="00B56572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</w:tcPr>
          <w:p w14:paraId="2D9F2CB1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4E824E47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801DAAC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</w:tcPr>
          <w:p w14:paraId="7A2EF35D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B56572" w14:paraId="64370894" w14:textId="77777777">
        <w:trPr>
          <w:trHeight w:val="300"/>
        </w:trPr>
        <w:tc>
          <w:tcPr>
            <w:tcW w:w="1886" w:type="dxa"/>
            <w:tcBorders>
              <w:bottom w:val="nil"/>
            </w:tcBorders>
          </w:tcPr>
          <w:p w14:paraId="581860E6" w14:textId="77777777" w:rsidR="00B56572" w:rsidRDefault="00B56572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  <w:tcBorders>
              <w:bottom w:val="nil"/>
            </w:tcBorders>
          </w:tcPr>
          <w:p w14:paraId="3A4A3896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 w14:paraId="4C69B4F3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 w14:paraId="0E4F9BAE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bottom w:val="nil"/>
            </w:tcBorders>
          </w:tcPr>
          <w:p w14:paraId="1F142E0A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B56572" w14:paraId="6C2DCCD9" w14:textId="77777777">
        <w:trPr>
          <w:trHeight w:val="300"/>
        </w:trPr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14:paraId="2E50F287" w14:textId="77777777" w:rsidR="00B56572" w:rsidRDefault="00B56572">
            <w:pPr>
              <w:widowControl/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14:paraId="7274F9EF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14:paraId="0CA53E50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14:paraId="3A543989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14:paraId="4C3018A2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</w:p>
        </w:tc>
      </w:tr>
      <w:tr w:rsidR="00B56572" w14:paraId="21263F06" w14:textId="77777777">
        <w:trPr>
          <w:trHeight w:hRule="exact" w:val="400"/>
        </w:trPr>
        <w:tc>
          <w:tcPr>
            <w:tcW w:w="7544" w:type="dxa"/>
            <w:gridSpan w:val="4"/>
            <w:tcBorders>
              <w:left w:val="nil"/>
              <w:right w:val="nil"/>
            </w:tcBorders>
          </w:tcPr>
          <w:p w14:paraId="3418A468" w14:textId="77777777" w:rsidR="00B56572" w:rsidRDefault="00B56572">
            <w:pPr>
              <w:widowControl/>
              <w:spacing w:line="-340" w:lineRule="auto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Summe der Personaleinzelkosten:</w:t>
            </w: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14:paraId="3068021F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B56572" w14:paraId="25836921" w14:textId="77777777">
        <w:trPr>
          <w:trHeight w:hRule="exact" w:val="400"/>
        </w:trPr>
        <w:tc>
          <w:tcPr>
            <w:tcW w:w="7544" w:type="dxa"/>
            <w:gridSpan w:val="4"/>
            <w:tcBorders>
              <w:left w:val="nil"/>
              <w:bottom w:val="nil"/>
              <w:right w:val="nil"/>
            </w:tcBorders>
          </w:tcPr>
          <w:p w14:paraId="534C81E6" w14:textId="4342AF59" w:rsidR="00B56572" w:rsidRDefault="00BC5313">
            <w:pPr>
              <w:widowControl/>
              <w:spacing w:line="-340" w:lineRule="auto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Gemeinkosten</w:t>
            </w:r>
            <w:r w:rsidR="00B56572">
              <w:rPr>
                <w:sz w:val="18"/>
              </w:rPr>
              <w:t>zuschlag (</w:t>
            </w:r>
            <w:r>
              <w:rPr>
                <w:sz w:val="18"/>
              </w:rPr>
              <w:t>Zuschlagssatz X</w:t>
            </w:r>
            <w:r w:rsidR="00B56572">
              <w:rPr>
                <w:sz w:val="18"/>
              </w:rPr>
              <w:t> v.H. der Personaleinzelkosten)</w:t>
            </w:r>
          </w:p>
        </w:tc>
        <w:tc>
          <w:tcPr>
            <w:tcW w:w="1886" w:type="dxa"/>
            <w:tcBorders>
              <w:top w:val="nil"/>
            </w:tcBorders>
          </w:tcPr>
          <w:p w14:paraId="392041A7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  <w:tr w:rsidR="00B56572" w14:paraId="54DD07FC" w14:textId="77777777">
        <w:trPr>
          <w:trHeight w:hRule="exact" w:val="560"/>
        </w:trPr>
        <w:tc>
          <w:tcPr>
            <w:tcW w:w="7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64D913" w14:textId="34EDA76F" w:rsidR="00B56572" w:rsidRDefault="00B56572">
            <w:pPr>
              <w:widowControl/>
              <w:spacing w:line="-340" w:lineRule="auto"/>
              <w:ind w:right="3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Zuwendungsfähige Personalkosten </w:t>
            </w:r>
          </w:p>
        </w:tc>
        <w:tc>
          <w:tcPr>
            <w:tcW w:w="1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E88FAF" w14:textId="77777777" w:rsidR="00B56572" w:rsidRDefault="00B56572">
            <w:pPr>
              <w:widowControl/>
              <w:spacing w:before="100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 </w:instrText>
            </w:r>
            <w:r>
              <w:rPr>
                <w:sz w:val="18"/>
              </w:rPr>
              <w:fldChar w:fldCharType="end"/>
            </w:r>
          </w:p>
        </w:tc>
      </w:tr>
    </w:tbl>
    <w:p w14:paraId="3E883F77" w14:textId="77777777" w:rsidR="00B56572" w:rsidRDefault="00B56572">
      <w:pPr>
        <w:widowControl/>
        <w:spacing w:line="240" w:lineRule="exact"/>
        <w:ind w:right="-62"/>
        <w:rPr>
          <w:sz w:val="20"/>
        </w:rPr>
      </w:pPr>
    </w:p>
    <w:p w14:paraId="0BF787CF" w14:textId="77777777" w:rsidR="00B56572" w:rsidRDefault="00B56572">
      <w:pPr>
        <w:widowControl/>
        <w:ind w:left="4536" w:right="-62"/>
        <w:rPr>
          <w:sz w:val="18"/>
        </w:rPr>
      </w:pPr>
      <w:r>
        <w:rPr>
          <w:sz w:val="18"/>
        </w:rPr>
        <w:t>Ich/Wir bestätige(n), dass die Angaben mit den</w:t>
      </w:r>
      <w:r>
        <w:rPr>
          <w:sz w:val="18"/>
        </w:rPr>
        <w:br/>
        <w:t>Belegunterlagen übereinstimmen.</w:t>
      </w:r>
    </w:p>
    <w:p w14:paraId="3221BFEE" w14:textId="77777777" w:rsidR="00B56572" w:rsidRDefault="00B56572">
      <w:pPr>
        <w:widowControl/>
        <w:ind w:left="4536" w:right="-62"/>
        <w:rPr>
          <w:sz w:val="16"/>
        </w:rPr>
      </w:pPr>
    </w:p>
    <w:tbl>
      <w:tblPr>
        <w:tblW w:w="0" w:type="auto"/>
        <w:tblInd w:w="46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B56572" w14:paraId="75203A2B" w14:textId="77777777">
        <w:trPr>
          <w:trHeight w:hRule="exact" w:val="400"/>
        </w:trPr>
        <w:tc>
          <w:tcPr>
            <w:tcW w:w="4827" w:type="dxa"/>
            <w:tcBorders>
              <w:bottom w:val="single" w:sz="6" w:space="0" w:color="auto"/>
            </w:tcBorders>
          </w:tcPr>
          <w:p w14:paraId="53CCDBFC" w14:textId="77777777" w:rsidR="00B56572" w:rsidRDefault="00CF6458">
            <w:pPr>
              <w:widowControl/>
              <w:spacing w:line="-360" w:lineRule="auto"/>
              <w:rPr>
                <w:sz w:val="18"/>
              </w:rPr>
            </w:pPr>
            <w:r>
              <w:fldChar w:fldCharType="begin"/>
            </w:r>
            <w:r>
              <w:fldChar w:fldCharType="end"/>
            </w:r>
          </w:p>
        </w:tc>
      </w:tr>
      <w:tr w:rsidR="00B56572" w14:paraId="5C5599A3" w14:textId="77777777">
        <w:tc>
          <w:tcPr>
            <w:tcW w:w="4827" w:type="dxa"/>
          </w:tcPr>
          <w:p w14:paraId="70648BD7" w14:textId="77777777" w:rsidR="00B56572" w:rsidRDefault="00B56572">
            <w:pPr>
              <w:widowControl/>
              <w:rPr>
                <w:sz w:val="18"/>
              </w:rPr>
            </w:pPr>
            <w:r>
              <w:rPr>
                <w:sz w:val="18"/>
              </w:rPr>
              <w:t>Ort/Datum</w:t>
            </w:r>
          </w:p>
        </w:tc>
      </w:tr>
      <w:tr w:rsidR="00B56572" w14:paraId="577EE011" w14:textId="77777777">
        <w:trPr>
          <w:trHeight w:hRule="exact" w:val="500"/>
        </w:trPr>
        <w:tc>
          <w:tcPr>
            <w:tcW w:w="4827" w:type="dxa"/>
          </w:tcPr>
          <w:p w14:paraId="5AF3D6A8" w14:textId="77777777" w:rsidR="00B56572" w:rsidRDefault="00B56572">
            <w:pPr>
              <w:widowControl/>
              <w:rPr>
                <w:sz w:val="20"/>
              </w:rPr>
            </w:pPr>
          </w:p>
        </w:tc>
      </w:tr>
      <w:tr w:rsidR="00B56572" w14:paraId="3AEEE946" w14:textId="77777777">
        <w:trPr>
          <w:trHeight w:hRule="exact" w:val="400"/>
        </w:trPr>
        <w:tc>
          <w:tcPr>
            <w:tcW w:w="4827" w:type="dxa"/>
            <w:tcBorders>
              <w:bottom w:val="single" w:sz="6" w:space="0" w:color="auto"/>
            </w:tcBorders>
          </w:tcPr>
          <w:p w14:paraId="3966E1BD" w14:textId="77777777" w:rsidR="00B56572" w:rsidRDefault="00CF6458">
            <w:pPr>
              <w:widowControl/>
              <w:spacing w:line="-360" w:lineRule="auto"/>
              <w:rPr>
                <w:sz w:val="18"/>
              </w:rPr>
            </w:pPr>
            <w:r>
              <w:fldChar w:fldCharType="begin"/>
            </w:r>
            <w:r>
              <w:fldChar w:fldCharType="end"/>
            </w:r>
          </w:p>
        </w:tc>
      </w:tr>
      <w:tr w:rsidR="00B56572" w14:paraId="697A24B3" w14:textId="77777777">
        <w:tc>
          <w:tcPr>
            <w:tcW w:w="4827" w:type="dxa"/>
          </w:tcPr>
          <w:p w14:paraId="7A78058E" w14:textId="77777777" w:rsidR="00B56572" w:rsidRDefault="00B56572">
            <w:pPr>
              <w:widowControl/>
              <w:rPr>
                <w:sz w:val="18"/>
              </w:rPr>
            </w:pPr>
            <w:r>
              <w:rPr>
                <w:sz w:val="18"/>
              </w:rPr>
              <w:t>Unterschrift</w:t>
            </w:r>
          </w:p>
        </w:tc>
      </w:tr>
    </w:tbl>
    <w:p w14:paraId="0DDEDAA5" w14:textId="77777777" w:rsidR="00B56572" w:rsidRDefault="00B56572">
      <w:pPr>
        <w:widowControl/>
        <w:spacing w:line="-160" w:lineRule="auto"/>
        <w:ind w:left="4536" w:right="-62"/>
        <w:rPr>
          <w:sz w:val="16"/>
        </w:rPr>
      </w:pPr>
    </w:p>
    <w:sectPr w:rsidR="00B56572" w:rsidSect="00CD11E3">
      <w:headerReference w:type="first" r:id="rId12"/>
      <w:endnotePr>
        <w:numRestart w:val="eachSect"/>
      </w:endnotePr>
      <w:pgSz w:w="11907" w:h="16840" w:code="9"/>
      <w:pgMar w:top="1134" w:right="1253" w:bottom="851" w:left="1361" w:header="567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669C" w14:textId="77777777" w:rsidR="00C60E88" w:rsidRDefault="00C60E88">
      <w:r>
        <w:separator/>
      </w:r>
    </w:p>
  </w:endnote>
  <w:endnote w:type="continuationSeparator" w:id="0">
    <w:p w14:paraId="659676FE" w14:textId="77777777" w:rsidR="00C60E88" w:rsidRDefault="00C6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E838" w14:textId="390C9093" w:rsidR="00DA31ED" w:rsidRPr="00104FE8" w:rsidRDefault="00DA31ED">
    <w:pPr>
      <w:pStyle w:val="Fuzeile"/>
      <w:tabs>
        <w:tab w:val="clear" w:pos="4536"/>
        <w:tab w:val="clear" w:pos="9072"/>
        <w:tab w:val="right" w:pos="9214"/>
      </w:tabs>
      <w:spacing w:before="40"/>
      <w:ind w:left="6237"/>
      <w:jc w:val="right"/>
      <w:rPr>
        <w:b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C3D1" w14:textId="77777777" w:rsidR="00DA31ED" w:rsidRDefault="00DA31E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AD8E" w14:textId="77777777" w:rsidR="00DA31ED" w:rsidRDefault="00DA31ED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B62B" w14:textId="77777777" w:rsidR="00C60E88" w:rsidRDefault="00C60E88">
      <w:r>
        <w:separator/>
      </w:r>
    </w:p>
  </w:footnote>
  <w:footnote w:type="continuationSeparator" w:id="0">
    <w:p w14:paraId="131B1CB1" w14:textId="77777777" w:rsidR="00C60E88" w:rsidRDefault="00C60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02FC" w14:textId="77777777" w:rsidR="00DA31ED" w:rsidRDefault="00DA31ED">
    <w:pPr>
      <w:pStyle w:val="Kopfzeile"/>
      <w:jc w:val="center"/>
    </w:pPr>
    <w:r>
      <w:rPr>
        <w:rStyle w:val="Seitenzahl"/>
      </w:rPr>
      <w:t>- 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30471">
      <w:rPr>
        <w:rStyle w:val="Seitenzahl"/>
        <w:noProof/>
      </w:rPr>
      <w:t>7</w:t>
    </w:r>
    <w:r>
      <w:rPr>
        <w:rStyle w:val="Seitenzahl"/>
      </w:rPr>
      <w:fldChar w:fldCharType="end"/>
    </w:r>
    <w:r>
      <w:rPr>
        <w:rStyle w:val="Seitenzahl"/>
      </w:rPr>
      <w:t> 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BF6C" w14:textId="77777777" w:rsidR="00DA31ED" w:rsidRDefault="00DA31E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4518" w14:textId="77777777" w:rsidR="00DA31ED" w:rsidRDefault="00DA31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DE069CB"/>
    <w:multiLevelType w:val="hybridMultilevel"/>
    <w:tmpl w:val="C8B67C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85B88"/>
    <w:multiLevelType w:val="multilevel"/>
    <w:tmpl w:val="9B4C4C50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84EFD"/>
    <w:multiLevelType w:val="singleLevel"/>
    <w:tmpl w:val="1110FC0A"/>
    <w:lvl w:ilvl="0">
      <w:start w:val="7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4" w15:restartNumberingAfterBreak="0">
    <w:nsid w:val="47346B2A"/>
    <w:multiLevelType w:val="singleLevel"/>
    <w:tmpl w:val="0407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4B802253"/>
    <w:multiLevelType w:val="hybridMultilevel"/>
    <w:tmpl w:val="15CECCEA"/>
    <w:lvl w:ilvl="0" w:tplc="04070001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6" w15:restartNumberingAfterBreak="0">
    <w:nsid w:val="754072EB"/>
    <w:multiLevelType w:val="multilevel"/>
    <w:tmpl w:val="C504D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2161234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2" w16cid:durableId="967472044">
    <w:abstractNumId w:val="3"/>
  </w:num>
  <w:num w:numId="3" w16cid:durableId="839586456">
    <w:abstractNumId w:val="4"/>
  </w:num>
  <w:num w:numId="4" w16cid:durableId="1054813442">
    <w:abstractNumId w:val="2"/>
  </w:num>
  <w:num w:numId="5" w16cid:durableId="423915270">
    <w:abstractNumId w:val="6"/>
  </w:num>
  <w:num w:numId="6" w16cid:durableId="1451508250">
    <w:abstractNumId w:val="5"/>
  </w:num>
  <w:num w:numId="7" w16cid:durableId="225262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8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Restart w:val="eachSect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B8"/>
    <w:rsid w:val="00014C28"/>
    <w:rsid w:val="000535A4"/>
    <w:rsid w:val="0006395E"/>
    <w:rsid w:val="00095AB0"/>
    <w:rsid w:val="000A77DF"/>
    <w:rsid w:val="00104FE8"/>
    <w:rsid w:val="0011219D"/>
    <w:rsid w:val="00130471"/>
    <w:rsid w:val="001347CE"/>
    <w:rsid w:val="001515E0"/>
    <w:rsid w:val="00152A80"/>
    <w:rsid w:val="00176067"/>
    <w:rsid w:val="001B6EE8"/>
    <w:rsid w:val="001C1EB9"/>
    <w:rsid w:val="00213A0A"/>
    <w:rsid w:val="00224867"/>
    <w:rsid w:val="00227A4D"/>
    <w:rsid w:val="002561AA"/>
    <w:rsid w:val="002772C4"/>
    <w:rsid w:val="00291D7B"/>
    <w:rsid w:val="002D208F"/>
    <w:rsid w:val="002E4176"/>
    <w:rsid w:val="002F06D6"/>
    <w:rsid w:val="00327EAE"/>
    <w:rsid w:val="0034764E"/>
    <w:rsid w:val="003542CB"/>
    <w:rsid w:val="00364797"/>
    <w:rsid w:val="003831FA"/>
    <w:rsid w:val="003A295A"/>
    <w:rsid w:val="003D0A4B"/>
    <w:rsid w:val="003F6B02"/>
    <w:rsid w:val="0040043A"/>
    <w:rsid w:val="00400FF4"/>
    <w:rsid w:val="00404DDA"/>
    <w:rsid w:val="004050A4"/>
    <w:rsid w:val="00427927"/>
    <w:rsid w:val="00455D7F"/>
    <w:rsid w:val="00473E8F"/>
    <w:rsid w:val="00476BA7"/>
    <w:rsid w:val="0048705D"/>
    <w:rsid w:val="004901FF"/>
    <w:rsid w:val="00494477"/>
    <w:rsid w:val="004B3BB4"/>
    <w:rsid w:val="004C0FC2"/>
    <w:rsid w:val="004E01B6"/>
    <w:rsid w:val="004F255E"/>
    <w:rsid w:val="005076A1"/>
    <w:rsid w:val="00520C9B"/>
    <w:rsid w:val="005665F7"/>
    <w:rsid w:val="005C01F7"/>
    <w:rsid w:val="005C1005"/>
    <w:rsid w:val="005C2B52"/>
    <w:rsid w:val="005E727A"/>
    <w:rsid w:val="0065100C"/>
    <w:rsid w:val="00652EA3"/>
    <w:rsid w:val="0066567D"/>
    <w:rsid w:val="00686657"/>
    <w:rsid w:val="00690201"/>
    <w:rsid w:val="006A542F"/>
    <w:rsid w:val="006B67E2"/>
    <w:rsid w:val="00710678"/>
    <w:rsid w:val="00712F69"/>
    <w:rsid w:val="00715A60"/>
    <w:rsid w:val="0071664E"/>
    <w:rsid w:val="00725343"/>
    <w:rsid w:val="00770491"/>
    <w:rsid w:val="0078187B"/>
    <w:rsid w:val="007949D0"/>
    <w:rsid w:val="007A04A4"/>
    <w:rsid w:val="007C1E46"/>
    <w:rsid w:val="007C2CCA"/>
    <w:rsid w:val="007D36D8"/>
    <w:rsid w:val="00803491"/>
    <w:rsid w:val="00805117"/>
    <w:rsid w:val="00830741"/>
    <w:rsid w:val="00833BEC"/>
    <w:rsid w:val="00835C1E"/>
    <w:rsid w:val="00845133"/>
    <w:rsid w:val="00856DB0"/>
    <w:rsid w:val="00874B64"/>
    <w:rsid w:val="008A4F18"/>
    <w:rsid w:val="008C1F22"/>
    <w:rsid w:val="008C749B"/>
    <w:rsid w:val="008D38A3"/>
    <w:rsid w:val="008E08BF"/>
    <w:rsid w:val="008E1AA6"/>
    <w:rsid w:val="0094117C"/>
    <w:rsid w:val="00965DE7"/>
    <w:rsid w:val="00966B47"/>
    <w:rsid w:val="00981DFE"/>
    <w:rsid w:val="00990F7C"/>
    <w:rsid w:val="009A361E"/>
    <w:rsid w:val="009B5EE5"/>
    <w:rsid w:val="009E54F0"/>
    <w:rsid w:val="009E5B29"/>
    <w:rsid w:val="009E74F3"/>
    <w:rsid w:val="009F688A"/>
    <w:rsid w:val="00A00CB6"/>
    <w:rsid w:val="00A11D57"/>
    <w:rsid w:val="00A55A43"/>
    <w:rsid w:val="00AA436B"/>
    <w:rsid w:val="00AC0D14"/>
    <w:rsid w:val="00AC445C"/>
    <w:rsid w:val="00AE2742"/>
    <w:rsid w:val="00AE3E18"/>
    <w:rsid w:val="00AF0C93"/>
    <w:rsid w:val="00AF5119"/>
    <w:rsid w:val="00AF69DA"/>
    <w:rsid w:val="00B0328A"/>
    <w:rsid w:val="00B12E91"/>
    <w:rsid w:val="00B46BE2"/>
    <w:rsid w:val="00B56572"/>
    <w:rsid w:val="00B63FCF"/>
    <w:rsid w:val="00B87A86"/>
    <w:rsid w:val="00BA164A"/>
    <w:rsid w:val="00BC5313"/>
    <w:rsid w:val="00BC60A7"/>
    <w:rsid w:val="00BE2517"/>
    <w:rsid w:val="00C0257E"/>
    <w:rsid w:val="00C2121C"/>
    <w:rsid w:val="00C421B8"/>
    <w:rsid w:val="00C479DD"/>
    <w:rsid w:val="00C60E88"/>
    <w:rsid w:val="00C84747"/>
    <w:rsid w:val="00C90E79"/>
    <w:rsid w:val="00C96D6D"/>
    <w:rsid w:val="00CB7F40"/>
    <w:rsid w:val="00CB7F69"/>
    <w:rsid w:val="00CD11E3"/>
    <w:rsid w:val="00CF6458"/>
    <w:rsid w:val="00D03C1F"/>
    <w:rsid w:val="00D068E6"/>
    <w:rsid w:val="00D12510"/>
    <w:rsid w:val="00D90215"/>
    <w:rsid w:val="00D9239C"/>
    <w:rsid w:val="00DA2C66"/>
    <w:rsid w:val="00DA31ED"/>
    <w:rsid w:val="00DB5683"/>
    <w:rsid w:val="00DD6C77"/>
    <w:rsid w:val="00DD6E77"/>
    <w:rsid w:val="00E12DB2"/>
    <w:rsid w:val="00E1749E"/>
    <w:rsid w:val="00E175D9"/>
    <w:rsid w:val="00E420A5"/>
    <w:rsid w:val="00F31BE8"/>
    <w:rsid w:val="00F40F15"/>
    <w:rsid w:val="00F671A8"/>
    <w:rsid w:val="00F734AA"/>
    <w:rsid w:val="00F7770E"/>
    <w:rsid w:val="00FA49BE"/>
    <w:rsid w:val="00FA6261"/>
    <w:rsid w:val="00FE2949"/>
    <w:rsid w:val="00FE3CB4"/>
    <w:rsid w:val="00FE6546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2255C"/>
  <w15:docId w15:val="{BCD6EDC5-FF4C-4D17-9F85-32F56BC8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widowControl/>
      <w:tabs>
        <w:tab w:val="left" w:pos="426"/>
        <w:tab w:val="left" w:pos="6379"/>
        <w:tab w:val="left" w:pos="7797"/>
      </w:tabs>
      <w:overflowPunct w:val="0"/>
      <w:autoSpaceDE w:val="0"/>
      <w:autoSpaceDN w:val="0"/>
      <w:adjustRightInd w:val="0"/>
      <w:spacing w:before="60" w:after="60"/>
      <w:jc w:val="right"/>
      <w:textAlignment w:val="baseline"/>
      <w:outlineLvl w:val="0"/>
    </w:pPr>
    <w:rPr>
      <w:b/>
      <w:i/>
      <w:sz w:val="20"/>
    </w:rPr>
  </w:style>
  <w:style w:type="paragraph" w:styleId="berschrift2">
    <w:name w:val="heading 2"/>
    <w:basedOn w:val="Standard"/>
    <w:next w:val="Standard"/>
    <w:qFormat/>
    <w:pPr>
      <w:keepNext/>
      <w:widowControl/>
      <w:spacing w:before="60" w:after="60"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rFonts w:cs="Times New Roman"/>
      <w:vertAlign w:val="superscript"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rFonts w:cs="Times New Roman"/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cs="Times New Roman"/>
    </w:rPr>
  </w:style>
  <w:style w:type="paragraph" w:styleId="Textkrper">
    <w:name w:val="Body Text"/>
    <w:basedOn w:val="Standard"/>
    <w:pPr>
      <w:widowControl/>
      <w:tabs>
        <w:tab w:val="left" w:pos="426"/>
      </w:tabs>
      <w:spacing w:before="480" w:after="960"/>
      <w:ind w:right="-62"/>
    </w:pPr>
    <w:rPr>
      <w:sz w:val="20"/>
    </w:rPr>
  </w:style>
  <w:style w:type="paragraph" w:styleId="Titel">
    <w:name w:val="Title"/>
    <w:basedOn w:val="Standard"/>
    <w:qFormat/>
    <w:pPr>
      <w:widowControl/>
      <w:spacing w:before="600" w:after="960" w:line="360" w:lineRule="auto"/>
      <w:ind w:right="79"/>
      <w:jc w:val="center"/>
    </w:pPr>
    <w:rPr>
      <w:b/>
      <w:sz w:val="4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\Downloads\0640a(1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0640a(1).dotx</Template>
  <TotalTime>0</TotalTime>
  <Pages>4</Pages>
  <Words>360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 NKBF 98 BMWK</vt:lpstr>
    </vt:vector>
  </TitlesOfParts>
  <Company>BMWi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 NKBF 98 BMWK</dc:title>
  <dc:subject>Verwendungsnachweis NKBF 98</dc:subject>
  <dc:creator>Simon</dc:creator>
  <cp:lastModifiedBy>Simon</cp:lastModifiedBy>
  <cp:revision>3</cp:revision>
  <cp:lastPrinted>2002-11-26T08:55:00Z</cp:lastPrinted>
  <dcterms:created xsi:type="dcterms:W3CDTF">2024-02-29T15:59:00Z</dcterms:created>
  <dcterms:modified xsi:type="dcterms:W3CDTF">2024-02-29T16:14:00Z</dcterms:modified>
</cp:coreProperties>
</file>