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1FCD" w14:textId="77777777" w:rsidR="00C81BAC" w:rsidRDefault="00C81BAC" w:rsidP="00C81BAC">
      <w:pPr>
        <w:pStyle w:val="Titel"/>
        <w:spacing w:before="360" w:after="600"/>
      </w:pPr>
    </w:p>
    <w:p w14:paraId="51E18398" w14:textId="77777777" w:rsidR="00C81BAC" w:rsidRDefault="00C81BAC" w:rsidP="00C81BAC">
      <w:pPr>
        <w:pStyle w:val="Titel"/>
        <w:spacing w:before="360" w:after="600"/>
      </w:pPr>
    </w:p>
    <w:p w14:paraId="5B70A852" w14:textId="56F6B744" w:rsidR="00C81BAC" w:rsidRDefault="00C81BAC" w:rsidP="00C81BAC">
      <w:pPr>
        <w:pStyle w:val="Titel"/>
        <w:spacing w:before="360" w:after="600"/>
      </w:pPr>
      <w:r>
        <w:t>Muster-Anlagen</w:t>
      </w:r>
    </w:p>
    <w:p w14:paraId="4A2AA2BB" w14:textId="5BA3CA6B" w:rsidR="00990105" w:rsidRDefault="00990105" w:rsidP="00C81BAC">
      <w:pPr>
        <w:pStyle w:val="Titel"/>
        <w:spacing w:before="360" w:after="600"/>
      </w:pPr>
      <w:r>
        <w:t>Verwendungsnachweis</w:t>
      </w:r>
      <w:r w:rsidR="00C81BAC">
        <w:t xml:space="preserve"> NKBF 2017</w:t>
      </w:r>
    </w:p>
    <w:p w14:paraId="60B1ACF5" w14:textId="77777777" w:rsidR="00990105" w:rsidRDefault="00990105" w:rsidP="00C81BAC">
      <w:pPr>
        <w:widowControl/>
        <w:spacing w:before="360" w:after="600" w:line="-360" w:lineRule="auto"/>
        <w:jc w:val="both"/>
        <w:sectPr w:rsidR="00990105" w:rsidSect="00A735C7">
          <w:headerReference w:type="default" r:id="rId11"/>
          <w:footerReference w:type="first" r:id="rId12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00FC38A9" w14:textId="77777777" w:rsidR="00990105" w:rsidRDefault="00990105">
      <w:pPr>
        <w:widowControl/>
        <w:spacing w:line="40" w:lineRule="exact"/>
        <w:rPr>
          <w:sz w:val="20"/>
        </w:rPr>
      </w:pPr>
    </w:p>
    <w:p w14:paraId="67165367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13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08CD7FCC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5E8A9678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5BB6F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02A42B26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80D92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99E2415" w14:textId="77777777">
        <w:tc>
          <w:tcPr>
            <w:tcW w:w="4705" w:type="dxa"/>
          </w:tcPr>
          <w:p w14:paraId="4EAC72E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48C1C251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C487D8F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1405B284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02DB00F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26C0B436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5739C9">
        <w:rPr>
          <w:b/>
          <w:sz w:val="20"/>
        </w:rPr>
        <w:t>pauschalierte Abrechnung</w:t>
      </w:r>
      <w:r>
        <w:rPr>
          <w:b/>
          <w:sz w:val="20"/>
        </w:rPr>
        <w:t xml:space="preserve"> gemäß Nr. </w:t>
      </w:r>
      <w:r w:rsidR="007E6C75">
        <w:rPr>
          <w:b/>
          <w:sz w:val="20"/>
        </w:rPr>
        <w:t xml:space="preserve">2.4 NKBF 2017 </w:t>
      </w:r>
      <w:r>
        <w:rPr>
          <w:b/>
          <w:sz w:val="20"/>
        </w:rPr>
        <w:t>(Anlage 1 zum Verwendungsnachweis)</w:t>
      </w:r>
    </w:p>
    <w:p w14:paraId="49CE431A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</w:t>
      </w:r>
      <w:r w:rsidR="00501EB9" w:rsidRPr="000C40C3">
        <w:rPr>
          <w:rStyle w:val="Funotenzeichen"/>
          <w:b/>
          <w:sz w:val="16"/>
          <w:szCs w:val="16"/>
        </w:rPr>
        <w:footnoteReference w:customMarkFollows="1" w:id="1"/>
        <w:t>1)</w:t>
      </w:r>
      <w:r>
        <w:rPr>
          <w:b/>
          <w:sz w:val="18"/>
        </w:rPr>
        <w:t>.</w:t>
      </w:r>
    </w:p>
    <w:p w14:paraId="08F111DE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BCF89A3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14:paraId="234727D3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3E03710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07C6FE23" w14:textId="77777777">
        <w:tc>
          <w:tcPr>
            <w:tcW w:w="2622" w:type="dxa"/>
          </w:tcPr>
          <w:p w14:paraId="2BAD3C9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2FFAA6FB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DE4A6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990105" w14:paraId="1657161C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41A1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2B2B12E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F69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25F7E632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3246E495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0D708082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64BBE87E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17D304BD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5698DC5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090B3BF0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FFEA8B6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579B0B68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721184F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52634E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5C80E2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6D2F92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AC4B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1AD8045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2AB3C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D409C8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2C1FE5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4685B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8506D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1563360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A1C63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E246DE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699ABB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05D28B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0EF551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8A002B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D94D2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14F76B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08B16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2ED6D5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88E3C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396E0B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38D3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51AC17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E7BE79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2714A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44E46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00FA0DB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13ED1354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6350273A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0F070A92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1C2D2A7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0BC3DC63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EA6B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1A23A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CD5E5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4DCDA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BD6E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3D18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E0C30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A5F0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0F0B9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3C8B8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C1948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6CF59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173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47560B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60BF46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AC7F9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A7B21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B67642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87A49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7197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C37F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CFAC15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D838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401C6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194A6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C4745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55180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2C1DA1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41D97B0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0A17D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79B010A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4FDCEB7" w14:textId="77777777" w:rsidR="00990105" w:rsidRDefault="00990105" w:rsidP="00501EB9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 w:rsidR="00501EB9" w:rsidRPr="000C40C3">
              <w:rPr>
                <w:rStyle w:val="Funotenzeichen"/>
                <w:b/>
                <w:sz w:val="16"/>
                <w:szCs w:val="16"/>
              </w:rPr>
              <w:footnoteReference w:customMarkFollows="1" w:id="2"/>
              <w:t>2)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7EFF282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7B374F9F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6844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D082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DDB9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EF92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9A60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28E3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5C41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1965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A0EF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B88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7BD3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3EF3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D801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74A5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BEC1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ADB55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32C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0CF7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792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C534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3401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E1A1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B50C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792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1E3C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B9A8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46C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4E2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A4359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44D201C7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207D50CB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2083BCFE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78F62660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62B235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8959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0279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B7BE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C77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140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9B6E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BC31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93CF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60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BC7E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1462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E3B4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35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C1D1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5DA3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26E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CF63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DF80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0841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89A5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5944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5789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070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E8FD6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EFC0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7E3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AA84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791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1A3390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DCF9B14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193A5372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02913F6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6146117A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DA00E03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30467284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19A3FB50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ECD8D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8AE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421F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A7874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C748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0EFD1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102EF9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6FB9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DE64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8349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770C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E8B4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8164A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02AC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6A7F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61F4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B7E3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5515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DE57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82FD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20146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BAE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CCF0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FC78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5E9B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41EB9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B61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19B4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2D5DCF4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E689EE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581960FE" w14:textId="77777777" w:rsidR="00990105" w:rsidRDefault="00990105">
      <w:pPr>
        <w:widowControl/>
        <w:ind w:right="936"/>
        <w:rPr>
          <w:sz w:val="18"/>
        </w:rPr>
      </w:pPr>
    </w:p>
    <w:p w14:paraId="60AAE1CA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820"/>
        <w:gridCol w:w="850"/>
        <w:gridCol w:w="1276"/>
        <w:gridCol w:w="1418"/>
        <w:gridCol w:w="3260"/>
      </w:tblGrid>
      <w:tr w:rsidR="00990105" w14:paraId="2B83D63E" w14:textId="77777777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14:paraId="16A4E358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</w:p>
        </w:tc>
        <w:tc>
          <w:tcPr>
            <w:tcW w:w="2694" w:type="dxa"/>
            <w:gridSpan w:val="2"/>
          </w:tcPr>
          <w:p w14:paraId="4EB25C18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6B668609" w14:textId="77777777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14:paraId="7BBED3F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D6F44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  <w:tr w:rsidR="00990105" w14:paraId="29F21831" w14:textId="77777777" w:rsidTr="00F346C7">
        <w:trPr>
          <w:trHeight w:hRule="exact" w:val="454"/>
        </w:trPr>
        <w:tc>
          <w:tcPr>
            <w:tcW w:w="4890" w:type="dxa"/>
            <w:gridSpan w:val="2"/>
            <w:tcBorders>
              <w:bottom w:val="single" w:sz="6" w:space="0" w:color="auto"/>
            </w:tcBorders>
          </w:tcPr>
          <w:p w14:paraId="5730E83A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0A49D4B6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14:paraId="4D720336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7164F4B5" w14:textId="77777777" w:rsidTr="007E6C75">
        <w:tc>
          <w:tcPr>
            <w:tcW w:w="4890" w:type="dxa"/>
            <w:gridSpan w:val="2"/>
          </w:tcPr>
          <w:p w14:paraId="4796E704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  <w:gridSpan w:val="2"/>
          </w:tcPr>
          <w:p w14:paraId="03296EC8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</w:tcPr>
          <w:p w14:paraId="678B987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490CAEAD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4"/>
          <w:footerReference w:type="first" r:id="rId15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78C9E8C2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0696047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4436B0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0110E7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954021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C641F24" w14:textId="77777777">
        <w:tc>
          <w:tcPr>
            <w:tcW w:w="4705" w:type="dxa"/>
          </w:tcPr>
          <w:p w14:paraId="74F35DB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75EEAC1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F60CDA5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4FBE237C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80B92C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2F0AA8F2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bei pauschalierter Abrechnung gemäß Nr. </w:t>
      </w:r>
      <w:r w:rsidR="007E6C75">
        <w:rPr>
          <w:b/>
          <w:sz w:val="20"/>
        </w:rPr>
        <w:t>2.4</w:t>
      </w:r>
      <w:r>
        <w:rPr>
          <w:b/>
          <w:sz w:val="20"/>
        </w:rPr>
        <w:t> NKBF </w:t>
      </w:r>
      <w:r w:rsidR="007E6C75">
        <w:rPr>
          <w:b/>
          <w:sz w:val="20"/>
        </w:rPr>
        <w:t>2017</w:t>
      </w:r>
      <w:r>
        <w:rPr>
          <w:b/>
          <w:sz w:val="20"/>
        </w:rPr>
        <w:t xml:space="preserve"> (Anlage 2 zum Verwendungsnachweis)</w:t>
      </w:r>
    </w:p>
    <w:p w14:paraId="47001EC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13C369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DAC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E069D83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3D6AE343" w14:textId="77777777">
        <w:tc>
          <w:tcPr>
            <w:tcW w:w="2622" w:type="dxa"/>
          </w:tcPr>
          <w:p w14:paraId="6ED58AF2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11405662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6C3EB9C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50C03A5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497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51963E7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7BCB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68F4B62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096644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0EFD78C0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D0E0B2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ECEDA3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CA60CD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18150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D1A902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19544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C30A6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72C66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D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97B7D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3403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2E3E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E0D0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6A5E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7590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F074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2A27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6F726F54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6379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75CF864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55E42C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C33C9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69C7B4C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D6E599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D70750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E47B3E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FCDEE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3FA97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7549E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449138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27E5CE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BE31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4A44B7B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5E8BF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5EAB5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0458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74D5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ED68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8BD4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31F0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9D9C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5AF9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F1CF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5E34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BF3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117F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11DEF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71CEFC8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DF087AC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F91B1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3B6D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B319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B8B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7059F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7848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369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52B7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2816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C07B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0DE8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4F1C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2EC1CE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9A9821B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7C2791C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510CCD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08E776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48829A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6B1AC3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929036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573D06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70E8D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468AC9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EB3279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022E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AFBDB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10EE62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39F8476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76C2F980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F0FF9E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68B1C4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81FF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800B1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367DE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997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7D891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1DC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25D5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339F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328B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D13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FF4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079F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30EA9385" w14:textId="77777777" w:rsidR="00990105" w:rsidRDefault="00990105">
      <w:pPr>
        <w:widowControl/>
        <w:ind w:right="936"/>
        <w:rPr>
          <w:sz w:val="18"/>
        </w:rPr>
      </w:pPr>
    </w:p>
    <w:p w14:paraId="322A1E13" w14:textId="77777777" w:rsidR="00990105" w:rsidRDefault="00990105">
      <w:pPr>
        <w:widowControl/>
        <w:ind w:right="936"/>
        <w:rPr>
          <w:sz w:val="18"/>
        </w:rPr>
      </w:pPr>
    </w:p>
    <w:p w14:paraId="14D080B1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0327665F" w14:textId="77777777" w:rsidTr="001A0743">
        <w:tc>
          <w:tcPr>
            <w:tcW w:w="6379" w:type="dxa"/>
          </w:tcPr>
          <w:p w14:paraId="1DE5CC36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13D7F927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5F7E163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191F771D" w14:textId="77777777" w:rsidTr="00F346C7">
        <w:trPr>
          <w:trHeight w:hRule="exact" w:val="397"/>
        </w:trPr>
        <w:tc>
          <w:tcPr>
            <w:tcW w:w="6379" w:type="dxa"/>
          </w:tcPr>
          <w:p w14:paraId="198EFFF0" w14:textId="77777777" w:rsidR="00990105" w:rsidRDefault="00990105" w:rsidP="000C40C3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Bruttojahres</w:t>
            </w:r>
            <w:r w:rsidR="004D438F">
              <w:rPr>
                <w:sz w:val="18"/>
              </w:rPr>
              <w:t>entgelt</w:t>
            </w:r>
            <w:r w:rsidRPr="000C40C3">
              <w:rPr>
                <w:b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0" w:type="dxa"/>
          </w:tcPr>
          <w:p w14:paraId="1DFD613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9A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8C5E271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67295146" w14:textId="77777777" w:rsidR="00990105" w:rsidRDefault="00990105" w:rsidP="004D438F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371FDE0B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3040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5207845" w14:textId="77777777" w:rsidTr="001A0743">
        <w:tc>
          <w:tcPr>
            <w:tcW w:w="6379" w:type="dxa"/>
          </w:tcPr>
          <w:p w14:paraId="2A8CBEB3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747CB4F6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6F373CB2" w14:textId="77777777" w:rsidR="00990105" w:rsidRDefault="00990105">
            <w:pPr>
              <w:widowControl/>
            </w:pPr>
          </w:p>
        </w:tc>
      </w:tr>
    </w:tbl>
    <w:p w14:paraId="39B2AF6E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1700E9ED" w14:textId="77777777" w:rsidR="00990105" w:rsidRDefault="00990105">
      <w:pPr>
        <w:widowControl/>
        <w:ind w:right="116"/>
        <w:rPr>
          <w:sz w:val="20"/>
        </w:rPr>
      </w:pPr>
    </w:p>
    <w:p w14:paraId="191AF035" w14:textId="77777777" w:rsidR="00990105" w:rsidRDefault="00990105">
      <w:pPr>
        <w:widowControl/>
        <w:ind w:right="116"/>
        <w:rPr>
          <w:sz w:val="20"/>
        </w:rPr>
      </w:pPr>
    </w:p>
    <w:p w14:paraId="397DE331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2D81A2A6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5A7DF263" w14:textId="77777777">
        <w:tc>
          <w:tcPr>
            <w:tcW w:w="2410" w:type="dxa"/>
            <w:tcBorders>
              <w:left w:val="nil"/>
            </w:tcBorders>
          </w:tcPr>
          <w:p w14:paraId="61497798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2645AB12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2CC89695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4D39B3E7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9C51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52DC63BD" w14:textId="77777777">
        <w:tc>
          <w:tcPr>
            <w:tcW w:w="2410" w:type="dxa"/>
          </w:tcPr>
          <w:p w14:paraId="39B79503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6BEB26B8" w14:textId="77777777" w:rsidR="00990105" w:rsidRPr="00AE22E4" w:rsidRDefault="00990105">
      <w:pPr>
        <w:widowControl/>
        <w:spacing w:before="960"/>
        <w:ind w:right="936"/>
        <w:rPr>
          <w:sz w:val="18"/>
        </w:rPr>
        <w:sectPr w:rsidR="00990105" w:rsidRPr="00AE22E4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CFCB5C0" w14:textId="5AF87D86" w:rsidR="00990105" w:rsidRDefault="00990105" w:rsidP="00AE22E4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 w:rsidRPr="000C40C3">
        <w:rPr>
          <w:b/>
          <w:sz w:val="16"/>
          <w:szCs w:val="16"/>
          <w:vertAlign w:val="superscript"/>
        </w:rPr>
        <w:t>1)</w:t>
      </w:r>
      <w:r>
        <w:rPr>
          <w:b/>
          <w:sz w:val="16"/>
        </w:rPr>
        <w:tab/>
      </w:r>
      <w:r w:rsidR="004D438F">
        <w:rPr>
          <w:sz w:val="16"/>
        </w:rPr>
        <w:t>Personalkosten i.S. der Nr. 2.4 NKBF 2017 und der ergänzenden Grundsätze (vergl. BMBF-Merkblatt Vorkalkulation - AZK 4) ermitteln sich aus den einkommen-/lohnsteuerpflichtigen Bruttojahresentgelt im Kalenderjahr ohne Arbeitgeberanteil zur Sozialversicherung.</w:t>
      </w:r>
    </w:p>
    <w:p w14:paraId="75D545B0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205BC197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14:paraId="11DF60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1975FC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67417D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67D4F6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02672626" w14:textId="77777777">
        <w:tc>
          <w:tcPr>
            <w:tcW w:w="4039" w:type="dxa"/>
          </w:tcPr>
          <w:p w14:paraId="7B1E86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D2A764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1096A46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46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56838260" w14:textId="77777777">
        <w:tc>
          <w:tcPr>
            <w:tcW w:w="4039" w:type="dxa"/>
          </w:tcPr>
          <w:p w14:paraId="4A2F322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FA404C6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2257DB0D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41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0E2D9151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52C8E3F" w14:textId="77777777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</w:t>
      </w:r>
      <w:r w:rsidR="004D438F">
        <w:rPr>
          <w:b/>
          <w:sz w:val="20"/>
        </w:rPr>
        <w:t>2.4</w:t>
      </w:r>
      <w:r>
        <w:rPr>
          <w:b/>
          <w:sz w:val="20"/>
        </w:rPr>
        <w:t> NKBF </w:t>
      </w:r>
      <w:r w:rsidR="004D438F">
        <w:rPr>
          <w:b/>
          <w:sz w:val="20"/>
        </w:rPr>
        <w:t>2017</w:t>
      </w:r>
      <w:r>
        <w:rPr>
          <w:b/>
          <w:sz w:val="20"/>
        </w:rPr>
        <w:t xml:space="preserve"> (Anlage 3 zum Verwendungsnachweis)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814"/>
        <w:gridCol w:w="1531"/>
        <w:gridCol w:w="1871"/>
        <w:gridCol w:w="1985"/>
      </w:tblGrid>
      <w:tr w:rsidR="00990105" w14:paraId="4C8A2F1E" w14:textId="77777777" w:rsidTr="009A6CD8">
        <w:tc>
          <w:tcPr>
            <w:tcW w:w="2892" w:type="dxa"/>
            <w:tcBorders>
              <w:bottom w:val="single" w:sz="4" w:space="0" w:color="auto"/>
            </w:tcBorders>
          </w:tcPr>
          <w:p w14:paraId="1959B4BF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177BD29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9A08319" w14:textId="05544AA6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DD2083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91C6F3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27AE9734" w14:textId="77777777" w:rsidTr="009A6CD8">
        <w:trPr>
          <w:trHeight w:val="300"/>
        </w:trPr>
        <w:tc>
          <w:tcPr>
            <w:tcW w:w="2892" w:type="dxa"/>
            <w:tcBorders>
              <w:bottom w:val="nil"/>
            </w:tcBorders>
          </w:tcPr>
          <w:p w14:paraId="18B1B7B3" w14:textId="77777777" w:rsidR="00B80594" w:rsidRDefault="00990105" w:rsidP="00B80594">
            <w:pPr>
              <w:widowControl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="00B80594">
              <w:rPr>
                <w:b/>
                <w:sz w:val="18"/>
                <w:u w:val="single"/>
              </w:rPr>
              <w:t xml:space="preserve">a)  </w:t>
            </w:r>
            <w:r w:rsidR="00B80594" w:rsidRPr="00A37370">
              <w:rPr>
                <w:b/>
                <w:sz w:val="18"/>
                <w:u w:val="single"/>
              </w:rPr>
              <w:t xml:space="preserve">zuschlagsberechtigtes </w:t>
            </w:r>
            <w:r w:rsidR="00B80594" w:rsidRPr="0032109B">
              <w:rPr>
                <w:b/>
                <w:sz w:val="18"/>
              </w:rPr>
              <w:t xml:space="preserve"> </w:t>
            </w:r>
          </w:p>
          <w:p w14:paraId="6C3E7FBE" w14:textId="74E111C2" w:rsidR="00990105" w:rsidRDefault="00B80594" w:rsidP="00B80594">
            <w:pPr>
              <w:widowControl/>
              <w:rPr>
                <w:sz w:val="18"/>
              </w:rPr>
            </w:pPr>
            <w:r w:rsidRPr="0032109B">
              <w:rPr>
                <w:b/>
                <w:sz w:val="18"/>
              </w:rPr>
              <w:t xml:space="preserve">     </w:t>
            </w:r>
            <w:r w:rsidRPr="00A37370">
              <w:rPr>
                <w:b/>
                <w:sz w:val="18"/>
                <w:u w:val="single"/>
              </w:rPr>
              <w:t xml:space="preserve">Personal </w:t>
            </w:r>
            <w:r w:rsidR="00990105">
              <w:rPr>
                <w:sz w:val="18"/>
              </w:rPr>
              <w:fldChar w:fldCharType="begin"/>
            </w:r>
            <w:r w:rsidR="00990105">
              <w:rPr>
                <w:sz w:val="18"/>
              </w:rPr>
              <w:instrText xml:space="preserve">  </w:instrText>
            </w:r>
            <w:r w:rsidR="00990105">
              <w:rPr>
                <w:sz w:val="18"/>
              </w:rPr>
              <w:fldChar w:fldCharType="end"/>
            </w:r>
          </w:p>
        </w:tc>
        <w:tc>
          <w:tcPr>
            <w:tcW w:w="1814" w:type="dxa"/>
            <w:tcBorders>
              <w:bottom w:val="nil"/>
            </w:tcBorders>
          </w:tcPr>
          <w:p w14:paraId="34B780CE" w14:textId="185F1273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247" w:type="dxa"/>
            <w:tcBorders>
              <w:bottom w:val="nil"/>
            </w:tcBorders>
          </w:tcPr>
          <w:p w14:paraId="7ED51E26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71" w:type="dxa"/>
            <w:tcBorders>
              <w:bottom w:val="nil"/>
            </w:tcBorders>
          </w:tcPr>
          <w:p w14:paraId="50F2844D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02CA586A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0C544F1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6FEB5E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38E0B4A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B53E2D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C31F42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6F351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461B7E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196A943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8C42B84" w14:textId="622B2F66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8C6294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529E60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6A6998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5C4B28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73D8B79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C06F45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1D79B93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778093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05EF9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BD3BEBF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2601632C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E46541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B13FC2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8BD0DD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C8578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12468C09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38DA4FA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2DFB41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10CBAB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062D61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BD111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3B62948C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3776EA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80DD61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5DAD15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69D33F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E0853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7A2A6F40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4FE9A05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B90F8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694C943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4FA03C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6FCD79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032DA2AF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single" w:sz="4" w:space="0" w:color="auto"/>
            </w:tcBorders>
          </w:tcPr>
          <w:p w14:paraId="1F3BF6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5A70DB7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36A177A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B77CCFB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DFFA36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565A1FB2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bottom w:val="nil"/>
            </w:tcBorders>
          </w:tcPr>
          <w:p w14:paraId="08C6C076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bookmarkStart w:id="7" w:name="_Hlk77772816"/>
            <w:r>
              <w:rPr>
                <w:sz w:val="18"/>
              </w:rPr>
              <w:t>Summe der Personaleinzelkosten:</w:t>
            </w:r>
          </w:p>
        </w:tc>
        <w:tc>
          <w:tcPr>
            <w:tcW w:w="1985" w:type="dxa"/>
          </w:tcPr>
          <w:p w14:paraId="4BD21AC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6FF04CA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top w:val="nil"/>
              <w:bottom w:val="nil"/>
            </w:tcBorders>
          </w:tcPr>
          <w:p w14:paraId="5A7ED14B" w14:textId="77777777" w:rsidR="00990105" w:rsidRDefault="00990105" w:rsidP="001A3D1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</w:t>
            </w:r>
            <w:r w:rsidR="004D438F">
              <w:rPr>
                <w:sz w:val="18"/>
              </w:rPr>
              <w:t>0</w:t>
            </w:r>
            <w:r>
              <w:rPr>
                <w:sz w:val="18"/>
              </w:rPr>
              <w:t>0 </w:t>
            </w:r>
            <w:r w:rsidR="001A3D14">
              <w:rPr>
                <w:sz w:val="18"/>
              </w:rPr>
              <w:t>%</w:t>
            </w:r>
            <w:r>
              <w:rPr>
                <w:sz w:val="18"/>
              </w:rPr>
              <w:t xml:space="preserve"> der Personaleinzelkosten)</w:t>
            </w:r>
          </w:p>
        </w:tc>
        <w:tc>
          <w:tcPr>
            <w:tcW w:w="1985" w:type="dxa"/>
          </w:tcPr>
          <w:p w14:paraId="4E301E16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324EB" w14:paraId="39EC55FA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top w:val="nil"/>
              <w:bottom w:val="single" w:sz="4" w:space="0" w:color="auto"/>
            </w:tcBorders>
          </w:tcPr>
          <w:p w14:paraId="3F54CAD8" w14:textId="75AD34CF" w:rsidR="00B324EB" w:rsidRDefault="00223550" w:rsidP="001A3D1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bookmarkStart w:id="8" w:name="_Hlk77773783"/>
            <w:r>
              <w:rPr>
                <w:sz w:val="18"/>
              </w:rPr>
              <w:t>Zwischens</w:t>
            </w:r>
            <w:r w:rsidR="00B324EB">
              <w:rPr>
                <w:sz w:val="18"/>
              </w:rPr>
              <w:t>umme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F69CDB" w14:textId="77777777" w:rsidR="00B324EB" w:rsidRDefault="00B324E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bookmarkEnd w:id="7"/>
      <w:bookmarkEnd w:id="8"/>
      <w:tr w:rsidR="00C0593B" w14:paraId="69828644" w14:textId="77777777" w:rsidTr="009A6CD8">
        <w:tc>
          <w:tcPr>
            <w:tcW w:w="2892" w:type="dxa"/>
            <w:tcBorders>
              <w:bottom w:val="nil"/>
            </w:tcBorders>
          </w:tcPr>
          <w:p w14:paraId="5CB8F4DD" w14:textId="77777777" w:rsidR="00B80594" w:rsidRDefault="00C0593B" w:rsidP="00B80594">
            <w:pPr>
              <w:widowControl/>
              <w:ind w:right="-637"/>
              <w:rPr>
                <w:b/>
                <w:sz w:val="18"/>
                <w:u w:val="single"/>
              </w:rPr>
            </w:pPr>
            <w:r>
              <w:rPr>
                <w:sz w:val="20"/>
              </w:rPr>
              <w:br/>
            </w:r>
            <w:r w:rsidR="00B80594" w:rsidRPr="00887EF3">
              <w:rPr>
                <w:b/>
                <w:sz w:val="18"/>
                <w:u w:val="single"/>
              </w:rPr>
              <w:t xml:space="preserve">b) </w:t>
            </w:r>
            <w:r w:rsidR="00B80594">
              <w:rPr>
                <w:b/>
                <w:sz w:val="18"/>
                <w:u w:val="single"/>
              </w:rPr>
              <w:t xml:space="preserve"> </w:t>
            </w:r>
            <w:r w:rsidR="00B80594" w:rsidRPr="00887EF3">
              <w:rPr>
                <w:b/>
                <w:sz w:val="18"/>
                <w:u w:val="single"/>
              </w:rPr>
              <w:t xml:space="preserve">nicht </w:t>
            </w:r>
            <w:r w:rsidR="00B80594" w:rsidRPr="00A37370">
              <w:rPr>
                <w:b/>
                <w:sz w:val="18"/>
                <w:u w:val="single"/>
              </w:rPr>
              <w:t xml:space="preserve"> zuschlagsberechtigtes</w:t>
            </w:r>
          </w:p>
          <w:p w14:paraId="7FF58635" w14:textId="3E969DC6" w:rsidR="00C0593B" w:rsidRDefault="00B80594" w:rsidP="00B80594">
            <w:pPr>
              <w:widowControl/>
              <w:spacing w:line="240" w:lineRule="exact"/>
              <w:ind w:right="-62"/>
              <w:rPr>
                <w:sz w:val="20"/>
              </w:rPr>
            </w:pPr>
            <w:r w:rsidRPr="0032109B">
              <w:rPr>
                <w:b/>
                <w:sz w:val="18"/>
              </w:rPr>
              <w:t xml:space="preserve">      </w:t>
            </w:r>
            <w:r w:rsidRPr="00A37370">
              <w:rPr>
                <w:b/>
                <w:sz w:val="18"/>
                <w:u w:val="single"/>
              </w:rPr>
              <w:t>Personal</w:t>
            </w:r>
          </w:p>
        </w:tc>
        <w:tc>
          <w:tcPr>
            <w:tcW w:w="1814" w:type="dxa"/>
            <w:tcBorders>
              <w:bottom w:val="nil"/>
            </w:tcBorders>
          </w:tcPr>
          <w:p w14:paraId="092A8F93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0D2B8AB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034FC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D18BFC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55C99AE0" w14:textId="77777777" w:rsidTr="009A6CD8">
        <w:tc>
          <w:tcPr>
            <w:tcW w:w="2892" w:type="dxa"/>
            <w:tcBorders>
              <w:top w:val="nil"/>
              <w:bottom w:val="nil"/>
            </w:tcBorders>
          </w:tcPr>
          <w:p w14:paraId="4F65CF78" w14:textId="3B9C4720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FD5169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CD0A38D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B1F4C5C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C1543E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6F09ED86" w14:textId="77777777" w:rsidTr="009A6CD8">
        <w:tc>
          <w:tcPr>
            <w:tcW w:w="2892" w:type="dxa"/>
            <w:tcBorders>
              <w:top w:val="nil"/>
              <w:bottom w:val="nil"/>
            </w:tcBorders>
          </w:tcPr>
          <w:p w14:paraId="324760BD" w14:textId="756158DC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756F292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DA4C8EB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5BCBF35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0013F2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641AEF6A" w14:textId="77777777" w:rsidTr="009A6CD8">
        <w:tc>
          <w:tcPr>
            <w:tcW w:w="2892" w:type="dxa"/>
            <w:tcBorders>
              <w:top w:val="nil"/>
            </w:tcBorders>
          </w:tcPr>
          <w:p w14:paraId="6AEA19E0" w14:textId="329ADFA4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</w:tcBorders>
          </w:tcPr>
          <w:p w14:paraId="31EF8B4E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DBFFC96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5949EABF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3BF7C94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A6CD8" w14:paraId="250B4B06" w14:textId="77777777" w:rsidTr="009A6CD8">
        <w:trPr>
          <w:trHeight w:hRule="exact" w:val="400"/>
        </w:trPr>
        <w:tc>
          <w:tcPr>
            <w:tcW w:w="1758" w:type="dxa"/>
            <w:gridSpan w:val="4"/>
          </w:tcPr>
          <w:p w14:paraId="01F9D860" w14:textId="27188198" w:rsidR="00C0593B" w:rsidRDefault="00223550" w:rsidP="00044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Zwischens</w:t>
            </w:r>
            <w:r w:rsidR="00C0593B">
              <w:rPr>
                <w:sz w:val="18"/>
              </w:rPr>
              <w:t>umme</w:t>
            </w:r>
            <w:r>
              <w:rPr>
                <w:sz w:val="18"/>
              </w:rPr>
              <w:t xml:space="preserve"> 2</w:t>
            </w:r>
          </w:p>
        </w:tc>
        <w:tc>
          <w:tcPr>
            <w:tcW w:w="1985" w:type="dxa"/>
          </w:tcPr>
          <w:p w14:paraId="68EE9D09" w14:textId="5FFC2A7D" w:rsidR="00C0593B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8"/>
        <w:gridCol w:w="1928"/>
      </w:tblGrid>
      <w:tr w:rsidR="00B324EB" w14:paraId="77863BE4" w14:textId="77777777" w:rsidTr="00382DC8">
        <w:trPr>
          <w:trHeight w:hRule="exact" w:val="560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2A0F" w14:textId="77777777" w:rsidR="00B324EB" w:rsidRDefault="00B324EB" w:rsidP="00044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F463C" w14:textId="10E76C47" w:rsidR="00B324EB" w:rsidRDefault="00B324E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4EF9C570" w14:textId="5F184056" w:rsidR="00B324EB" w:rsidRDefault="00B324EB">
      <w:pPr>
        <w:widowControl/>
        <w:spacing w:line="240" w:lineRule="exact"/>
        <w:ind w:right="-62"/>
        <w:rPr>
          <w:sz w:val="20"/>
        </w:rPr>
      </w:pPr>
    </w:p>
    <w:p w14:paraId="40691D9A" w14:textId="77777777" w:rsidR="00B324EB" w:rsidRDefault="00B324EB">
      <w:pPr>
        <w:widowControl/>
        <w:spacing w:line="240" w:lineRule="exact"/>
        <w:ind w:right="-62"/>
        <w:rPr>
          <w:sz w:val="20"/>
        </w:rPr>
      </w:pPr>
    </w:p>
    <w:p w14:paraId="4E63C3FD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6462B187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4827" w:type="dxa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1FD004AF" w14:textId="77777777" w:rsidTr="00044105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3941791C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C9BD3DF" w14:textId="77777777" w:rsidTr="00044105">
        <w:tc>
          <w:tcPr>
            <w:tcW w:w="4827" w:type="dxa"/>
          </w:tcPr>
          <w:p w14:paraId="0A507B6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7836903A" w14:textId="77777777" w:rsidTr="00044105">
        <w:trPr>
          <w:trHeight w:hRule="exact" w:val="500"/>
        </w:trPr>
        <w:tc>
          <w:tcPr>
            <w:tcW w:w="4827" w:type="dxa"/>
          </w:tcPr>
          <w:p w14:paraId="111BF299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417D592F" w14:textId="77777777" w:rsidTr="00044105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6047E732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3FCF554C" w14:textId="77777777" w:rsidTr="00044105">
        <w:tc>
          <w:tcPr>
            <w:tcW w:w="4827" w:type="dxa"/>
          </w:tcPr>
          <w:p w14:paraId="00D328C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01E52260" w14:textId="77777777" w:rsidR="00044105" w:rsidRDefault="00044105" w:rsidP="00044105">
      <w:pPr>
        <w:tabs>
          <w:tab w:val="left" w:pos="2820"/>
        </w:tabs>
        <w:rPr>
          <w:sz w:val="19"/>
        </w:rPr>
      </w:pPr>
    </w:p>
    <w:p w14:paraId="64F1B3F6" w14:textId="77777777" w:rsidR="00A97F20" w:rsidRDefault="00A97F20" w:rsidP="00D3263C">
      <w:pPr>
        <w:pStyle w:val="TableParagraph"/>
        <w:spacing w:line="245" w:lineRule="exact"/>
        <w:jc w:val="center"/>
        <w:rPr>
          <w:b/>
          <w:bCs/>
          <w:sz w:val="40"/>
          <w:szCs w:val="40"/>
        </w:rPr>
      </w:pPr>
    </w:p>
    <w:p w14:paraId="7181E494" w14:textId="08A960C2" w:rsidR="00D3263C" w:rsidRPr="00A97F20" w:rsidRDefault="00D3263C" w:rsidP="00A97F20">
      <w:pPr>
        <w:jc w:val="center"/>
        <w:rPr>
          <w:b/>
          <w:bCs/>
          <w:sz w:val="40"/>
          <w:szCs w:val="40"/>
        </w:rPr>
      </w:pPr>
      <w:r w:rsidRPr="00A97F20">
        <w:rPr>
          <w:b/>
          <w:bCs/>
          <w:sz w:val="40"/>
          <w:szCs w:val="40"/>
        </w:rPr>
        <w:lastRenderedPageBreak/>
        <w:t>Personalkosten (0837)</w:t>
      </w:r>
    </w:p>
    <w:p w14:paraId="1F2AF023" w14:textId="77777777" w:rsidR="00D3263C" w:rsidRPr="00A97F20" w:rsidRDefault="00D3263C" w:rsidP="00A97F20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1B24E56A" w14:textId="77777777" w:rsidR="00D3263C" w:rsidRPr="00D3263C" w:rsidRDefault="00D3263C" w:rsidP="00D3263C">
      <w:pPr>
        <w:rPr>
          <w:b/>
          <w:bCs/>
          <w:sz w:val="40"/>
          <w:szCs w:val="40"/>
        </w:rPr>
      </w:pPr>
    </w:p>
    <w:tbl>
      <w:tblPr>
        <w:tblStyle w:val="TableNormal"/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D3263C" w14:paraId="6FAA4B75" w14:textId="77777777" w:rsidTr="00770C29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</w:tcPr>
          <w:p w14:paraId="455F0FE6" w14:textId="77777777" w:rsidR="00D3263C" w:rsidRDefault="00D3263C" w:rsidP="00770C29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</w:rPr>
            </w:pPr>
          </w:p>
          <w:p w14:paraId="62ADDB53" w14:textId="1FA39D7A" w:rsidR="00D3263C" w:rsidRDefault="00D3263C" w:rsidP="00770C29">
            <w:pPr>
              <w:pStyle w:val="TableParagraph"/>
              <w:spacing w:line="245" w:lineRule="exact"/>
              <w:ind w:left="3112"/>
              <w:rPr>
                <w:b/>
                <w:sz w:val="23"/>
              </w:rPr>
            </w:pPr>
            <w:r>
              <w:rPr>
                <w:b/>
                <w:color w:val="1C1C1C"/>
                <w:sz w:val="23"/>
              </w:rPr>
              <w:t xml:space="preserve">  </w:t>
            </w:r>
            <w:proofErr w:type="spellStart"/>
            <w:r>
              <w:rPr>
                <w:b/>
                <w:color w:val="1C1C1C"/>
                <w:sz w:val="23"/>
              </w:rPr>
              <w:t>nach</w:t>
            </w:r>
            <w:proofErr w:type="spellEnd"/>
            <w:r>
              <w:rPr>
                <w:b/>
                <w:color w:val="1C1C1C"/>
                <w:sz w:val="23"/>
              </w:rPr>
              <w:t xml:space="preserve"> </w:t>
            </w:r>
            <w:r>
              <w:rPr>
                <w:b/>
                <w:color w:val="1C1C1C"/>
                <w:spacing w:val="-3"/>
                <w:sz w:val="23"/>
              </w:rPr>
              <w:t>LSP</w:t>
            </w:r>
            <w:r>
              <w:rPr>
                <w:b/>
                <w:color w:val="383838"/>
                <w:spacing w:val="-3"/>
                <w:sz w:val="23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42C3E162" w14:textId="77777777" w:rsidR="00D3263C" w:rsidRDefault="00D3263C" w:rsidP="00770C29"/>
        </w:tc>
      </w:tr>
      <w:tr w:rsidR="00D3263C" w14:paraId="460437C1" w14:textId="77777777" w:rsidTr="00A97F20">
        <w:trPr>
          <w:trHeight w:hRule="exact"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</w:tcPr>
          <w:p w14:paraId="731DC60E" w14:textId="77777777" w:rsidR="00D3263C" w:rsidRDefault="00D3263C" w:rsidP="00770C29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Kategorie</w:t>
            </w:r>
            <w:proofErr w:type="spellEnd"/>
            <w:r>
              <w:rPr>
                <w:color w:val="1C1C1C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bzw</w:t>
            </w:r>
            <w:proofErr w:type="spellEnd"/>
            <w:r>
              <w:rPr>
                <w:color w:val="383838"/>
                <w:sz w:val="20"/>
              </w:rPr>
              <w:t>.</w:t>
            </w:r>
          </w:p>
          <w:p w14:paraId="5843FF58" w14:textId="77777777" w:rsidR="00D3263C" w:rsidRDefault="00D3263C" w:rsidP="00770C29">
            <w:pPr>
              <w:pStyle w:val="TableParagraph"/>
              <w:spacing w:before="4"/>
              <w:ind w:left="183" w:right="104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Personalqualifikation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43A7C157" w14:textId="77777777" w:rsidR="00D3263C" w:rsidRDefault="00D3263C" w:rsidP="00770C29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Personaleinsatz</w:t>
            </w:r>
            <w:proofErr w:type="spellEnd"/>
            <w:r>
              <w:rPr>
                <w:color w:val="1C1C1C"/>
                <w:w w:val="9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</w:t>
            </w:r>
            <w:proofErr w:type="spellStart"/>
            <w:r>
              <w:rPr>
                <w:color w:val="1C1C1C"/>
                <w:sz w:val="20"/>
              </w:rPr>
              <w:t>Stunden</w:t>
            </w:r>
            <w:proofErr w:type="spellEnd"/>
            <w:r>
              <w:rPr>
                <w:color w:val="1C1C1C"/>
                <w:sz w:val="20"/>
              </w:rPr>
              <w:t>/</w:t>
            </w:r>
            <w:proofErr w:type="spellStart"/>
            <w:r>
              <w:rPr>
                <w:color w:val="1C1C1C"/>
                <w:sz w:val="20"/>
              </w:rPr>
              <w:t>Tage</w:t>
            </w:r>
            <w:proofErr w:type="spellEnd"/>
            <w:r>
              <w:rPr>
                <w:color w:val="1C1C1C"/>
                <w:sz w:val="20"/>
              </w:rPr>
              <w:t xml:space="preserve">/ </w:t>
            </w:r>
            <w:proofErr w:type="spellStart"/>
            <w:r>
              <w:rPr>
                <w:color w:val="1C1C1C"/>
                <w:sz w:val="20"/>
              </w:rPr>
              <w:t>Monate</w:t>
            </w:r>
            <w:proofErr w:type="spellEnd"/>
            <w:r>
              <w:rPr>
                <w:color w:val="1C1C1C"/>
                <w:sz w:val="20"/>
              </w:rPr>
              <w:t>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</w:tcPr>
          <w:p w14:paraId="15B0EF70" w14:textId="77777777" w:rsidR="00D3263C" w:rsidRDefault="00D3263C" w:rsidP="00770C29">
            <w:pPr>
              <w:pStyle w:val="TableParagraph"/>
              <w:spacing w:before="11"/>
              <w:ind w:left="264" w:right="200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w w:val="95"/>
                <w:sz w:val="20"/>
              </w:rPr>
              <w:t>Stunden</w:t>
            </w:r>
            <w:proofErr w:type="spellEnd"/>
            <w:r>
              <w:rPr>
                <w:color w:val="1C1C1C"/>
                <w:w w:val="95"/>
                <w:sz w:val="20"/>
              </w:rPr>
              <w:t xml:space="preserve">-/Tages-/ </w:t>
            </w:r>
            <w:proofErr w:type="spellStart"/>
            <w:r>
              <w:rPr>
                <w:color w:val="1C1C1C"/>
                <w:sz w:val="20"/>
              </w:rPr>
              <w:t>Monatssatz</w:t>
            </w:r>
            <w:proofErr w:type="spellEnd"/>
          </w:p>
          <w:p w14:paraId="3FDE6471" w14:textId="77777777" w:rsidR="00D3263C" w:rsidRDefault="00D3263C" w:rsidP="00770C29">
            <w:pPr>
              <w:pStyle w:val="TableParagraph"/>
              <w:spacing w:before="4"/>
              <w:ind w:left="245" w:right="200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14:paraId="51C02B33" w14:textId="77777777" w:rsidR="00D3263C" w:rsidRDefault="00D3263C" w:rsidP="00770C29">
            <w:pPr>
              <w:pStyle w:val="TableParagraph"/>
              <w:spacing w:before="6"/>
              <w:ind w:left="394" w:right="384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Einzelkosten</w:t>
            </w:r>
            <w:proofErr w:type="spellEnd"/>
          </w:p>
          <w:p w14:paraId="54462FCC" w14:textId="77777777" w:rsidR="00D3263C" w:rsidRDefault="00D3263C" w:rsidP="00770C2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3A49102" w14:textId="77777777" w:rsidR="00D3263C" w:rsidRDefault="00D3263C" w:rsidP="00770C29">
            <w:pPr>
              <w:pStyle w:val="TableParagraph"/>
              <w:ind w:left="394" w:right="372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5BC2C7" w14:textId="77777777" w:rsidR="00D3263C" w:rsidRDefault="00D3263C" w:rsidP="00770C29">
            <w:pPr>
              <w:pStyle w:val="TableParagraph"/>
              <w:spacing w:before="6"/>
              <w:ind w:left="297" w:right="297"/>
              <w:jc w:val="center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Gemeinkosten</w:t>
            </w:r>
            <w:proofErr w:type="spellEnd"/>
          </w:p>
          <w:p w14:paraId="0A4C5052" w14:textId="77777777" w:rsidR="00D3263C" w:rsidRDefault="00D3263C" w:rsidP="00770C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CB20F5D" w14:textId="77777777" w:rsidR="00D3263C" w:rsidRDefault="00D3263C" w:rsidP="00770C29">
            <w:pPr>
              <w:pStyle w:val="TableParagraph"/>
              <w:ind w:left="297" w:right="284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</w:tr>
      <w:tr w:rsidR="00D3263C" w14:paraId="325A29D5" w14:textId="77777777" w:rsidTr="00A97F20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</w:tcPr>
          <w:p w14:paraId="68CE8221" w14:textId="77777777" w:rsidR="00D3263C" w:rsidRDefault="00D3263C" w:rsidP="00770C29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Gehälter</w:t>
            </w:r>
            <w:proofErr w:type="spellEnd"/>
          </w:p>
          <w:p w14:paraId="61387DB8" w14:textId="77777777" w:rsidR="00A97F20" w:rsidRDefault="00A97F20" w:rsidP="00770C29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</w:rPr>
            </w:pPr>
          </w:p>
          <w:p w14:paraId="2ADBC034" w14:textId="1B60876F" w:rsidR="00A97F20" w:rsidRDefault="00A97F20" w:rsidP="00770C29">
            <w:pPr>
              <w:pStyle w:val="TableParagraph"/>
              <w:spacing w:line="224" w:lineRule="exact"/>
              <w:ind w:left="91"/>
              <w:rPr>
                <w:b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</w:tcPr>
          <w:p w14:paraId="4B69639B" w14:textId="77777777" w:rsidR="00D3263C" w:rsidRDefault="00D3263C" w:rsidP="00770C29"/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51F0D8C" w14:textId="77777777" w:rsidR="00D3263C" w:rsidRDefault="00D3263C" w:rsidP="00770C29"/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33577E57" w14:textId="77777777" w:rsidR="00D3263C" w:rsidRDefault="00D3263C" w:rsidP="00770C29"/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3E969836" w14:textId="77777777" w:rsidR="00D3263C" w:rsidRDefault="00D3263C" w:rsidP="00770C29"/>
        </w:tc>
      </w:tr>
      <w:tr w:rsidR="00D3263C" w14:paraId="0580E573" w14:textId="77777777" w:rsidTr="00A97F20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</w:tcPr>
          <w:p w14:paraId="48039E87" w14:textId="59CC45FA" w:rsidR="00D3263C" w:rsidRDefault="00D3263C" w:rsidP="00770C29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Akademiker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4DE58C3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A4003E5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4E26F1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DCB90DA" w14:textId="77777777" w:rsidR="00D3263C" w:rsidRDefault="00D3263C" w:rsidP="00770C29"/>
        </w:tc>
      </w:tr>
      <w:tr w:rsidR="00D3263C" w14:paraId="17B90DC4" w14:textId="77777777" w:rsidTr="00A97F20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</w:tcPr>
          <w:p w14:paraId="3CEF0FC5" w14:textId="11B50B5C" w:rsidR="00D3263C" w:rsidRDefault="00D3263C" w:rsidP="00770C29">
            <w:pPr>
              <w:pStyle w:val="TableParagraph"/>
              <w:spacing w:before="36"/>
              <w:ind w:left="90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3A3CCBBD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960DCF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409B84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3EEB596" w14:textId="77777777" w:rsidR="00D3263C" w:rsidRDefault="00D3263C" w:rsidP="00770C29"/>
        </w:tc>
      </w:tr>
      <w:tr w:rsidR="00D3263C" w14:paraId="20345DF3" w14:textId="77777777" w:rsidTr="00A97F20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</w:tcPr>
          <w:p w14:paraId="3151DC9D" w14:textId="456AA74F" w:rsidR="00D3263C" w:rsidRDefault="00D3263C" w:rsidP="00770C29">
            <w:pPr>
              <w:pStyle w:val="TableParagraph"/>
              <w:spacing w:before="30"/>
              <w:ind w:left="88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C8946A8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96869C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5AEF3D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3CCBB25" w14:textId="77777777" w:rsidR="00D3263C" w:rsidRDefault="00D3263C" w:rsidP="00770C29"/>
        </w:tc>
      </w:tr>
      <w:tr w:rsidR="00D3263C" w14:paraId="04469735" w14:textId="77777777" w:rsidTr="00A97F20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</w:tcPr>
          <w:p w14:paraId="1404EF26" w14:textId="65A784B0" w:rsidR="00D3263C" w:rsidRDefault="00D3263C" w:rsidP="00770C29">
            <w:pPr>
              <w:pStyle w:val="TableParagraph"/>
              <w:spacing w:before="13"/>
              <w:ind w:left="76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C573D4E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9D78B29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D029C14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82A9298" w14:textId="77777777" w:rsidR="00D3263C" w:rsidRDefault="00D3263C" w:rsidP="00770C29"/>
        </w:tc>
      </w:tr>
      <w:tr w:rsidR="00D3263C" w14:paraId="6C0603C7" w14:textId="77777777" w:rsidTr="00A97F20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</w:tcPr>
          <w:p w14:paraId="23237265" w14:textId="49B72E86" w:rsidR="00D3263C" w:rsidRDefault="00D3263C" w:rsidP="00770C29">
            <w:pPr>
              <w:pStyle w:val="TableParagraph"/>
              <w:spacing w:before="19"/>
              <w:ind w:left="83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1E851A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890452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1BA0E2A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9BE13AF" w14:textId="77777777" w:rsidR="00D3263C" w:rsidRDefault="00D3263C" w:rsidP="00770C29"/>
        </w:tc>
      </w:tr>
      <w:tr w:rsidR="00D3263C" w14:paraId="1DF65AEC" w14:textId="77777777" w:rsidTr="00A97F20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3DCBED04" w14:textId="1C5C1968" w:rsidR="00D3263C" w:rsidRDefault="00D3263C" w:rsidP="00770C29">
            <w:pPr>
              <w:pStyle w:val="TableParagraph"/>
              <w:spacing w:before="209"/>
              <w:ind w:left="59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35098E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605D531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8D09065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4403321" w14:textId="77777777" w:rsidR="00D3263C" w:rsidRDefault="00D3263C" w:rsidP="00770C29"/>
        </w:tc>
      </w:tr>
      <w:tr w:rsidR="00D3263C" w14:paraId="21154F81" w14:textId="77777777" w:rsidTr="00A97F20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0F0AD2B9" w14:textId="6632D303" w:rsidR="00D3263C" w:rsidRDefault="00D3263C" w:rsidP="00770C29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Ingenieure</w:t>
            </w:r>
            <w:proofErr w:type="spellEnd"/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D42C585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5A04FA3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21C15A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A768D3E" w14:textId="77777777" w:rsidR="00D3263C" w:rsidRDefault="00D3263C" w:rsidP="00770C29"/>
        </w:tc>
      </w:tr>
      <w:tr w:rsidR="00D3263C" w14:paraId="6E16D9C1" w14:textId="77777777" w:rsidTr="00A97F20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4997C262" w14:textId="029443CE" w:rsidR="00D3263C" w:rsidRDefault="00D3263C" w:rsidP="00770C29">
            <w:pPr>
              <w:pStyle w:val="TableParagraph"/>
              <w:spacing w:before="14"/>
              <w:ind w:left="71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E08FE1F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A09C0E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33A4F5D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F035669" w14:textId="77777777" w:rsidR="00D3263C" w:rsidRDefault="00D3263C" w:rsidP="00770C29"/>
        </w:tc>
      </w:tr>
      <w:tr w:rsidR="00D3263C" w14:paraId="1469EE82" w14:textId="77777777" w:rsidTr="00A97F20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7DACA956" w14:textId="6E070ADC" w:rsidR="00D3263C" w:rsidRDefault="00D3263C" w:rsidP="00770C29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63E93B8E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59EA569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23C530F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F4B3CD7" w14:textId="77777777" w:rsidR="00D3263C" w:rsidRDefault="00D3263C" w:rsidP="00770C29"/>
        </w:tc>
      </w:tr>
      <w:tr w:rsidR="00D3263C" w14:paraId="16223705" w14:textId="77777777" w:rsidTr="00A97F20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3EEFA201" w14:textId="74E9511D" w:rsidR="00D3263C" w:rsidRDefault="00D3263C" w:rsidP="00770C29">
            <w:pPr>
              <w:pStyle w:val="TableParagraph"/>
              <w:spacing w:before="19"/>
              <w:ind w:left="69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0A26E3B9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0FADE24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328CBD2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F1FE85E" w14:textId="77777777" w:rsidR="00D3263C" w:rsidRDefault="00D3263C" w:rsidP="00770C29"/>
        </w:tc>
      </w:tr>
      <w:tr w:rsidR="00D3263C" w14:paraId="67AD8A38" w14:textId="77777777" w:rsidTr="00A97F20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39A56F44" w14:textId="27AB625D" w:rsidR="00D3263C" w:rsidRDefault="00D3263C" w:rsidP="00770C29">
            <w:pPr>
              <w:pStyle w:val="TableParagraph"/>
              <w:spacing w:before="62"/>
              <w:ind w:left="7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AAA633D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5ADE55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B440DB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CCE76BB" w14:textId="77777777" w:rsidR="00D3263C" w:rsidRDefault="00D3263C" w:rsidP="00770C29"/>
        </w:tc>
      </w:tr>
      <w:tr w:rsidR="00D3263C" w14:paraId="0E17E630" w14:textId="77777777" w:rsidTr="00A97F20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079C7F95" w14:textId="2FB223B4" w:rsidR="00D3263C" w:rsidRDefault="00D3263C" w:rsidP="00770C29">
            <w:pPr>
              <w:pStyle w:val="TableParagraph"/>
              <w:spacing w:before="222"/>
              <w:ind w:left="50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9D72690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DEF14F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804197B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0523DC1" w14:textId="77777777" w:rsidR="00D3263C" w:rsidRDefault="00D3263C" w:rsidP="00770C29"/>
        </w:tc>
      </w:tr>
      <w:tr w:rsidR="00D3263C" w14:paraId="5297CC14" w14:textId="77777777" w:rsidTr="00A97F20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45E68772" w14:textId="477E749F" w:rsidR="00D3263C" w:rsidRDefault="00D3263C" w:rsidP="00770C29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Sonstige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37E6E93F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08EDEA5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40021BA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41AC8D7" w14:textId="77777777" w:rsidR="00D3263C" w:rsidRDefault="00D3263C" w:rsidP="00770C29"/>
        </w:tc>
      </w:tr>
      <w:tr w:rsidR="00D3263C" w14:paraId="50107642" w14:textId="77777777" w:rsidTr="00A97F20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4470D602" w14:textId="756BE0AD" w:rsidR="00D3263C" w:rsidRDefault="00D3263C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4697452F" w14:textId="3445EB20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7959F64D" w14:textId="0B4AD359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509ABC0C" w14:textId="77777777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1984C4EF" w14:textId="77777777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247CEB4B" w14:textId="37CEF474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675B4F6C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502BE6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54F129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5881168" w14:textId="77777777" w:rsidR="00D3263C" w:rsidRDefault="00D3263C" w:rsidP="00770C29"/>
        </w:tc>
      </w:tr>
      <w:tr w:rsidR="00D3263C" w14:paraId="65CE34B0" w14:textId="77777777" w:rsidTr="00A97F20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6853E00" w14:textId="77777777" w:rsidR="00D3263C" w:rsidRDefault="00D3263C" w:rsidP="00770C29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</w:rPr>
            </w:pPr>
          </w:p>
          <w:p w14:paraId="229593A7" w14:textId="5B2CF379" w:rsidR="00A97F20" w:rsidRDefault="00A97F20" w:rsidP="00770C29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F4E20B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3491AE3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6996895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64DE81B" w14:textId="77777777" w:rsidR="00D3263C" w:rsidRDefault="00D3263C" w:rsidP="00770C29"/>
        </w:tc>
      </w:tr>
      <w:tr w:rsidR="00D3263C" w14:paraId="5B47D1B1" w14:textId="77777777" w:rsidTr="00A97F20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</w:tcPr>
          <w:p w14:paraId="7F7B1B91" w14:textId="77777777" w:rsidR="00D3263C" w:rsidRDefault="00D3263C" w:rsidP="00770C2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DD841C" w14:textId="77777777" w:rsidR="00D3263C" w:rsidRDefault="00D3263C" w:rsidP="00770C29">
            <w:pPr>
              <w:pStyle w:val="TableParagraph"/>
              <w:ind w:left="20"/>
              <w:rPr>
                <w:sz w:val="19"/>
              </w:rPr>
            </w:pPr>
            <w:proofErr w:type="spellStart"/>
            <w:r>
              <w:rPr>
                <w:b/>
                <w:color w:val="1C1C1C"/>
                <w:sz w:val="20"/>
              </w:rPr>
              <w:t>Gesamtsumme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r>
              <w:rPr>
                <w:color w:val="1C1C1C"/>
                <w:sz w:val="19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D21F885" w14:textId="77777777" w:rsidR="00D3263C" w:rsidRDefault="00D3263C" w:rsidP="00770C29"/>
        </w:tc>
      </w:tr>
    </w:tbl>
    <w:p w14:paraId="6D446929" w14:textId="77777777" w:rsidR="00D3263C" w:rsidRDefault="00D3263C" w:rsidP="00D3263C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74833F61" w14:textId="77777777" w:rsidR="00D3263C" w:rsidRPr="00A938FF" w:rsidRDefault="00D3263C" w:rsidP="00D3263C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71E8372D" w14:textId="77777777" w:rsidR="00A97F20" w:rsidRDefault="00A97F20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7BB8DB14" w14:textId="5083F8AF" w:rsidR="00044105" w:rsidRDefault="00044105" w:rsidP="00441165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lastRenderedPageBreak/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79127C" w14:textId="77777777" w:rsidR="00441165" w:rsidRPr="00441165" w:rsidRDefault="00441165" w:rsidP="00441165">
      <w:pPr>
        <w:spacing w:before="50"/>
        <w:jc w:val="center"/>
        <w:rPr>
          <w:b/>
          <w:sz w:val="40"/>
          <w:szCs w:val="40"/>
        </w:rPr>
      </w:pPr>
    </w:p>
    <w:p w14:paraId="7DB978CF" w14:textId="77777777" w:rsidR="00044105" w:rsidRDefault="00044105" w:rsidP="00044105">
      <w:pPr>
        <w:pStyle w:val="Textkrper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044105" w14:paraId="000EC262" w14:textId="77777777" w:rsidTr="00044105">
        <w:trPr>
          <w:trHeight w:hRule="exact"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</w:tcPr>
          <w:p w14:paraId="4F5CA8CA" w14:textId="77777777" w:rsidR="00044105" w:rsidRDefault="00044105" w:rsidP="00044105">
            <w:pPr>
              <w:pStyle w:val="TableParagraph"/>
              <w:spacing w:before="126"/>
              <w:ind w:left="169"/>
              <w:rPr>
                <w:sz w:val="20"/>
              </w:rPr>
            </w:pPr>
            <w:r>
              <w:rPr>
                <w:color w:val="1F1F1F"/>
                <w:w w:val="105"/>
                <w:sz w:val="20"/>
              </w:rPr>
              <w:t>Lfd</w:t>
            </w:r>
            <w:r>
              <w:rPr>
                <w:color w:val="666666"/>
                <w:w w:val="105"/>
                <w:sz w:val="20"/>
              </w:rPr>
              <w:t>.</w:t>
            </w:r>
          </w:p>
          <w:p w14:paraId="30C43682" w14:textId="77777777" w:rsidR="00044105" w:rsidRDefault="00044105" w:rsidP="00044105">
            <w:pPr>
              <w:pStyle w:val="TableParagraph"/>
              <w:spacing w:before="14"/>
              <w:ind w:left="202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Nr</w:t>
            </w:r>
            <w:r>
              <w:rPr>
                <w:color w:val="4F4F4F"/>
                <w:w w:val="105"/>
                <w:sz w:val="19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</w:tcPr>
          <w:p w14:paraId="726BECFE" w14:textId="77777777" w:rsidR="00044105" w:rsidRDefault="00044105" w:rsidP="00044105">
            <w:pPr>
              <w:pStyle w:val="TableParagraph"/>
              <w:spacing w:before="145"/>
              <w:ind w:left="2803" w:right="2739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</w:tcPr>
          <w:p w14:paraId="316FCF53" w14:textId="77777777" w:rsidR="00044105" w:rsidRDefault="00044105" w:rsidP="00044105">
            <w:pPr>
              <w:pStyle w:val="TableParagraph"/>
              <w:spacing w:before="130"/>
              <w:ind w:left="46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Menge</w:t>
            </w:r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</w:tcPr>
          <w:p w14:paraId="29717128" w14:textId="77777777" w:rsidR="00044105" w:rsidRDefault="00044105" w:rsidP="00044105">
            <w:pPr>
              <w:pStyle w:val="TableParagraph"/>
              <w:spacing w:before="126"/>
              <w:ind w:left="30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Kosten </w:t>
            </w:r>
            <w:r>
              <w:rPr>
                <w:color w:val="363636"/>
                <w:w w:val="105"/>
                <w:sz w:val="19"/>
              </w:rPr>
              <w:t xml:space="preserve">in </w:t>
            </w:r>
            <w:r>
              <w:rPr>
                <w:color w:val="1F1F1F"/>
                <w:w w:val="105"/>
                <w:sz w:val="19"/>
              </w:rPr>
              <w:t>EUR</w:t>
            </w:r>
          </w:p>
        </w:tc>
      </w:tr>
      <w:tr w:rsidR="00044105" w14:paraId="34AD4CE6" w14:textId="77777777" w:rsidTr="00044105">
        <w:trPr>
          <w:trHeight w:hRule="exact" w:val="12201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</w:tcPr>
          <w:p w14:paraId="5143DB94" w14:textId="77777777" w:rsidR="00044105" w:rsidRDefault="00044105" w:rsidP="00044105"/>
        </w:tc>
        <w:tc>
          <w:tcPr>
            <w:tcW w:w="5852" w:type="dxa"/>
            <w:tcBorders>
              <w:bottom w:val="single" w:sz="11" w:space="0" w:color="000000"/>
            </w:tcBorders>
          </w:tcPr>
          <w:p w14:paraId="334B9C87" w14:textId="77777777" w:rsidR="00044105" w:rsidRDefault="00044105" w:rsidP="00044105"/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</w:tcPr>
          <w:p w14:paraId="76C0AD66" w14:textId="77777777" w:rsidR="00044105" w:rsidRDefault="00044105" w:rsidP="00044105"/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C91166" w14:textId="77777777" w:rsidR="00044105" w:rsidRDefault="00044105" w:rsidP="00044105"/>
        </w:tc>
      </w:tr>
      <w:tr w:rsidR="00044105" w14:paraId="55CD2B09" w14:textId="77777777" w:rsidTr="00044105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76BDB09" w14:textId="77777777" w:rsidR="00044105" w:rsidRDefault="00044105" w:rsidP="00044105">
            <w:pPr>
              <w:pStyle w:val="TableParagraph"/>
              <w:spacing w:before="147"/>
              <w:ind w:left="26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Gesamtsumme </w:t>
            </w:r>
            <w:r>
              <w:rPr>
                <w:color w:val="1F1F1F"/>
                <w:w w:val="105"/>
                <w:sz w:val="19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FBECD0B" w14:textId="77777777" w:rsidR="00044105" w:rsidRDefault="00044105" w:rsidP="00044105"/>
        </w:tc>
      </w:tr>
    </w:tbl>
    <w:p w14:paraId="796FED82" w14:textId="77777777" w:rsidR="00044105" w:rsidRPr="00942CFE" w:rsidRDefault="00044105" w:rsidP="00555019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55F79986" w14:textId="462A6CA9" w:rsidR="00044105" w:rsidRPr="00A97F20" w:rsidRDefault="00044105" w:rsidP="00044105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>(und ggf. Schlussniederschrift/Vertrag gemäß Nr. 2.5.3 und Nr. 2.5.4 NKBF 2017</w:t>
      </w:r>
      <w:r w:rsidRPr="00A97F20">
        <w:rPr>
          <w:color w:val="2D2D2D"/>
          <w:szCs w:val="22"/>
        </w:rPr>
        <w:t xml:space="preserve">) </w:t>
      </w:r>
      <w:r w:rsidRPr="00A97F20">
        <w:rPr>
          <w:color w:val="1C1C1C"/>
          <w:szCs w:val="22"/>
        </w:rPr>
        <w:t>sind als Anlage beizufügen.</w:t>
      </w:r>
    </w:p>
    <w:p w14:paraId="6497590C" w14:textId="77777777" w:rsidR="00555019" w:rsidRDefault="00555019" w:rsidP="00044105">
      <w:pPr>
        <w:spacing w:before="266"/>
        <w:ind w:left="408"/>
        <w:jc w:val="both"/>
        <w:rPr>
          <w:sz w:val="16"/>
        </w:rPr>
      </w:pPr>
    </w:p>
    <w:tbl>
      <w:tblPr>
        <w:tblStyle w:val="TableNormal"/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044105" w14:paraId="78A93465" w14:textId="77777777" w:rsidTr="00044105">
        <w:trPr>
          <w:trHeight w:hRule="exact"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</w:tcPr>
          <w:p w14:paraId="4C964DAD" w14:textId="77777777" w:rsidR="00044105" w:rsidRDefault="00044105" w:rsidP="00044105">
            <w:pPr>
              <w:pStyle w:val="TableParagraph"/>
              <w:spacing w:before="8" w:line="256" w:lineRule="auto"/>
              <w:ind w:left="203" w:right="88" w:hanging="33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Lfd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. </w:t>
            </w:r>
            <w:r>
              <w:rPr>
                <w:color w:val="1C1C1C"/>
                <w:w w:val="105"/>
                <w:sz w:val="19"/>
              </w:rPr>
              <w:t>Nr</w:t>
            </w:r>
            <w:r>
              <w:rPr>
                <w:color w:val="3F3F3F"/>
                <w:w w:val="105"/>
                <w:sz w:val="19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14:paraId="3D2EC96E" w14:textId="77777777" w:rsidR="00044105" w:rsidRDefault="00044105" w:rsidP="00044105">
            <w:pPr>
              <w:pStyle w:val="TableParagraph"/>
              <w:spacing w:before="13"/>
              <w:ind w:left="798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Auftragnehmer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</w:tcPr>
          <w:p w14:paraId="46F243CC" w14:textId="77777777" w:rsidR="00044105" w:rsidRDefault="00044105" w:rsidP="00044105">
            <w:pPr>
              <w:pStyle w:val="TableParagraph"/>
              <w:spacing w:before="17"/>
              <w:ind w:left="1161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Art der Leistung</w:t>
            </w:r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</w:tcPr>
          <w:p w14:paraId="571FC3D9" w14:textId="77777777" w:rsidR="00044105" w:rsidRDefault="00044105" w:rsidP="00044105">
            <w:pPr>
              <w:pStyle w:val="TableParagraph"/>
              <w:spacing w:before="17" w:line="252" w:lineRule="auto"/>
              <w:ind w:left="1209" w:hanging="987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Auftragssumme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(</w:t>
            </w:r>
            <w:proofErr w:type="spellStart"/>
            <w:r>
              <w:rPr>
                <w:color w:val="1C1C1C"/>
                <w:w w:val="105"/>
                <w:sz w:val="19"/>
              </w:rPr>
              <w:t>ohne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</w:rPr>
              <w:t>Ust</w:t>
            </w:r>
            <w:proofErr w:type="spellEnd"/>
            <w:r>
              <w:rPr>
                <w:color w:val="1C1C1C"/>
                <w:w w:val="105"/>
                <w:sz w:val="19"/>
              </w:rPr>
              <w:t>) EUR</w:t>
            </w:r>
          </w:p>
        </w:tc>
      </w:tr>
      <w:tr w:rsidR="00044105" w14:paraId="0316D649" w14:textId="77777777" w:rsidTr="00044105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14:paraId="0E4BFB5C" w14:textId="77777777" w:rsidR="00044105" w:rsidRDefault="00044105" w:rsidP="00044105"/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</w:tcPr>
          <w:p w14:paraId="13F6A4DB" w14:textId="77777777" w:rsidR="00044105" w:rsidRDefault="00044105" w:rsidP="0004410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FE-Aufträge an fremde</w:t>
            </w:r>
            <w:r>
              <w:rPr>
                <w:b/>
                <w:color w:val="1C1C1C"/>
                <w:spacing w:val="-19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Unternehmen</w:t>
            </w:r>
          </w:p>
          <w:p w14:paraId="781F3461" w14:textId="77777777" w:rsidR="00044105" w:rsidRDefault="00044105" w:rsidP="00044105">
            <w:pPr>
              <w:pStyle w:val="TableParagraph"/>
            </w:pPr>
          </w:p>
          <w:p w14:paraId="602970BC" w14:textId="77777777" w:rsidR="00044105" w:rsidRDefault="00044105" w:rsidP="00044105">
            <w:pPr>
              <w:pStyle w:val="TableParagraph"/>
            </w:pPr>
          </w:p>
          <w:p w14:paraId="30D6D41C" w14:textId="77777777" w:rsidR="00044105" w:rsidRDefault="00044105" w:rsidP="00044105">
            <w:pPr>
              <w:pStyle w:val="TableParagraph"/>
            </w:pPr>
          </w:p>
          <w:p w14:paraId="3C93FAA8" w14:textId="77777777" w:rsidR="00044105" w:rsidRDefault="00044105" w:rsidP="00044105">
            <w:pPr>
              <w:pStyle w:val="TableParagraph"/>
            </w:pPr>
          </w:p>
          <w:p w14:paraId="1403D99F" w14:textId="77777777" w:rsidR="00044105" w:rsidRDefault="00044105" w:rsidP="00044105">
            <w:pPr>
              <w:pStyle w:val="TableParagraph"/>
            </w:pPr>
          </w:p>
          <w:p w14:paraId="72C07363" w14:textId="77777777" w:rsidR="00044105" w:rsidRDefault="00044105" w:rsidP="00044105">
            <w:pPr>
              <w:pStyle w:val="TableParagraph"/>
            </w:pPr>
          </w:p>
          <w:p w14:paraId="5C1799DE" w14:textId="77777777" w:rsidR="00044105" w:rsidRDefault="00044105" w:rsidP="00044105">
            <w:pPr>
              <w:pStyle w:val="TableParagraph"/>
            </w:pPr>
          </w:p>
          <w:p w14:paraId="1076D210" w14:textId="77777777" w:rsidR="00044105" w:rsidRDefault="00044105" w:rsidP="00044105">
            <w:pPr>
              <w:pStyle w:val="TableParagraph"/>
            </w:pPr>
          </w:p>
          <w:p w14:paraId="39655F51" w14:textId="77777777" w:rsidR="00044105" w:rsidRDefault="00044105" w:rsidP="00044105">
            <w:pPr>
              <w:pStyle w:val="TableParagraph"/>
            </w:pPr>
          </w:p>
          <w:p w14:paraId="0106866A" w14:textId="77777777" w:rsidR="00044105" w:rsidRDefault="00044105" w:rsidP="00044105">
            <w:pPr>
              <w:pStyle w:val="TableParagraph"/>
            </w:pPr>
          </w:p>
          <w:p w14:paraId="725F37C4" w14:textId="77777777" w:rsidR="00044105" w:rsidRDefault="00044105" w:rsidP="00044105">
            <w:pPr>
              <w:pStyle w:val="TableParagraph"/>
            </w:pPr>
          </w:p>
          <w:p w14:paraId="49EB614D" w14:textId="77777777" w:rsidR="00044105" w:rsidRDefault="00044105" w:rsidP="00044105">
            <w:pPr>
              <w:pStyle w:val="TableParagraph"/>
            </w:pPr>
          </w:p>
          <w:p w14:paraId="6600992B" w14:textId="77777777" w:rsidR="00044105" w:rsidRDefault="00044105" w:rsidP="00044105">
            <w:pPr>
              <w:pStyle w:val="TableParagraph"/>
            </w:pPr>
          </w:p>
          <w:p w14:paraId="4000EA6D" w14:textId="77777777" w:rsidR="00044105" w:rsidRDefault="00044105" w:rsidP="00044105">
            <w:pPr>
              <w:pStyle w:val="TableParagraph"/>
            </w:pPr>
          </w:p>
          <w:p w14:paraId="7E2E2F56" w14:textId="77777777" w:rsidR="00044105" w:rsidRDefault="00044105" w:rsidP="00044105">
            <w:pPr>
              <w:pStyle w:val="TableParagraph"/>
            </w:pPr>
          </w:p>
          <w:p w14:paraId="4CDAEAFB" w14:textId="77777777" w:rsidR="00044105" w:rsidRDefault="00044105" w:rsidP="00044105">
            <w:pPr>
              <w:pStyle w:val="TableParagraph"/>
            </w:pPr>
          </w:p>
          <w:p w14:paraId="05757907" w14:textId="77777777" w:rsidR="00044105" w:rsidRDefault="00044105" w:rsidP="00044105">
            <w:pPr>
              <w:pStyle w:val="TableParagraph"/>
            </w:pPr>
          </w:p>
          <w:p w14:paraId="06B0ACDB" w14:textId="77777777" w:rsidR="00044105" w:rsidRDefault="00044105" w:rsidP="00044105">
            <w:pPr>
              <w:pStyle w:val="TableParagraph"/>
            </w:pPr>
          </w:p>
          <w:p w14:paraId="42E40096" w14:textId="77777777" w:rsidR="00044105" w:rsidRDefault="00044105" w:rsidP="00044105">
            <w:pPr>
              <w:pStyle w:val="TableParagraph"/>
            </w:pPr>
          </w:p>
          <w:p w14:paraId="3FF748B8" w14:textId="77777777" w:rsidR="00044105" w:rsidRDefault="00044105" w:rsidP="00044105">
            <w:pPr>
              <w:pStyle w:val="TableParagraph"/>
              <w:rPr>
                <w:sz w:val="24"/>
              </w:rPr>
            </w:pPr>
          </w:p>
          <w:p w14:paraId="0CAD869A" w14:textId="77777777" w:rsidR="00044105" w:rsidRDefault="00044105" w:rsidP="00044105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227" w:right="265" w:hanging="171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>FE-</w:t>
            </w:r>
            <w:proofErr w:type="spellStart"/>
            <w:r>
              <w:rPr>
                <w:b/>
                <w:color w:val="1C1C1C"/>
                <w:sz w:val="20"/>
              </w:rPr>
              <w:t>Aufträge</w:t>
            </w:r>
            <w:proofErr w:type="spellEnd"/>
            <w:r>
              <w:rPr>
                <w:b/>
                <w:color w:val="1C1C1C"/>
                <w:sz w:val="20"/>
              </w:rPr>
              <w:t xml:space="preserve"> an</w:t>
            </w:r>
            <w:r>
              <w:rPr>
                <w:b/>
                <w:color w:val="1C1C1C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verbun</w:t>
            </w:r>
            <w:proofErr w:type="spellEnd"/>
            <w:r>
              <w:rPr>
                <w:b/>
                <w:color w:val="1C1C1C"/>
                <w:sz w:val="20"/>
              </w:rPr>
              <w:t xml:space="preserve">- dene </w:t>
            </w:r>
            <w:proofErr w:type="spellStart"/>
            <w:r>
              <w:rPr>
                <w:b/>
                <w:color w:val="1C1C1C"/>
                <w:sz w:val="20"/>
              </w:rPr>
              <w:t>Unternehmen</w:t>
            </w:r>
            <w:proofErr w:type="spellEnd"/>
            <w:r>
              <w:rPr>
                <w:b/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19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811678E" w14:textId="77777777" w:rsidR="00044105" w:rsidRDefault="00044105" w:rsidP="00044105">
            <w:pPr>
              <w:pStyle w:val="TableParagraph"/>
            </w:pPr>
          </w:p>
          <w:p w14:paraId="4EBEB9D5" w14:textId="77777777" w:rsidR="00044105" w:rsidRDefault="00044105" w:rsidP="00044105">
            <w:pPr>
              <w:pStyle w:val="TableParagraph"/>
            </w:pPr>
          </w:p>
          <w:p w14:paraId="05EBF4FA" w14:textId="77777777" w:rsidR="00044105" w:rsidRDefault="00044105" w:rsidP="00044105">
            <w:pPr>
              <w:pStyle w:val="TableParagraph"/>
            </w:pPr>
          </w:p>
          <w:p w14:paraId="4821D111" w14:textId="77777777" w:rsidR="00044105" w:rsidRDefault="00044105" w:rsidP="00044105">
            <w:pPr>
              <w:pStyle w:val="TableParagraph"/>
            </w:pPr>
          </w:p>
          <w:p w14:paraId="545E667F" w14:textId="77777777" w:rsidR="00044105" w:rsidRDefault="00044105" w:rsidP="00044105">
            <w:pPr>
              <w:pStyle w:val="TableParagraph"/>
            </w:pPr>
          </w:p>
          <w:p w14:paraId="448EF080" w14:textId="77777777" w:rsidR="00044105" w:rsidRDefault="00044105" w:rsidP="00044105">
            <w:pPr>
              <w:pStyle w:val="TableParagraph"/>
            </w:pPr>
          </w:p>
          <w:p w14:paraId="3AAD3A96" w14:textId="77777777" w:rsidR="00044105" w:rsidRDefault="00044105" w:rsidP="00044105">
            <w:pPr>
              <w:pStyle w:val="TableParagraph"/>
            </w:pPr>
          </w:p>
          <w:p w14:paraId="22AD6F66" w14:textId="77777777" w:rsidR="00044105" w:rsidRDefault="00044105" w:rsidP="00044105">
            <w:pPr>
              <w:pStyle w:val="TableParagraph"/>
            </w:pPr>
          </w:p>
          <w:p w14:paraId="72976CE6" w14:textId="77777777" w:rsidR="00044105" w:rsidRDefault="00044105" w:rsidP="00044105">
            <w:pPr>
              <w:pStyle w:val="TableParagraph"/>
            </w:pPr>
          </w:p>
          <w:p w14:paraId="3639B362" w14:textId="77777777" w:rsidR="00044105" w:rsidRDefault="00044105" w:rsidP="00044105">
            <w:pPr>
              <w:pStyle w:val="TableParagraph"/>
            </w:pPr>
          </w:p>
          <w:p w14:paraId="5EA38BF1" w14:textId="77777777" w:rsidR="00044105" w:rsidRDefault="00044105" w:rsidP="00044105">
            <w:pPr>
              <w:pStyle w:val="TableParagraph"/>
            </w:pPr>
          </w:p>
          <w:p w14:paraId="433C987B" w14:textId="77777777" w:rsidR="00044105" w:rsidRDefault="00044105" w:rsidP="00044105">
            <w:pPr>
              <w:pStyle w:val="TableParagraph"/>
            </w:pPr>
          </w:p>
          <w:p w14:paraId="06B29129" w14:textId="77777777" w:rsidR="00044105" w:rsidRDefault="00044105" w:rsidP="00044105">
            <w:pPr>
              <w:pStyle w:val="TableParagraph"/>
            </w:pPr>
          </w:p>
          <w:p w14:paraId="0B7789A5" w14:textId="77777777" w:rsidR="00044105" w:rsidRDefault="00044105" w:rsidP="00044105">
            <w:pPr>
              <w:pStyle w:val="TableParagraph"/>
            </w:pPr>
          </w:p>
          <w:p w14:paraId="03E837D1" w14:textId="77777777" w:rsidR="00044105" w:rsidRDefault="00044105" w:rsidP="00044105">
            <w:pPr>
              <w:pStyle w:val="TableParagraph"/>
            </w:pPr>
          </w:p>
          <w:p w14:paraId="7EB1FB3A" w14:textId="77777777" w:rsidR="00044105" w:rsidRDefault="00044105" w:rsidP="00044105">
            <w:pPr>
              <w:pStyle w:val="TableParagraph"/>
            </w:pPr>
          </w:p>
          <w:p w14:paraId="0CFFEA04" w14:textId="77777777" w:rsidR="00044105" w:rsidRDefault="00044105" w:rsidP="00044105">
            <w:pPr>
              <w:pStyle w:val="TableParagraph"/>
            </w:pPr>
          </w:p>
          <w:p w14:paraId="50C15E5D" w14:textId="77777777" w:rsidR="00044105" w:rsidRDefault="00044105" w:rsidP="00044105">
            <w:pPr>
              <w:pStyle w:val="TableParagraph"/>
            </w:pPr>
          </w:p>
          <w:p w14:paraId="254DF77E" w14:textId="77777777" w:rsidR="00044105" w:rsidRDefault="00044105" w:rsidP="00044105">
            <w:pPr>
              <w:pStyle w:val="TableParagraph"/>
            </w:pPr>
          </w:p>
          <w:p w14:paraId="3B1C7138" w14:textId="77777777" w:rsidR="00044105" w:rsidRDefault="00044105" w:rsidP="00044105">
            <w:pPr>
              <w:pStyle w:val="TableParagraph"/>
              <w:spacing w:before="1"/>
              <w:rPr>
                <w:sz w:val="27"/>
              </w:rPr>
            </w:pPr>
          </w:p>
          <w:p w14:paraId="4D304005" w14:textId="77777777" w:rsidR="00044105" w:rsidRDefault="00044105" w:rsidP="00044105">
            <w:pPr>
              <w:pStyle w:val="TableParagraph"/>
              <w:spacing w:before="1"/>
              <w:ind w:left="2" w:firstLine="37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Summe a)</w:t>
            </w:r>
          </w:p>
          <w:p w14:paraId="4F14CF04" w14:textId="77777777" w:rsidR="00044105" w:rsidRDefault="00044105" w:rsidP="00044105">
            <w:pPr>
              <w:pStyle w:val="TableParagraph"/>
            </w:pPr>
          </w:p>
          <w:p w14:paraId="6C56A611" w14:textId="77777777" w:rsidR="00044105" w:rsidRDefault="00044105" w:rsidP="00044105">
            <w:pPr>
              <w:pStyle w:val="TableParagraph"/>
            </w:pPr>
          </w:p>
          <w:p w14:paraId="532DBD4E" w14:textId="77777777" w:rsidR="00044105" w:rsidRDefault="00044105" w:rsidP="00044105">
            <w:pPr>
              <w:pStyle w:val="TableParagraph"/>
            </w:pPr>
          </w:p>
          <w:p w14:paraId="1CC43F2A" w14:textId="77777777" w:rsidR="00044105" w:rsidRDefault="00044105" w:rsidP="00044105">
            <w:pPr>
              <w:pStyle w:val="TableParagraph"/>
            </w:pPr>
          </w:p>
          <w:p w14:paraId="2FB80254" w14:textId="77777777" w:rsidR="00044105" w:rsidRDefault="00044105" w:rsidP="00044105">
            <w:pPr>
              <w:pStyle w:val="TableParagraph"/>
            </w:pPr>
          </w:p>
          <w:p w14:paraId="413E22B6" w14:textId="77777777" w:rsidR="00044105" w:rsidRDefault="00044105" w:rsidP="00044105">
            <w:pPr>
              <w:pStyle w:val="TableParagraph"/>
            </w:pPr>
          </w:p>
          <w:p w14:paraId="07C683ED" w14:textId="77777777" w:rsidR="00044105" w:rsidRDefault="00044105" w:rsidP="00044105">
            <w:pPr>
              <w:pStyle w:val="TableParagraph"/>
            </w:pPr>
          </w:p>
          <w:p w14:paraId="65BFCC79" w14:textId="77777777" w:rsidR="00044105" w:rsidRDefault="00044105" w:rsidP="00044105">
            <w:pPr>
              <w:pStyle w:val="TableParagraph"/>
            </w:pPr>
          </w:p>
          <w:p w14:paraId="0A1432B3" w14:textId="77777777" w:rsidR="00044105" w:rsidRDefault="00044105" w:rsidP="00044105">
            <w:pPr>
              <w:pStyle w:val="TableParagraph"/>
            </w:pPr>
          </w:p>
          <w:p w14:paraId="43E9B05A" w14:textId="77777777" w:rsidR="00044105" w:rsidRDefault="00044105" w:rsidP="00044105">
            <w:pPr>
              <w:pStyle w:val="TableParagraph"/>
            </w:pPr>
          </w:p>
          <w:p w14:paraId="771F56CA" w14:textId="77777777" w:rsidR="00044105" w:rsidRDefault="00044105" w:rsidP="00044105">
            <w:pPr>
              <w:pStyle w:val="TableParagraph"/>
            </w:pPr>
          </w:p>
          <w:p w14:paraId="08518B62" w14:textId="77777777" w:rsidR="00044105" w:rsidRDefault="00044105" w:rsidP="00044105">
            <w:pPr>
              <w:pStyle w:val="TableParagraph"/>
            </w:pPr>
          </w:p>
          <w:p w14:paraId="3B5CD5CA" w14:textId="77777777" w:rsidR="00044105" w:rsidRDefault="00044105" w:rsidP="00044105">
            <w:pPr>
              <w:pStyle w:val="TableParagraph"/>
            </w:pPr>
          </w:p>
          <w:p w14:paraId="73828025" w14:textId="77777777" w:rsidR="00044105" w:rsidRDefault="00044105" w:rsidP="00044105">
            <w:pPr>
              <w:pStyle w:val="TableParagraph"/>
            </w:pPr>
          </w:p>
          <w:p w14:paraId="707AFC81" w14:textId="77777777" w:rsidR="00044105" w:rsidRDefault="00044105" w:rsidP="00044105">
            <w:pPr>
              <w:pStyle w:val="TableParagraph"/>
            </w:pPr>
          </w:p>
          <w:p w14:paraId="3935E4D0" w14:textId="77777777" w:rsidR="00044105" w:rsidRDefault="00044105" w:rsidP="00044105">
            <w:pPr>
              <w:pStyle w:val="TableParagraph"/>
            </w:pPr>
          </w:p>
          <w:p w14:paraId="6397D474" w14:textId="77777777" w:rsidR="00044105" w:rsidRDefault="00044105" w:rsidP="00044105">
            <w:pPr>
              <w:pStyle w:val="TableParagraph"/>
            </w:pPr>
          </w:p>
          <w:p w14:paraId="52BE5EA0" w14:textId="77777777" w:rsidR="00044105" w:rsidRDefault="00044105" w:rsidP="00044105">
            <w:pPr>
              <w:pStyle w:val="TableParagraph"/>
            </w:pPr>
          </w:p>
          <w:p w14:paraId="6C40FCF5" w14:textId="77777777" w:rsidR="00044105" w:rsidRDefault="00044105" w:rsidP="00044105">
            <w:pPr>
              <w:pStyle w:val="TableParagraph"/>
            </w:pPr>
          </w:p>
          <w:p w14:paraId="1435453B" w14:textId="77777777" w:rsidR="00044105" w:rsidRDefault="00044105" w:rsidP="00044105">
            <w:pPr>
              <w:pStyle w:val="TableParagraph"/>
            </w:pPr>
          </w:p>
          <w:p w14:paraId="5AADB695" w14:textId="77777777" w:rsidR="00044105" w:rsidRDefault="00044105" w:rsidP="00044105">
            <w:pPr>
              <w:pStyle w:val="TableParagraph"/>
            </w:pPr>
          </w:p>
          <w:p w14:paraId="55425D46" w14:textId="77777777" w:rsidR="00044105" w:rsidRDefault="00044105" w:rsidP="00044105">
            <w:pPr>
              <w:pStyle w:val="TableParagraph"/>
            </w:pPr>
          </w:p>
          <w:p w14:paraId="6E013CE4" w14:textId="77777777" w:rsidR="00044105" w:rsidRDefault="00044105" w:rsidP="00044105">
            <w:pPr>
              <w:pStyle w:val="TableParagraph"/>
              <w:spacing w:before="129"/>
              <w:ind w:left="2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Summe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14:paraId="4089D756" w14:textId="77777777" w:rsidR="00044105" w:rsidRDefault="00044105" w:rsidP="00044105"/>
        </w:tc>
      </w:tr>
      <w:tr w:rsidR="00044105" w14:paraId="28522320" w14:textId="77777777" w:rsidTr="00044105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E277268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6A5CC8FC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4976E27" w14:textId="77777777" w:rsidR="00044105" w:rsidRDefault="00044105" w:rsidP="00044105"/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</w:tcPr>
          <w:p w14:paraId="40697249" w14:textId="77777777" w:rsidR="00044105" w:rsidRDefault="00044105" w:rsidP="00044105"/>
        </w:tc>
      </w:tr>
      <w:tr w:rsidR="00044105" w14:paraId="64DB2B74" w14:textId="77777777" w:rsidTr="00044105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21A5CD6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78687241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9F412D6" w14:textId="77777777" w:rsidR="00044105" w:rsidRDefault="00044105" w:rsidP="00044105"/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038372E3" w14:textId="77777777" w:rsidR="00044105" w:rsidRDefault="00044105" w:rsidP="00044105"/>
        </w:tc>
      </w:tr>
      <w:tr w:rsidR="00044105" w14:paraId="56B08E3C" w14:textId="77777777" w:rsidTr="00044105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71EFBCC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0AAEA837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77F70E" w14:textId="77777777" w:rsidR="00044105" w:rsidRDefault="00044105" w:rsidP="00044105"/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3A4DD351" w14:textId="77777777" w:rsidR="00044105" w:rsidRDefault="00044105" w:rsidP="00044105"/>
        </w:tc>
      </w:tr>
      <w:tr w:rsidR="00044105" w14:paraId="1C4D2177" w14:textId="77777777" w:rsidTr="00044105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4D7C65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14:paraId="0DAA1E6A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25D7550" w14:textId="77777777" w:rsidR="00044105" w:rsidRDefault="00044105" w:rsidP="00044105"/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</w:tcPr>
          <w:p w14:paraId="666A6FBA" w14:textId="77777777" w:rsidR="00044105" w:rsidRDefault="00044105" w:rsidP="00044105"/>
        </w:tc>
      </w:tr>
      <w:tr w:rsidR="00044105" w14:paraId="5AAF8AA1" w14:textId="77777777" w:rsidTr="00044105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</w:tcPr>
          <w:p w14:paraId="5609A57A" w14:textId="77777777" w:rsidR="00044105" w:rsidRDefault="00044105" w:rsidP="00044105">
            <w:pPr>
              <w:pStyle w:val="TableParagraph"/>
              <w:spacing w:before="125"/>
              <w:ind w:left="15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 xml:space="preserve">Gesamtsumme </w:t>
            </w:r>
            <w:r>
              <w:rPr>
                <w:color w:val="1C1C1C"/>
                <w:sz w:val="19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</w:tcPr>
          <w:p w14:paraId="4B1E0B97" w14:textId="77777777" w:rsidR="00044105" w:rsidRDefault="00044105" w:rsidP="00044105"/>
        </w:tc>
      </w:tr>
    </w:tbl>
    <w:p w14:paraId="1B66161C" w14:textId="77777777" w:rsidR="00044105" w:rsidRPr="00942CFE" w:rsidRDefault="00044105" w:rsidP="00044105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>mit dem Zuwendungsempfänger gesellschaftsrechtlich verbunden sind.</w:t>
      </w:r>
    </w:p>
    <w:p w14:paraId="1B573381" w14:textId="0C6E52C4" w:rsidR="00044105" w:rsidRPr="00942CFE" w:rsidRDefault="00044105" w:rsidP="00044105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123ED1CE" w14:textId="77777777" w:rsidR="00555019" w:rsidRDefault="00555019" w:rsidP="00044105">
      <w:pPr>
        <w:spacing w:before="12"/>
        <w:ind w:left="2605"/>
        <w:rPr>
          <w:b/>
          <w:sz w:val="47"/>
        </w:rPr>
      </w:pPr>
    </w:p>
    <w:tbl>
      <w:tblPr>
        <w:tblStyle w:val="TableNormal"/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44105" w14:paraId="3B87E9BA" w14:textId="77777777" w:rsidTr="00555019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D86" w14:textId="0F038AA1" w:rsidR="00044105" w:rsidRDefault="00044105" w:rsidP="00044105">
            <w:pPr>
              <w:pStyle w:val="TableParagraph"/>
              <w:spacing w:before="8"/>
              <w:ind w:left="2850" w:right="2804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Inlandsreisen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409" w14:textId="77777777" w:rsidR="00044105" w:rsidRDefault="00044105" w:rsidP="00044105">
            <w:pPr>
              <w:pStyle w:val="TableParagraph"/>
              <w:spacing w:before="3" w:line="252" w:lineRule="auto"/>
              <w:ind w:left="595" w:right="482" w:hanging="85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Betrag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C9C" w14:textId="77777777" w:rsidR="00044105" w:rsidRDefault="00044105" w:rsidP="00044105"/>
        </w:tc>
      </w:tr>
      <w:tr w:rsidR="00044105" w14:paraId="0234506F" w14:textId="77777777" w:rsidTr="00555019">
        <w:trPr>
          <w:trHeight w:hRule="exact"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8D" w14:textId="77777777" w:rsidR="00044105" w:rsidRDefault="00044105" w:rsidP="00044105">
            <w:pPr>
              <w:pStyle w:val="TableParagraph"/>
              <w:spacing w:before="3"/>
              <w:ind w:left="156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935" w14:textId="77777777" w:rsidR="00044105" w:rsidRDefault="00044105" w:rsidP="00044105">
            <w:pPr>
              <w:pStyle w:val="TableParagraph"/>
              <w:spacing w:before="8"/>
              <w:ind w:left="786"/>
              <w:rPr>
                <w:sz w:val="19"/>
              </w:rPr>
            </w:pPr>
            <w:r>
              <w:rPr>
                <w:color w:val="1C1C1C"/>
                <w:sz w:val="19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D59" w14:textId="77777777" w:rsidR="00044105" w:rsidRDefault="00044105" w:rsidP="00044105">
            <w:pPr>
              <w:pStyle w:val="TableParagraph"/>
              <w:spacing w:before="8"/>
              <w:ind w:left="314" w:right="318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C5A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D8C" w14:textId="77777777" w:rsidR="00044105" w:rsidRDefault="00044105" w:rsidP="00044105"/>
        </w:tc>
      </w:tr>
      <w:tr w:rsidR="00044105" w14:paraId="2DD55397" w14:textId="77777777" w:rsidTr="00555019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D5F" w14:textId="77777777" w:rsidR="00044105" w:rsidRDefault="00044105" w:rsidP="00044105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E15" w14:textId="77777777" w:rsidR="00044105" w:rsidRDefault="00044105" w:rsidP="00044105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CB" w14:textId="77777777" w:rsidR="00044105" w:rsidRDefault="00044105" w:rsidP="00044105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D61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AC4" w14:textId="77777777" w:rsidR="00044105" w:rsidRDefault="00044105" w:rsidP="00044105"/>
        </w:tc>
      </w:tr>
      <w:tr w:rsidR="00044105" w14:paraId="3DDACD2F" w14:textId="77777777" w:rsidTr="00555019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F25" w14:textId="77777777" w:rsidR="00044105" w:rsidRDefault="00044105" w:rsidP="00044105">
            <w:pPr>
              <w:pStyle w:val="TableParagraph"/>
              <w:spacing w:before="13"/>
              <w:ind w:left="1959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Innereuropäische Auslandsreisen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FBC" w14:textId="77777777" w:rsidR="00044105" w:rsidRDefault="00044105" w:rsidP="00044105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B5A" w14:textId="77777777" w:rsidR="00044105" w:rsidRDefault="00044105" w:rsidP="00044105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</w:rPr>
            </w:pPr>
            <w:r>
              <w:rPr>
                <w:color w:val="1C1C1C"/>
                <w:spacing w:val="-3"/>
                <w:w w:val="105"/>
                <w:sz w:val="19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</w:rPr>
              <w:t>i</w:t>
            </w:r>
            <w:r>
              <w:rPr>
                <w:color w:val="1C1C1C"/>
                <w:spacing w:val="-3"/>
                <w:w w:val="105"/>
                <w:sz w:val="19"/>
              </w:rPr>
              <w:t>cht</w:t>
            </w:r>
            <w:r>
              <w:rPr>
                <w:color w:val="363636"/>
                <w:spacing w:val="-3"/>
                <w:w w:val="105"/>
                <w:sz w:val="19"/>
              </w:rPr>
              <w:t xml:space="preserve">- </w:t>
            </w:r>
            <w:r>
              <w:rPr>
                <w:color w:val="1C1C1C"/>
                <w:sz w:val="19"/>
              </w:rPr>
              <w:t xml:space="preserve">Versanddatum </w:t>
            </w:r>
            <w:r>
              <w:rPr>
                <w:color w:val="1C1C1C"/>
                <w:spacing w:val="-3"/>
                <w:w w:val="105"/>
                <w:sz w:val="19"/>
              </w:rPr>
              <w:t>a</w:t>
            </w:r>
            <w:r>
              <w:rPr>
                <w:color w:val="363636"/>
                <w:spacing w:val="-3"/>
                <w:w w:val="105"/>
                <w:sz w:val="19"/>
              </w:rPr>
              <w:t xml:space="preserve">n </w:t>
            </w:r>
            <w:r>
              <w:rPr>
                <w:color w:val="1C1C1C"/>
                <w:w w:val="105"/>
                <w:sz w:val="19"/>
              </w:rPr>
              <w:t>das</w:t>
            </w:r>
            <w:r>
              <w:rPr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>VDI-TZ</w:t>
            </w:r>
          </w:p>
        </w:tc>
      </w:tr>
      <w:tr w:rsidR="00044105" w14:paraId="29D11A30" w14:textId="77777777" w:rsidTr="00555019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47A" w14:textId="77777777" w:rsidR="00044105" w:rsidRDefault="00044105" w:rsidP="00044105">
            <w:pPr>
              <w:pStyle w:val="TableParagraph"/>
              <w:spacing w:before="18"/>
              <w:ind w:left="13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BF9" w14:textId="77777777" w:rsidR="00044105" w:rsidRDefault="00044105" w:rsidP="00044105">
            <w:pPr>
              <w:pStyle w:val="TableParagraph"/>
              <w:spacing w:before="22"/>
              <w:ind w:left="789"/>
              <w:rPr>
                <w:sz w:val="19"/>
              </w:rPr>
            </w:pPr>
            <w:r>
              <w:rPr>
                <w:color w:val="1C1C1C"/>
                <w:sz w:val="19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D60" w14:textId="77777777" w:rsidR="00044105" w:rsidRDefault="00044105" w:rsidP="00044105">
            <w:pPr>
              <w:pStyle w:val="TableParagraph"/>
              <w:spacing w:before="22"/>
              <w:ind w:left="309" w:right="323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7B3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030" w14:textId="77777777" w:rsidR="00044105" w:rsidRDefault="00044105" w:rsidP="00044105"/>
        </w:tc>
      </w:tr>
      <w:tr w:rsidR="00044105" w14:paraId="376B30EB" w14:textId="77777777" w:rsidTr="00555019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ABA" w14:textId="77777777" w:rsidR="00044105" w:rsidRDefault="00044105" w:rsidP="00044105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2DE" w14:textId="77777777" w:rsidR="00044105" w:rsidRDefault="00044105" w:rsidP="00044105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457" w14:textId="77777777" w:rsidR="00044105" w:rsidRDefault="00044105" w:rsidP="00044105"/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F18" w14:textId="77777777" w:rsidR="00044105" w:rsidRDefault="00044105" w:rsidP="00044105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C1F" w14:textId="77777777" w:rsidR="00044105" w:rsidRDefault="00044105" w:rsidP="00044105"/>
        </w:tc>
      </w:tr>
      <w:tr w:rsidR="00044105" w14:paraId="5D27802E" w14:textId="77777777" w:rsidTr="00555019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EEE" w14:textId="77777777" w:rsidR="00044105" w:rsidRDefault="00044105" w:rsidP="00044105">
            <w:pPr>
              <w:pStyle w:val="TableParagraph"/>
              <w:spacing w:before="15"/>
              <w:ind w:left="1899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Außereuropäische Auslandsreisen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5D9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0F3" w14:textId="77777777" w:rsidR="00044105" w:rsidRDefault="00044105" w:rsidP="00044105"/>
        </w:tc>
      </w:tr>
      <w:tr w:rsidR="00044105" w14:paraId="76A8980A" w14:textId="77777777" w:rsidTr="00555019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C0" w14:textId="77777777" w:rsidR="00044105" w:rsidRDefault="00044105" w:rsidP="00044105">
            <w:pPr>
              <w:pStyle w:val="TableParagraph"/>
              <w:spacing w:before="8"/>
              <w:ind w:left="8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6D4" w14:textId="77777777" w:rsidR="00044105" w:rsidRDefault="00044105" w:rsidP="00044105">
            <w:pPr>
              <w:pStyle w:val="TableParagraph"/>
              <w:spacing w:before="13"/>
              <w:ind w:left="69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Reisezweck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0D5" w14:textId="77777777" w:rsidR="00044105" w:rsidRDefault="00044105" w:rsidP="00044105">
            <w:pPr>
              <w:pStyle w:val="TableParagraph"/>
              <w:spacing w:before="8"/>
              <w:ind w:left="387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F9A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B8" w14:textId="77777777" w:rsidR="00044105" w:rsidRDefault="00044105" w:rsidP="00044105"/>
        </w:tc>
      </w:tr>
      <w:tr w:rsidR="00044105" w14:paraId="42847153" w14:textId="77777777" w:rsidTr="00555019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67D" w14:textId="77777777" w:rsidR="00044105" w:rsidRDefault="00044105" w:rsidP="00044105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0D2" w14:textId="77777777" w:rsidR="00044105" w:rsidRDefault="00044105" w:rsidP="00044105"/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FBC" w14:textId="77777777" w:rsidR="00044105" w:rsidRDefault="00044105" w:rsidP="00044105"/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904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9F9" w14:textId="77777777" w:rsidR="00044105" w:rsidRDefault="00044105" w:rsidP="00044105"/>
        </w:tc>
      </w:tr>
      <w:tr w:rsidR="00044105" w14:paraId="18673C05" w14:textId="77777777" w:rsidTr="00555019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C02" w14:textId="77777777" w:rsidR="00044105" w:rsidRDefault="00044105" w:rsidP="00044105">
            <w:pPr>
              <w:pStyle w:val="TableParagraph"/>
              <w:spacing w:before="128"/>
              <w:ind w:left="28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 xml:space="preserve">Reisekosten insgesamt </w:t>
            </w:r>
            <w:r>
              <w:rPr>
                <w:color w:val="1C1C1C"/>
                <w:sz w:val="19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749" w14:textId="77777777" w:rsidR="00044105" w:rsidRDefault="00044105" w:rsidP="00044105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0E" w14:textId="77777777" w:rsidR="00044105" w:rsidRDefault="00044105" w:rsidP="00044105"/>
        </w:tc>
      </w:tr>
    </w:tbl>
    <w:p w14:paraId="4B764DAE" w14:textId="77777777" w:rsidR="00044105" w:rsidRPr="00024982" w:rsidRDefault="00044105" w:rsidP="00044105"/>
    <w:p w14:paraId="472B08C5" w14:textId="16310160" w:rsidR="00044105" w:rsidRPr="00942CFE" w:rsidRDefault="00044105" w:rsidP="00555019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</w:r>
      <w:r w:rsidR="00555019">
        <w:rPr>
          <w:b/>
          <w:color w:val="1C1C1C"/>
          <w:sz w:val="47"/>
        </w:rPr>
        <w:lastRenderedPageBreak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58FC36FF" w14:textId="77777777" w:rsidR="00044105" w:rsidRDefault="00044105" w:rsidP="00044105">
      <w:pPr>
        <w:pStyle w:val="Textkrper"/>
        <w:spacing w:before="2" w:after="1"/>
        <w:rPr>
          <w:b/>
          <w:sz w:val="21"/>
        </w:rPr>
      </w:pPr>
    </w:p>
    <w:tbl>
      <w:tblPr>
        <w:tblStyle w:val="TableNormal"/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044105" w14:paraId="47345A3B" w14:textId="77777777" w:rsidTr="00044105">
        <w:trPr>
          <w:trHeight w:hRule="exact"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EC6" w14:textId="77777777" w:rsidR="00044105" w:rsidRDefault="00044105" w:rsidP="00044105">
            <w:pPr>
              <w:pStyle w:val="TableParagraph"/>
              <w:spacing w:before="62"/>
              <w:ind w:left="280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Bezeichnung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F79" w14:textId="77777777" w:rsidR="00044105" w:rsidRDefault="00044105" w:rsidP="00044105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Anschaf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</w:rPr>
              <w:t>fungs</w:t>
            </w:r>
            <w:proofErr w:type="spellEnd"/>
            <w:r>
              <w:rPr>
                <w:color w:val="1C1C1C"/>
                <w:w w:val="105"/>
                <w:sz w:val="19"/>
              </w:rPr>
              <w:t>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3B" w14:textId="77777777" w:rsidR="00044105" w:rsidRDefault="00044105" w:rsidP="00044105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Anschaf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sz w:val="19"/>
              </w:rPr>
              <w:t>fungspreis</w:t>
            </w:r>
            <w:proofErr w:type="spellEnd"/>
            <w:r>
              <w:rPr>
                <w:color w:val="1C1C1C"/>
                <w:sz w:val="19"/>
              </w:rPr>
              <w:t xml:space="preserve">/ </w:t>
            </w:r>
            <w:proofErr w:type="spellStart"/>
            <w:r>
              <w:rPr>
                <w:color w:val="1C1C1C"/>
                <w:w w:val="105"/>
                <w:sz w:val="19"/>
              </w:rPr>
              <w:t>Herstell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</w:rPr>
              <w:t>kosten</w:t>
            </w:r>
            <w:proofErr w:type="spellEnd"/>
          </w:p>
          <w:p w14:paraId="7C6D34DE" w14:textId="77777777" w:rsidR="00044105" w:rsidRDefault="00044105" w:rsidP="00044105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3A6" w14:textId="77777777" w:rsidR="00044105" w:rsidRDefault="00044105" w:rsidP="00044105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sz w:val="19"/>
              </w:rPr>
              <w:t>bungsdauer</w:t>
            </w:r>
            <w:proofErr w:type="spellEnd"/>
            <w:r>
              <w:rPr>
                <w:color w:val="1C1C1C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 xml:space="preserve">Jahre/ </w:t>
            </w:r>
            <w:proofErr w:type="spellStart"/>
            <w:r>
              <w:rPr>
                <w:color w:val="1C1C1C"/>
                <w:w w:val="105"/>
                <w:sz w:val="19"/>
              </w:rPr>
              <w:t>Monate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977" w14:textId="77777777" w:rsidR="00044105" w:rsidRDefault="00044105" w:rsidP="00044105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</w:rPr>
              <w:t>bungsbetrag</w:t>
            </w:r>
            <w:proofErr w:type="spellEnd"/>
            <w:r>
              <w:rPr>
                <w:color w:val="1C1C1C"/>
                <w:w w:val="104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1C1C1C"/>
                <w:w w:val="105"/>
                <w:sz w:val="19"/>
              </w:rPr>
              <w:t>Jahr</w:t>
            </w:r>
            <w:proofErr w:type="spellEnd"/>
            <w:r>
              <w:rPr>
                <w:color w:val="1C1C1C"/>
                <w:w w:val="105"/>
                <w:sz w:val="19"/>
              </w:rPr>
              <w:t>/ Monat</w:t>
            </w:r>
          </w:p>
          <w:p w14:paraId="298E82FB" w14:textId="77777777" w:rsidR="00044105" w:rsidRDefault="00044105" w:rsidP="00044105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EA0" w14:textId="77777777" w:rsidR="00044105" w:rsidRDefault="00044105" w:rsidP="00044105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Nutzungs</w:t>
            </w:r>
            <w:proofErr w:type="spellEnd"/>
            <w:r>
              <w:rPr>
                <w:color w:val="1C1C1C"/>
                <w:w w:val="105"/>
                <w:sz w:val="19"/>
              </w:rPr>
              <w:t>-</w:t>
            </w:r>
            <w:r>
              <w:rPr>
                <w:color w:val="1C1C1C"/>
                <w:w w:val="104"/>
                <w:sz w:val="19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</w:rPr>
              <w:t>dauer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</w:rPr>
              <w:t>im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</w:rPr>
              <w:t>Vorhaben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Jahre/ Monate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8FD" w14:textId="77777777" w:rsidR="00044105" w:rsidRDefault="00044105" w:rsidP="00044105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</w:rPr>
            </w:pPr>
            <w:proofErr w:type="spellStart"/>
            <w:r>
              <w:rPr>
                <w:color w:val="1C1C1C"/>
                <w:w w:val="105"/>
                <w:sz w:val="19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</w:rPr>
              <w:t>bungsbetrag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 in der</w:t>
            </w:r>
            <w:r>
              <w:rPr>
                <w:color w:val="1C1C1C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</w:rPr>
              <w:t>Vorha</w:t>
            </w:r>
            <w:proofErr w:type="spellEnd"/>
            <w:r>
              <w:rPr>
                <w:color w:val="1C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</w:rPr>
              <w:t>benlaufzeit</w:t>
            </w:r>
            <w:proofErr w:type="spellEnd"/>
          </w:p>
          <w:p w14:paraId="6058BC15" w14:textId="77777777" w:rsidR="00044105" w:rsidRDefault="00044105" w:rsidP="00044105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</w:tr>
      <w:tr w:rsidR="00044105" w14:paraId="4AF47D64" w14:textId="77777777" w:rsidTr="00044105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</w:tcPr>
          <w:p w14:paraId="3E7652CA" w14:textId="77777777" w:rsidR="00044105" w:rsidRDefault="00044105" w:rsidP="0004410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Während</w:t>
            </w:r>
            <w:proofErr w:type="spellEnd"/>
            <w:r>
              <w:rPr>
                <w:b/>
                <w:color w:val="1C1C1C"/>
                <w:sz w:val="20"/>
              </w:rPr>
              <w:t xml:space="preserve"> der </w:t>
            </w:r>
            <w:proofErr w:type="spellStart"/>
            <w:r>
              <w:rPr>
                <w:b/>
                <w:color w:val="1C1C1C"/>
                <w:sz w:val="20"/>
              </w:rPr>
              <w:t>Laufzeit</w:t>
            </w:r>
            <w:proofErr w:type="spellEnd"/>
            <w:r>
              <w:rPr>
                <w:b/>
                <w:color w:val="1C1C1C"/>
                <w:sz w:val="20"/>
              </w:rPr>
              <w:t xml:space="preserve"> des </w:t>
            </w:r>
            <w:proofErr w:type="spellStart"/>
            <w:r>
              <w:rPr>
                <w:b/>
                <w:color w:val="1C1C1C"/>
                <w:sz w:val="20"/>
              </w:rPr>
              <w:t>Vorhabens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nicht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voll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abgeschrie</w:t>
            </w:r>
            <w:proofErr w:type="spellEnd"/>
            <w:r>
              <w:rPr>
                <w:b/>
                <w:color w:val="1C1C1C"/>
                <w:sz w:val="20"/>
              </w:rPr>
              <w:t xml:space="preserve">- bene Gegen- </w:t>
            </w:r>
            <w:proofErr w:type="spellStart"/>
            <w:r>
              <w:rPr>
                <w:b/>
                <w:color w:val="1C1C1C"/>
                <w:sz w:val="20"/>
              </w:rPr>
              <w:t>stände</w:t>
            </w:r>
            <w:proofErr w:type="spellEnd"/>
          </w:p>
          <w:p w14:paraId="5C52E28D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72CA2CE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5128EF5C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A736FAB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98FC565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B94781B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59D05110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7C2C7ED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767CA54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6DCF73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6041CBF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66CF8E39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438FFB72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5AE1CFC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39A977D" w14:textId="77777777" w:rsidR="00044105" w:rsidRDefault="00044105" w:rsidP="00044105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Während</w:t>
            </w:r>
            <w:proofErr w:type="spellEnd"/>
            <w:r>
              <w:rPr>
                <w:b/>
                <w:color w:val="1C1C1C"/>
                <w:sz w:val="20"/>
              </w:rPr>
              <w:t xml:space="preserve"> der </w:t>
            </w:r>
            <w:proofErr w:type="spellStart"/>
            <w:r>
              <w:rPr>
                <w:b/>
                <w:color w:val="1C1C1C"/>
                <w:sz w:val="20"/>
              </w:rPr>
              <w:t>Laufzeit</w:t>
            </w:r>
            <w:proofErr w:type="spellEnd"/>
            <w:r>
              <w:rPr>
                <w:b/>
                <w:color w:val="1C1C1C"/>
                <w:sz w:val="20"/>
              </w:rPr>
              <w:t xml:space="preserve"> des </w:t>
            </w:r>
            <w:proofErr w:type="spellStart"/>
            <w:r>
              <w:rPr>
                <w:b/>
                <w:color w:val="1C1C1C"/>
                <w:sz w:val="20"/>
              </w:rPr>
              <w:t>Vorhabens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voll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</w:rPr>
              <w:t>abge</w:t>
            </w:r>
            <w:proofErr w:type="spellEnd"/>
            <w:r>
              <w:rPr>
                <w:b/>
                <w:color w:val="1C1C1C"/>
                <w:sz w:val="20"/>
              </w:rPr>
              <w:t xml:space="preserve">- </w:t>
            </w:r>
            <w:proofErr w:type="spellStart"/>
            <w:r>
              <w:rPr>
                <w:b/>
                <w:color w:val="1C1C1C"/>
                <w:sz w:val="20"/>
              </w:rPr>
              <w:t>schriebene</w:t>
            </w:r>
            <w:proofErr w:type="spellEnd"/>
            <w:r>
              <w:rPr>
                <w:b/>
                <w:color w:val="1C1C1C"/>
                <w:sz w:val="20"/>
              </w:rPr>
              <w:t xml:space="preserve"> </w:t>
            </w:r>
            <w:proofErr w:type="spellStart"/>
            <w:r>
              <w:rPr>
                <w:b/>
                <w:color w:val="1C1C1C"/>
                <w:w w:val="95"/>
                <w:sz w:val="20"/>
              </w:rPr>
              <w:t>Gegenstände</w:t>
            </w:r>
            <w:proofErr w:type="spellEnd"/>
            <w:r>
              <w:rPr>
                <w:b/>
                <w:color w:val="1C1C1C"/>
                <w:w w:val="95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</w:tcPr>
          <w:p w14:paraId="5CB242C4" w14:textId="77777777" w:rsidR="00044105" w:rsidRDefault="00044105" w:rsidP="00044105"/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8476C" w14:textId="77777777" w:rsidR="00044105" w:rsidRDefault="00044105" w:rsidP="00044105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198DB7D" w14:textId="77777777" w:rsidR="00044105" w:rsidRDefault="00044105" w:rsidP="00044105"/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2941C5" w14:textId="77777777" w:rsidR="00044105" w:rsidRDefault="00044105" w:rsidP="00044105"/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D09F9" w14:textId="77777777" w:rsidR="00044105" w:rsidRDefault="00044105" w:rsidP="00044105"/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C0C" w14:textId="77777777" w:rsidR="00044105" w:rsidRDefault="00044105" w:rsidP="00044105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0BE" w14:textId="77777777" w:rsidR="00044105" w:rsidRDefault="00044105" w:rsidP="0004410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E54" w14:textId="77777777" w:rsidR="00044105" w:rsidRDefault="00044105" w:rsidP="00044105"/>
        </w:tc>
      </w:tr>
      <w:tr w:rsidR="00044105" w14:paraId="57BA3D05" w14:textId="77777777" w:rsidTr="00044105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F5B" w14:textId="77777777" w:rsidR="00044105" w:rsidRDefault="00044105" w:rsidP="00044105">
            <w:pPr>
              <w:pStyle w:val="TableParagraph"/>
              <w:spacing w:before="138"/>
              <w:ind w:left="64"/>
              <w:rPr>
                <w:sz w:val="20"/>
              </w:rPr>
            </w:pPr>
            <w:r>
              <w:rPr>
                <w:b/>
                <w:color w:val="1C1C1C"/>
                <w:sz w:val="20"/>
              </w:rPr>
              <w:t xml:space="preserve">Gesamtsumme </w:t>
            </w:r>
            <w:r>
              <w:rPr>
                <w:color w:val="1C1C1C"/>
                <w:sz w:val="20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A5C" w14:textId="77777777" w:rsidR="00044105" w:rsidRDefault="00044105" w:rsidP="00044105"/>
        </w:tc>
      </w:tr>
    </w:tbl>
    <w:p w14:paraId="1EC3BB3D" w14:textId="77777777" w:rsidR="00044105" w:rsidRPr="00DA2D42" w:rsidRDefault="00044105" w:rsidP="00044105"/>
    <w:p w14:paraId="31387B2B" w14:textId="77777777" w:rsidR="00942CFE" w:rsidRDefault="00942CFE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16EE66D" w14:textId="77777777" w:rsidR="00A97F20" w:rsidRDefault="00A97F20" w:rsidP="00A97F20">
      <w:pPr>
        <w:spacing w:before="7"/>
        <w:ind w:left="2969" w:hanging="2006"/>
        <w:jc w:val="center"/>
        <w:rPr>
          <w:b/>
          <w:color w:val="212121"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lastRenderedPageBreak/>
        <w:t>Sonstige genutzte Anlagen des FE- Bereiches</w:t>
      </w:r>
    </w:p>
    <w:p w14:paraId="29AF9B3F" w14:textId="6244B8B5" w:rsidR="00A97F20" w:rsidRPr="00A97F20" w:rsidRDefault="00A97F20" w:rsidP="00A97F20">
      <w:pPr>
        <w:spacing w:before="7"/>
        <w:ind w:left="2969" w:hanging="2006"/>
        <w:jc w:val="center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>(0848)</w:t>
      </w:r>
    </w:p>
    <w:p w14:paraId="50E38A71" w14:textId="77777777" w:rsidR="00A97F20" w:rsidRDefault="00A97F20" w:rsidP="00A97F20">
      <w:pPr>
        <w:pStyle w:val="Textkrper"/>
        <w:spacing w:before="7" w:after="1"/>
        <w:rPr>
          <w:b/>
          <w:sz w:val="23"/>
        </w:rPr>
      </w:pPr>
    </w:p>
    <w:tbl>
      <w:tblPr>
        <w:tblStyle w:val="TableNormal"/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A97F20" w14:paraId="4113176D" w14:textId="77777777" w:rsidTr="00A97F20">
        <w:trPr>
          <w:trHeight w:hRule="exact"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442E0A0" w14:textId="77777777" w:rsidR="00A97F20" w:rsidRDefault="00A97F20">
            <w:pPr>
              <w:pStyle w:val="TableParagraph"/>
              <w:spacing w:before="13"/>
              <w:ind w:left="333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Bezeichnung</w:t>
            </w:r>
            <w:proofErr w:type="spellEnd"/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4B03037" w14:textId="77777777" w:rsidR="00A97F20" w:rsidRDefault="00A97F20">
            <w:pPr>
              <w:pStyle w:val="TableParagraph"/>
              <w:spacing w:before="13"/>
              <w:ind w:left="324" w:right="257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Anschaf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0636A2DF" w14:textId="77777777" w:rsidR="00A97F20" w:rsidRDefault="00A97F20">
            <w:pPr>
              <w:pStyle w:val="TableParagraph"/>
              <w:spacing w:before="18"/>
              <w:ind w:left="201" w:right="157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Anschaf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79130645" w14:textId="77777777" w:rsidR="00A97F20" w:rsidRDefault="00A97F20">
            <w:pPr>
              <w:pStyle w:val="TableParagraph"/>
              <w:spacing w:before="13"/>
              <w:ind w:left="158" w:right="148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9E48D49" w14:textId="77777777" w:rsidR="00A97F20" w:rsidRDefault="00A97F20">
            <w:pPr>
              <w:pStyle w:val="TableParagraph"/>
              <w:spacing w:before="8"/>
              <w:ind w:left="103" w:right="115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00D0C0E" w14:textId="77777777" w:rsidR="00A97F20" w:rsidRDefault="00A97F20">
            <w:pPr>
              <w:pStyle w:val="TableParagraph"/>
              <w:spacing w:before="3"/>
              <w:ind w:left="195" w:right="218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Nutzungs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F942318" w14:textId="77777777" w:rsidR="00A97F20" w:rsidRDefault="00A97F20">
            <w:pPr>
              <w:pStyle w:val="TableParagraph"/>
              <w:spacing w:before="3"/>
              <w:ind w:left="32" w:right="76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</w:tr>
      <w:tr w:rsidR="00A97F20" w14:paraId="681109C6" w14:textId="77777777" w:rsidTr="00A97F20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69194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3BB8806" w14:textId="77777777" w:rsidR="00A97F20" w:rsidRDefault="00A97F20">
            <w:pPr>
              <w:pStyle w:val="TableParagraph"/>
              <w:spacing w:before="4"/>
              <w:ind w:left="324" w:right="248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fungs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6C5E1CED" w14:textId="77777777" w:rsidR="00A97F20" w:rsidRDefault="00A97F20">
            <w:pPr>
              <w:pStyle w:val="TableParagraph"/>
              <w:spacing w:before="9"/>
              <w:ind w:left="201" w:right="167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fungspreis</w:t>
            </w:r>
            <w:proofErr w:type="spellEnd"/>
            <w:r>
              <w:rPr>
                <w:color w:val="212121"/>
                <w:w w:val="105"/>
                <w:sz w:val="19"/>
              </w:rPr>
              <w:t>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7188ACA0" w14:textId="77777777" w:rsidR="00A97F20" w:rsidRDefault="00A97F20">
            <w:pPr>
              <w:pStyle w:val="TableParagraph"/>
              <w:spacing w:before="9"/>
              <w:ind w:left="158" w:right="157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sz w:val="19"/>
              </w:rPr>
              <w:t>bungsdauer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3537222" w14:textId="77777777" w:rsidR="00A97F20" w:rsidRDefault="00A97F20">
            <w:pPr>
              <w:pStyle w:val="TableParagraph"/>
              <w:spacing w:before="4"/>
              <w:ind w:left="103" w:right="124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bungsbetrag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34E4D81" w14:textId="77777777" w:rsidR="00A97F20" w:rsidRDefault="00A97F20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dauer</w:t>
            </w:r>
            <w:proofErr w:type="spellEnd"/>
            <w:r>
              <w:rPr>
                <w:color w:val="2121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9"/>
              </w:rPr>
              <w:t>im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E002ED1" w14:textId="77777777" w:rsidR="00A97F20" w:rsidRDefault="00A97F20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bungsbetrag</w:t>
            </w:r>
            <w:proofErr w:type="spellEnd"/>
          </w:p>
        </w:tc>
      </w:tr>
      <w:tr w:rsidR="00A97F20" w14:paraId="752125A7" w14:textId="77777777" w:rsidTr="00A97F20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B0E8E3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DE34540" w14:textId="77777777" w:rsidR="00A97F20" w:rsidRDefault="00A97F20">
            <w:pPr>
              <w:pStyle w:val="TableParagraph"/>
              <w:spacing w:before="7"/>
              <w:ind w:left="318" w:right="25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22E47A99" w14:textId="77777777" w:rsidR="00A97F20" w:rsidRDefault="00A97F20">
            <w:pPr>
              <w:pStyle w:val="TableParagraph"/>
              <w:spacing w:before="7"/>
              <w:ind w:left="201" w:right="159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Herstell</w:t>
            </w:r>
            <w:proofErr w:type="spellEnd"/>
            <w:r>
              <w:rPr>
                <w:color w:val="3B3B3B"/>
                <w:w w:val="105"/>
                <w:sz w:val="19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32400AF6" w14:textId="77777777" w:rsidR="00A97F20" w:rsidRDefault="00A97F20">
            <w:pPr>
              <w:pStyle w:val="TableParagraph"/>
              <w:spacing w:before="7"/>
              <w:ind w:left="158" w:right="151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DF14EDD" w14:textId="77777777" w:rsidR="00A97F20" w:rsidRDefault="00A97F20">
            <w:pPr>
              <w:pStyle w:val="TableParagraph"/>
              <w:spacing w:before="2"/>
              <w:ind w:left="103" w:right="111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212121"/>
                <w:w w:val="105"/>
                <w:sz w:val="19"/>
              </w:rPr>
              <w:t>Jahr</w:t>
            </w:r>
            <w:proofErr w:type="spellEnd"/>
            <w:r>
              <w:rPr>
                <w:color w:val="212121"/>
                <w:w w:val="105"/>
                <w:sz w:val="19"/>
              </w:rPr>
              <w:t>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D6B69C7" w14:textId="77777777" w:rsidR="00A97F20" w:rsidRDefault="00A97F20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Vorhaben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CC5A393" w14:textId="77777777" w:rsidR="00A97F20" w:rsidRDefault="00A97F20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 xml:space="preserve">in der </w:t>
            </w:r>
            <w:proofErr w:type="spellStart"/>
            <w:r>
              <w:rPr>
                <w:color w:val="212121"/>
                <w:w w:val="105"/>
                <w:sz w:val="19"/>
              </w:rPr>
              <w:t>Vorha</w:t>
            </w:r>
            <w:proofErr w:type="spellEnd"/>
            <w:r>
              <w:rPr>
                <w:color w:val="212121"/>
                <w:w w:val="105"/>
                <w:sz w:val="19"/>
              </w:rPr>
              <w:t>-</w:t>
            </w:r>
          </w:p>
        </w:tc>
      </w:tr>
      <w:tr w:rsidR="00A97F20" w14:paraId="355B56D7" w14:textId="77777777" w:rsidTr="00A97F20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E5D33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14:paraId="233A25CD" w14:textId="77777777" w:rsidR="00A97F20" w:rsidRDefault="00A97F20"/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C8ECC3" w14:textId="77777777" w:rsidR="00A97F20" w:rsidRDefault="00A97F20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kosten</w:t>
            </w:r>
            <w:proofErr w:type="spellEnd"/>
          </w:p>
          <w:p w14:paraId="1F2FACAA" w14:textId="77777777" w:rsidR="00A97F20" w:rsidRDefault="00A97F20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FFB59A" w14:textId="77777777" w:rsidR="00A97F20" w:rsidRDefault="00A97F20">
            <w:pPr>
              <w:pStyle w:val="TableParagraph"/>
              <w:spacing w:before="9"/>
              <w:ind w:left="328" w:right="323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Monate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E67F22" w14:textId="77777777" w:rsidR="00A97F20" w:rsidRDefault="00A97F20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Monat</w:t>
            </w:r>
          </w:p>
          <w:p w14:paraId="73A7F8F1" w14:textId="77777777" w:rsidR="00A97F20" w:rsidRDefault="00A97F20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06323C" w14:textId="77777777" w:rsidR="00A97F20" w:rsidRDefault="00A97F20">
            <w:pPr>
              <w:pStyle w:val="TableParagraph"/>
              <w:spacing w:line="252" w:lineRule="auto"/>
              <w:ind w:left="342" w:firstLine="5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 xml:space="preserve">Jahre/ </w:t>
            </w:r>
            <w:proofErr w:type="spellStart"/>
            <w:r>
              <w:rPr>
                <w:color w:val="212121"/>
                <w:sz w:val="19"/>
              </w:rPr>
              <w:t>Monate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C1E4DE" w14:textId="77777777" w:rsidR="00A97F20" w:rsidRDefault="00A97F20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benlaufzeit</w:t>
            </w:r>
            <w:proofErr w:type="spellEnd"/>
          </w:p>
          <w:p w14:paraId="0F75CD8D" w14:textId="77777777" w:rsidR="00A97F20" w:rsidRDefault="00A97F20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</w:tr>
      <w:tr w:rsidR="00A97F20" w14:paraId="52862D55" w14:textId="77777777" w:rsidTr="00A97F20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0C1F4DED" w14:textId="77777777" w:rsidR="00A97F20" w:rsidRDefault="00A97F20"/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27FD2C14" w14:textId="77777777" w:rsidR="00A97F20" w:rsidRDefault="00A97F20"/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690D0D6" w14:textId="77777777" w:rsidR="00A97F20" w:rsidRDefault="00A97F20"/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865D9" w14:textId="77777777" w:rsidR="00A97F20" w:rsidRDefault="00A97F20"/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83A4F" w14:textId="77777777" w:rsidR="00A97F20" w:rsidRDefault="00A97F20"/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1A192" w14:textId="77777777" w:rsidR="00A97F20" w:rsidRDefault="00A97F20"/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032B6" w14:textId="77777777" w:rsidR="00A97F20" w:rsidRDefault="00A97F20"/>
        </w:tc>
      </w:tr>
      <w:tr w:rsidR="00A97F20" w14:paraId="648B6420" w14:textId="77777777" w:rsidTr="00A97F20">
        <w:trPr>
          <w:trHeight w:hRule="exact" w:val="5218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</w:tcPr>
          <w:p w14:paraId="0085FF15" w14:textId="77777777" w:rsidR="00A97F20" w:rsidRDefault="00A97F20"/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977D01" w14:textId="77777777" w:rsidR="00A97F20" w:rsidRDefault="00A97F20"/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367EE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6EF43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5BEBF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38451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81CF3" w14:textId="77777777" w:rsidR="00A97F20" w:rsidRDefault="00A97F20">
            <w:pPr>
              <w:rPr>
                <w:rFonts w:eastAsia="Arial" w:cs="Arial"/>
              </w:rPr>
            </w:pPr>
          </w:p>
        </w:tc>
      </w:tr>
      <w:tr w:rsidR="00A97F20" w14:paraId="7D85BBBD" w14:textId="77777777" w:rsidTr="00A97F20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528D1543" w14:textId="77777777" w:rsidR="00A97F20" w:rsidRDefault="00A97F20">
            <w:pPr>
              <w:pStyle w:val="TableParagraph"/>
              <w:spacing w:before="135"/>
              <w:ind w:left="49"/>
              <w:rPr>
                <w:sz w:val="19"/>
              </w:rPr>
            </w:pPr>
            <w:proofErr w:type="spellStart"/>
            <w:r>
              <w:rPr>
                <w:b/>
                <w:color w:val="212121"/>
                <w:sz w:val="20"/>
              </w:rPr>
              <w:t>Gesamtsumme</w:t>
            </w:r>
            <w:proofErr w:type="spellEnd"/>
            <w:r>
              <w:rPr>
                <w:b/>
                <w:color w:val="212121"/>
                <w:sz w:val="20"/>
              </w:rPr>
              <w:t xml:space="preserve"> </w:t>
            </w:r>
            <w:r>
              <w:rPr>
                <w:color w:val="212121"/>
                <w:sz w:val="19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758BED" w14:textId="77777777" w:rsidR="00A97F20" w:rsidRDefault="00A97F20"/>
        </w:tc>
      </w:tr>
    </w:tbl>
    <w:p w14:paraId="0E804E27" w14:textId="77777777" w:rsidR="00A97F20" w:rsidRDefault="00A97F20" w:rsidP="00A97F20">
      <w:pPr>
        <w:rPr>
          <w:rFonts w:eastAsia="Arial" w:cs="Arial"/>
          <w:szCs w:val="22"/>
          <w:lang w:eastAsia="en-US"/>
        </w:rPr>
      </w:pPr>
    </w:p>
    <w:p w14:paraId="3CDDA18C" w14:textId="54330E91" w:rsidR="00A97F20" w:rsidRPr="00A97F20" w:rsidRDefault="00A97F20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25B779A" w14:textId="4CD90690" w:rsidR="00044105" w:rsidRDefault="00044105" w:rsidP="00044105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lastRenderedPageBreak/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6820186E" w14:textId="77777777" w:rsidR="00942CFE" w:rsidRPr="00942CFE" w:rsidRDefault="00942CFE" w:rsidP="00044105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Style w:val="TableNormal"/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044105" w14:paraId="0BE11219" w14:textId="77777777" w:rsidTr="00942CFE">
        <w:trPr>
          <w:trHeight w:hRule="exact"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5A448852" w14:textId="77777777" w:rsidR="00044105" w:rsidRDefault="00044105" w:rsidP="00044105">
            <w:pPr>
              <w:pStyle w:val="TableParagraph"/>
              <w:spacing w:before="8" w:line="252" w:lineRule="auto"/>
              <w:ind w:left="196" w:hanging="28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Lfd</w:t>
            </w:r>
            <w:proofErr w:type="spellEnd"/>
            <w:r>
              <w:rPr>
                <w:color w:val="676767"/>
                <w:sz w:val="19"/>
              </w:rPr>
              <w:t xml:space="preserve">. </w:t>
            </w:r>
            <w:r>
              <w:rPr>
                <w:color w:val="181818"/>
                <w:w w:val="105"/>
                <w:sz w:val="19"/>
              </w:rPr>
              <w:t>Nr</w:t>
            </w:r>
            <w:r>
              <w:rPr>
                <w:color w:val="676767"/>
                <w:w w:val="105"/>
                <w:sz w:val="19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</w:tcPr>
          <w:p w14:paraId="122EAACD" w14:textId="77777777" w:rsidR="00044105" w:rsidRDefault="00044105" w:rsidP="00044105">
            <w:pPr>
              <w:pStyle w:val="TableParagraph"/>
              <w:spacing w:before="13"/>
              <w:ind w:left="2965" w:right="2935"/>
              <w:jc w:val="center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Bezeichnung</w:t>
            </w:r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</w:tcPr>
          <w:p w14:paraId="235B3B5D" w14:textId="77777777" w:rsidR="00044105" w:rsidRDefault="00044105" w:rsidP="00044105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Kosten</w:t>
            </w:r>
          </w:p>
          <w:p w14:paraId="7E011DCC" w14:textId="77777777" w:rsidR="00044105" w:rsidRDefault="00044105" w:rsidP="00044105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81818"/>
                <w:sz w:val="24"/>
              </w:rPr>
              <w:t>EUR</w:t>
            </w:r>
          </w:p>
        </w:tc>
      </w:tr>
      <w:tr w:rsidR="00044105" w14:paraId="47D150A0" w14:textId="77777777" w:rsidTr="00942CFE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800DA4" w14:textId="77777777" w:rsidR="00044105" w:rsidRDefault="00044105" w:rsidP="00044105"/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</w:tcPr>
          <w:p w14:paraId="4F982E22" w14:textId="77777777" w:rsidR="00044105" w:rsidRDefault="00044105" w:rsidP="00044105"/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14:paraId="1C2EBB3A" w14:textId="77777777" w:rsidR="00044105" w:rsidRDefault="00044105" w:rsidP="00044105"/>
        </w:tc>
      </w:tr>
      <w:tr w:rsidR="00044105" w14:paraId="4FD6089A" w14:textId="77777777" w:rsidTr="00942CFE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ED893" w14:textId="77777777" w:rsidR="00044105" w:rsidRDefault="00044105" w:rsidP="00044105"/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8976010" w14:textId="77777777" w:rsidR="00044105" w:rsidRDefault="00044105" w:rsidP="00044105"/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4D056E" w14:textId="77777777" w:rsidR="00044105" w:rsidRDefault="00044105" w:rsidP="00044105"/>
        </w:tc>
      </w:tr>
      <w:tr w:rsidR="00044105" w14:paraId="1980E3E4" w14:textId="77777777" w:rsidTr="00942CFE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</w:tcPr>
          <w:p w14:paraId="6114EC43" w14:textId="77777777" w:rsidR="00044105" w:rsidRDefault="00044105" w:rsidP="00044105">
            <w:pPr>
              <w:pStyle w:val="TableParagraph"/>
              <w:spacing w:before="135"/>
              <w:ind w:left="13"/>
              <w:rPr>
                <w:sz w:val="19"/>
              </w:rPr>
            </w:pPr>
            <w:r>
              <w:rPr>
                <w:b/>
                <w:color w:val="181818"/>
                <w:sz w:val="20"/>
              </w:rPr>
              <w:t xml:space="preserve">Gesamtsumme </w:t>
            </w:r>
            <w:r>
              <w:rPr>
                <w:color w:val="181818"/>
                <w:sz w:val="19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</w:tcPr>
          <w:p w14:paraId="7AB8AAE4" w14:textId="77777777" w:rsidR="00044105" w:rsidRDefault="00044105" w:rsidP="00044105"/>
        </w:tc>
      </w:tr>
    </w:tbl>
    <w:p w14:paraId="00B36D6F" w14:textId="77777777" w:rsidR="00044105" w:rsidRPr="007B2D6B" w:rsidRDefault="00044105" w:rsidP="00044105">
      <w:pPr>
        <w:ind w:right="-428"/>
      </w:pPr>
    </w:p>
    <w:p w14:paraId="28604DEA" w14:textId="2D1919A4" w:rsidR="00942CFE" w:rsidRDefault="00942CFE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36F983C4" w14:textId="58C7A330" w:rsidR="00044105" w:rsidRPr="00942CFE" w:rsidRDefault="00942CFE" w:rsidP="00942CFE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lastRenderedPageBreak/>
        <w:t>Innerbetriebliche Leistungen (0856)</w:t>
      </w:r>
    </w:p>
    <w:tbl>
      <w:tblPr>
        <w:tblStyle w:val="TableNormal"/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044105" w14:paraId="5213263D" w14:textId="77777777" w:rsidTr="00A97F20">
        <w:trPr>
          <w:trHeight w:hRule="exact" w:val="490"/>
        </w:trPr>
        <w:tc>
          <w:tcPr>
            <w:tcW w:w="646" w:type="dxa"/>
            <w:tcBorders>
              <w:right w:val="single" w:sz="12" w:space="0" w:color="000000"/>
            </w:tcBorders>
          </w:tcPr>
          <w:p w14:paraId="1199C308" w14:textId="77777777" w:rsidR="00044105" w:rsidRDefault="00044105" w:rsidP="00044105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Lfd.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</w:tcPr>
          <w:p w14:paraId="52DBC626" w14:textId="77777777" w:rsidR="00044105" w:rsidRDefault="00044105" w:rsidP="00044105">
            <w:pPr>
              <w:pStyle w:val="TableParagraph"/>
              <w:spacing w:before="64"/>
              <w:ind w:left="3423" w:right="3458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</w:tcPr>
          <w:p w14:paraId="544D7B24" w14:textId="77777777" w:rsidR="00044105" w:rsidRDefault="00044105" w:rsidP="00044105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Kosten</w:t>
            </w:r>
          </w:p>
          <w:p w14:paraId="3B79FE07" w14:textId="77777777" w:rsidR="00044105" w:rsidRDefault="00044105" w:rsidP="00044105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F1F1F"/>
                <w:sz w:val="25"/>
              </w:rPr>
              <w:t>EUR</w:t>
            </w:r>
          </w:p>
        </w:tc>
      </w:tr>
      <w:tr w:rsidR="00044105" w14:paraId="2691FC73" w14:textId="77777777" w:rsidTr="000F73D9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3AEC7E1" w14:textId="77777777" w:rsidR="00044105" w:rsidRDefault="00044105" w:rsidP="00044105"/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</w:tcPr>
          <w:p w14:paraId="2336D4C9" w14:textId="77777777" w:rsidR="00044105" w:rsidRDefault="00044105" w:rsidP="00044105"/>
        </w:tc>
        <w:tc>
          <w:tcPr>
            <w:tcW w:w="2290" w:type="dxa"/>
            <w:gridSpan w:val="2"/>
            <w:tcBorders>
              <w:bottom w:val="single" w:sz="18" w:space="0" w:color="000000"/>
            </w:tcBorders>
          </w:tcPr>
          <w:p w14:paraId="098DF8E4" w14:textId="77777777" w:rsidR="00044105" w:rsidRDefault="00044105" w:rsidP="00044105"/>
        </w:tc>
      </w:tr>
      <w:tr w:rsidR="00044105" w14:paraId="37DCC2C9" w14:textId="77777777" w:rsidTr="00A97F20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98E9567" w14:textId="77777777" w:rsidR="00044105" w:rsidRDefault="00044105" w:rsidP="00044105">
            <w:pPr>
              <w:pStyle w:val="TableParagraph"/>
              <w:spacing w:before="151"/>
              <w:ind w:left="70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color w:val="1F1F1F"/>
                <w:w w:val="105"/>
                <w:sz w:val="19"/>
              </w:rPr>
              <w:t>Gesamtsumme</w:t>
            </w:r>
            <w:proofErr w:type="spellEnd"/>
            <w:r>
              <w:rPr>
                <w:b/>
                <w:color w:val="1F1F1F"/>
                <w:w w:val="105"/>
                <w:sz w:val="19"/>
              </w:rPr>
              <w:t xml:space="preserve">  </w:t>
            </w:r>
            <w:r>
              <w:rPr>
                <w:rFonts w:ascii="Times New Roman"/>
                <w:color w:val="1F1F1F"/>
                <w:w w:val="105"/>
                <w:sz w:val="20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E067126" w14:textId="77777777" w:rsidR="00044105" w:rsidRDefault="00044105" w:rsidP="00044105"/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82FABC0" w14:textId="77777777" w:rsidR="00044105" w:rsidRDefault="00044105" w:rsidP="00044105"/>
        </w:tc>
      </w:tr>
    </w:tbl>
    <w:p w14:paraId="455E33FA" w14:textId="77777777" w:rsidR="00A97F20" w:rsidRDefault="00A97F20" w:rsidP="00044105">
      <w:pPr>
        <w:spacing w:before="12"/>
        <w:ind w:left="1958"/>
        <w:rPr>
          <w:bCs/>
          <w:color w:val="282828"/>
          <w:w w:val="105"/>
          <w:szCs w:val="22"/>
        </w:rPr>
      </w:pPr>
    </w:p>
    <w:p w14:paraId="643FE08A" w14:textId="68C89AE7" w:rsidR="00A97F20" w:rsidRDefault="00A97F20" w:rsidP="000F73D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458977E7" w14:textId="52536469" w:rsidR="00044105" w:rsidRDefault="00044105" w:rsidP="00044105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lastRenderedPageBreak/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1BE0D643" w14:textId="77777777" w:rsidR="00942CFE" w:rsidRPr="00942CFE" w:rsidRDefault="00942CFE" w:rsidP="00044105">
      <w:pPr>
        <w:spacing w:before="12"/>
        <w:ind w:left="1958"/>
        <w:rPr>
          <w:b/>
          <w:color w:val="1D1D1D"/>
          <w:sz w:val="40"/>
          <w:szCs w:val="40"/>
        </w:rPr>
      </w:pPr>
    </w:p>
    <w:p w14:paraId="7DD271C7" w14:textId="77777777" w:rsidR="00942CFE" w:rsidRDefault="00942CFE" w:rsidP="00044105">
      <w:pPr>
        <w:spacing w:before="12"/>
        <w:ind w:left="1958"/>
        <w:rPr>
          <w:b/>
          <w:sz w:val="47"/>
        </w:rPr>
      </w:pPr>
    </w:p>
    <w:tbl>
      <w:tblPr>
        <w:tblStyle w:val="TableNormal"/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44105" w14:paraId="307F4E12" w14:textId="77777777" w:rsidTr="00942CFE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</w:tcPr>
          <w:p w14:paraId="68AFED8E" w14:textId="77777777" w:rsidR="00044105" w:rsidRDefault="00044105" w:rsidP="00044105">
            <w:pPr>
              <w:pStyle w:val="TableParagraph"/>
              <w:spacing w:before="10" w:line="256" w:lineRule="auto"/>
              <w:ind w:left="199" w:right="90" w:hanging="28"/>
              <w:rPr>
                <w:sz w:val="19"/>
              </w:rPr>
            </w:pPr>
            <w:proofErr w:type="spellStart"/>
            <w:r>
              <w:rPr>
                <w:color w:val="1D1D1D"/>
                <w:w w:val="105"/>
                <w:sz w:val="19"/>
              </w:rPr>
              <w:t>Lfd</w:t>
            </w:r>
            <w:proofErr w:type="spellEnd"/>
            <w:r>
              <w:rPr>
                <w:color w:val="494949"/>
                <w:w w:val="105"/>
                <w:sz w:val="19"/>
              </w:rPr>
              <w:t xml:space="preserve">. </w:t>
            </w:r>
            <w:r>
              <w:rPr>
                <w:color w:val="1D1D1D"/>
                <w:w w:val="110"/>
                <w:sz w:val="19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</w:tcPr>
          <w:p w14:paraId="40395DA4" w14:textId="77777777" w:rsidR="00044105" w:rsidRDefault="00044105" w:rsidP="00044105">
            <w:pPr>
              <w:pStyle w:val="TableParagraph"/>
              <w:spacing w:before="15"/>
              <w:ind w:left="3039" w:right="2991"/>
              <w:jc w:val="center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Erläuterung</w:t>
            </w:r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</w:tcPr>
          <w:p w14:paraId="73CA3C7C" w14:textId="77777777" w:rsidR="00044105" w:rsidRDefault="00044105" w:rsidP="00044105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</w:rPr>
            </w:pPr>
            <w:r>
              <w:rPr>
                <w:color w:val="1D1D1D"/>
                <w:sz w:val="19"/>
              </w:rPr>
              <w:t xml:space="preserve">Kosten </w:t>
            </w:r>
            <w:r>
              <w:rPr>
                <w:color w:val="1D1D1D"/>
                <w:w w:val="105"/>
                <w:sz w:val="19"/>
              </w:rPr>
              <w:t>EUR</w:t>
            </w:r>
          </w:p>
        </w:tc>
      </w:tr>
      <w:tr w:rsidR="00044105" w14:paraId="22E865C4" w14:textId="77777777" w:rsidTr="000F73D9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14:paraId="1EE2C71B" w14:textId="77777777" w:rsidR="00044105" w:rsidRDefault="00044105" w:rsidP="00044105"/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14:paraId="7CFD23FB" w14:textId="77777777" w:rsidR="00044105" w:rsidRDefault="00044105" w:rsidP="00044105"/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5A57D6" w14:textId="77777777" w:rsidR="00044105" w:rsidRDefault="00044105" w:rsidP="00044105"/>
        </w:tc>
      </w:tr>
      <w:tr w:rsidR="00044105" w14:paraId="721A0BB2" w14:textId="77777777" w:rsidTr="00942CFE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894CC72" w14:textId="77777777" w:rsidR="00044105" w:rsidRDefault="00044105" w:rsidP="00044105">
            <w:pPr>
              <w:pStyle w:val="TableParagraph"/>
              <w:spacing w:before="140"/>
              <w:ind w:left="23"/>
              <w:rPr>
                <w:sz w:val="19"/>
              </w:rPr>
            </w:pPr>
            <w:r>
              <w:rPr>
                <w:b/>
                <w:color w:val="1D1D1D"/>
                <w:sz w:val="20"/>
              </w:rPr>
              <w:t xml:space="preserve">Gesamtsumme </w:t>
            </w:r>
            <w:r>
              <w:rPr>
                <w:color w:val="1D1D1D"/>
                <w:sz w:val="19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740CC1" w14:textId="77777777" w:rsidR="00044105" w:rsidRDefault="00044105" w:rsidP="00044105"/>
        </w:tc>
      </w:tr>
    </w:tbl>
    <w:p w14:paraId="10080EA5" w14:textId="523D7232" w:rsidR="00990105" w:rsidRDefault="00990105" w:rsidP="00A97F20">
      <w:pPr>
        <w:widowControl/>
        <w:spacing w:line="-160" w:lineRule="auto"/>
        <w:ind w:left="4536" w:right="-62"/>
        <w:jc w:val="both"/>
        <w:rPr>
          <w:sz w:val="16"/>
        </w:rPr>
      </w:pPr>
    </w:p>
    <w:p w14:paraId="73065C40" w14:textId="36F6621B" w:rsidR="00A97F20" w:rsidRDefault="00A97F20" w:rsidP="00A97F20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p w14:paraId="1A52BC16" w14:textId="77777777" w:rsidR="00A97F20" w:rsidRDefault="00A97F20" w:rsidP="00A97F20">
      <w:pPr>
        <w:widowControl/>
        <w:spacing w:line="-160" w:lineRule="auto"/>
        <w:ind w:left="4536" w:right="-62"/>
        <w:jc w:val="both"/>
        <w:rPr>
          <w:sz w:val="16"/>
        </w:rPr>
      </w:pPr>
    </w:p>
    <w:sectPr w:rsidR="00A97F20" w:rsidSect="00D3263C">
      <w:headerReference w:type="first" r:id="rId16"/>
      <w:endnotePr>
        <w:numRestart w:val="eachSect"/>
      </w:endnotePr>
      <w:pgSz w:w="11907" w:h="16840" w:code="9"/>
      <w:pgMar w:top="993" w:right="1253" w:bottom="851" w:left="85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E0D4" w14:textId="77777777" w:rsidR="0098238B" w:rsidRDefault="0098238B">
      <w:r>
        <w:separator/>
      </w:r>
    </w:p>
  </w:endnote>
  <w:endnote w:type="continuationSeparator" w:id="0">
    <w:p w14:paraId="39B568B7" w14:textId="77777777" w:rsidR="0098238B" w:rsidRDefault="009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58D0" w14:textId="77777777" w:rsidR="00044105" w:rsidRPr="00C81BAC" w:rsidRDefault="00044105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2D410C63" w14:textId="77777777" w:rsidR="00044105" w:rsidRPr="00C81BAC" w:rsidRDefault="00044105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C81BAC">
      <w:rPr>
        <w:b/>
        <w:vanish/>
        <w:sz w:val="16"/>
        <w:lang w:val="en-GB"/>
      </w:rPr>
      <w:t>BMBF-Vordr. 0640b/07.18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47E1" w14:textId="77777777" w:rsidR="00044105" w:rsidRDefault="000441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9658" w14:textId="77777777" w:rsidR="00044105" w:rsidRDefault="0004410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9553" w14:textId="77777777" w:rsidR="0098238B" w:rsidRDefault="0098238B">
      <w:r>
        <w:separator/>
      </w:r>
    </w:p>
  </w:footnote>
  <w:footnote w:type="continuationSeparator" w:id="0">
    <w:p w14:paraId="06487AC4" w14:textId="77777777" w:rsidR="0098238B" w:rsidRDefault="0098238B">
      <w:r>
        <w:continuationSeparator/>
      </w:r>
    </w:p>
  </w:footnote>
  <w:footnote w:id="1">
    <w:p w14:paraId="098960A8" w14:textId="77777777" w:rsidR="00044105" w:rsidRPr="000C40C3" w:rsidRDefault="00044105" w:rsidP="00F346C7">
      <w:pPr>
        <w:pStyle w:val="Funotentext"/>
        <w:tabs>
          <w:tab w:val="left" w:pos="284"/>
        </w:tabs>
        <w:rPr>
          <w:sz w:val="16"/>
          <w:szCs w:val="16"/>
        </w:rPr>
      </w:pPr>
      <w:r w:rsidRPr="000C40C3">
        <w:rPr>
          <w:rStyle w:val="Funotenzeichen"/>
          <w:b/>
          <w:sz w:val="16"/>
          <w:szCs w:val="16"/>
        </w:rPr>
        <w:t>1)</w:t>
      </w:r>
      <w:r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Nicht zuwendungsfähig sind Personaleinzelkosten, die die tägliche Höchststundenzahl nach dem ArbZG übersteigen (Nr. 2.2.6 NKBF 2017).</w:t>
      </w:r>
    </w:p>
  </w:footnote>
  <w:footnote w:id="2">
    <w:p w14:paraId="764DD376" w14:textId="77777777" w:rsidR="00044105" w:rsidRDefault="00044105" w:rsidP="000C40C3">
      <w:pPr>
        <w:pStyle w:val="Funotentext"/>
        <w:tabs>
          <w:tab w:val="left" w:pos="284"/>
        </w:tabs>
      </w:pPr>
      <w:r w:rsidRPr="000C40C3">
        <w:rPr>
          <w:rStyle w:val="Funotenzeichen"/>
          <w:b/>
          <w:sz w:val="16"/>
          <w:szCs w:val="16"/>
        </w:rPr>
        <w:t>2)</w:t>
      </w:r>
      <w:r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ggf. Angabe des FKZ anderer vom Bund geförderter Projekte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F66" w14:textId="2486B039" w:rsidR="00044105" w:rsidRDefault="00044105" w:rsidP="00044105">
    <w:pPr>
      <w:pStyle w:val="Kopfzeile"/>
    </w:pPr>
  </w:p>
  <w:p w14:paraId="5E234E8D" w14:textId="77777777" w:rsidR="00044105" w:rsidRPr="00044105" w:rsidRDefault="00044105" w:rsidP="00044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E296" w14:textId="77777777" w:rsidR="00044105" w:rsidRDefault="000441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456C" w14:textId="77777777" w:rsidR="00044105" w:rsidRDefault="000441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9E14794"/>
    <w:multiLevelType w:val="multilevel"/>
    <w:tmpl w:val="862CB69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5479EB"/>
    <w:multiLevelType w:val="multilevel"/>
    <w:tmpl w:val="DF48798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7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9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77864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391588526">
    <w:abstractNumId w:val="3"/>
  </w:num>
  <w:num w:numId="3" w16cid:durableId="1937977250">
    <w:abstractNumId w:val="7"/>
  </w:num>
  <w:num w:numId="4" w16cid:durableId="1567763534">
    <w:abstractNumId w:val="2"/>
  </w:num>
  <w:num w:numId="5" w16cid:durableId="930233552">
    <w:abstractNumId w:val="9"/>
  </w:num>
  <w:num w:numId="6" w16cid:durableId="1012538358">
    <w:abstractNumId w:val="1"/>
  </w:num>
  <w:num w:numId="7" w16cid:durableId="1408915665">
    <w:abstractNumId w:val="4"/>
  </w:num>
  <w:num w:numId="8" w16cid:durableId="2036927807">
    <w:abstractNumId w:val="5"/>
  </w:num>
  <w:num w:numId="9" w16cid:durableId="408692774">
    <w:abstractNumId w:val="6"/>
  </w:num>
  <w:num w:numId="10" w16cid:durableId="870339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D"/>
    <w:rsid w:val="00010A76"/>
    <w:rsid w:val="00044105"/>
    <w:rsid w:val="00046672"/>
    <w:rsid w:val="000601E2"/>
    <w:rsid w:val="00087311"/>
    <w:rsid w:val="000A213E"/>
    <w:rsid w:val="000B7BC3"/>
    <w:rsid w:val="000C40C3"/>
    <w:rsid w:val="000F73D9"/>
    <w:rsid w:val="0014222D"/>
    <w:rsid w:val="00144F7D"/>
    <w:rsid w:val="00181BBF"/>
    <w:rsid w:val="00196E40"/>
    <w:rsid w:val="001A0743"/>
    <w:rsid w:val="001A0F75"/>
    <w:rsid w:val="001A3D14"/>
    <w:rsid w:val="001B6809"/>
    <w:rsid w:val="002112B3"/>
    <w:rsid w:val="0021378D"/>
    <w:rsid w:val="00223550"/>
    <w:rsid w:val="00240311"/>
    <w:rsid w:val="002D3EF0"/>
    <w:rsid w:val="003363CF"/>
    <w:rsid w:val="00367FBD"/>
    <w:rsid w:val="00382DC8"/>
    <w:rsid w:val="003D386D"/>
    <w:rsid w:val="003F5B64"/>
    <w:rsid w:val="0044099D"/>
    <w:rsid w:val="00441165"/>
    <w:rsid w:val="00477F61"/>
    <w:rsid w:val="00482444"/>
    <w:rsid w:val="004D438F"/>
    <w:rsid w:val="004F47FA"/>
    <w:rsid w:val="00501EB9"/>
    <w:rsid w:val="00510905"/>
    <w:rsid w:val="00511F88"/>
    <w:rsid w:val="00516628"/>
    <w:rsid w:val="00555019"/>
    <w:rsid w:val="005739C9"/>
    <w:rsid w:val="00582977"/>
    <w:rsid w:val="00590980"/>
    <w:rsid w:val="005975F6"/>
    <w:rsid w:val="005A6272"/>
    <w:rsid w:val="00616E90"/>
    <w:rsid w:val="00636C27"/>
    <w:rsid w:val="00674AEB"/>
    <w:rsid w:val="00686657"/>
    <w:rsid w:val="006A4CFA"/>
    <w:rsid w:val="006D660F"/>
    <w:rsid w:val="00702397"/>
    <w:rsid w:val="0071019C"/>
    <w:rsid w:val="007674C3"/>
    <w:rsid w:val="007E6C75"/>
    <w:rsid w:val="007F7982"/>
    <w:rsid w:val="00802C3F"/>
    <w:rsid w:val="00803C13"/>
    <w:rsid w:val="0081631A"/>
    <w:rsid w:val="00845BA3"/>
    <w:rsid w:val="00866C7C"/>
    <w:rsid w:val="00870C38"/>
    <w:rsid w:val="008E0061"/>
    <w:rsid w:val="00914C9D"/>
    <w:rsid w:val="00942CFE"/>
    <w:rsid w:val="0094690C"/>
    <w:rsid w:val="009637FD"/>
    <w:rsid w:val="00965A88"/>
    <w:rsid w:val="0098238B"/>
    <w:rsid w:val="00990105"/>
    <w:rsid w:val="00991BB0"/>
    <w:rsid w:val="009A6CD8"/>
    <w:rsid w:val="009C0C4C"/>
    <w:rsid w:val="009F6B88"/>
    <w:rsid w:val="00A15FD0"/>
    <w:rsid w:val="00A2171A"/>
    <w:rsid w:val="00A26E9E"/>
    <w:rsid w:val="00A735C7"/>
    <w:rsid w:val="00A77EFB"/>
    <w:rsid w:val="00A8411D"/>
    <w:rsid w:val="00A90FE7"/>
    <w:rsid w:val="00A97F20"/>
    <w:rsid w:val="00AE22E4"/>
    <w:rsid w:val="00B324EB"/>
    <w:rsid w:val="00B4724E"/>
    <w:rsid w:val="00B80594"/>
    <w:rsid w:val="00B8463E"/>
    <w:rsid w:val="00B87DF6"/>
    <w:rsid w:val="00BB6A7D"/>
    <w:rsid w:val="00BD52A7"/>
    <w:rsid w:val="00C0593B"/>
    <w:rsid w:val="00C81BAC"/>
    <w:rsid w:val="00C93B10"/>
    <w:rsid w:val="00CB7084"/>
    <w:rsid w:val="00CE409D"/>
    <w:rsid w:val="00CF54B1"/>
    <w:rsid w:val="00D13EB5"/>
    <w:rsid w:val="00D25B02"/>
    <w:rsid w:val="00D3263C"/>
    <w:rsid w:val="00D44CA4"/>
    <w:rsid w:val="00E06941"/>
    <w:rsid w:val="00E100FA"/>
    <w:rsid w:val="00E72525"/>
    <w:rsid w:val="00E86D35"/>
    <w:rsid w:val="00EA11E8"/>
    <w:rsid w:val="00F16FAC"/>
    <w:rsid w:val="00F253AE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BB14F"/>
  <w15:chartTrackingRefBased/>
  <w15:docId w15:val="{390535B9-D706-4E37-A7AD-7528E3E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32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441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0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semiHidden/>
    <w:rsid w:val="00044105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table" w:customStyle="1" w:styleId="TableNormal">
    <w:name w:val="Table Normal"/>
    <w:uiPriority w:val="2"/>
    <w:semiHidden/>
    <w:unhideWhenUsed/>
    <w:qFormat/>
    <w:rsid w:val="000441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44105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D32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0640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738F6-B9B8-48B6-9F1E-A51F99FDA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C56CB-9631-4239-ACDF-24C295A4E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D8D66-AA71-466E-BE90-ABDDF21C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83B46-D8AA-430B-A6E3-B08C77B2B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0640b.dot</Template>
  <TotalTime>0</TotalTime>
  <Pages>1</Pages>
  <Words>798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2017 BMBF</vt:lpstr>
    </vt:vector>
  </TitlesOfParts>
  <Company>DLR-IP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2017 BMBF</dc:title>
  <dc:subject>Verwendungsnachweis NKBF 98</dc:subject>
  <dc:creator>Römer, Fr.   TZ-AF-GNE</dc:creator>
  <cp:keywords/>
  <cp:lastModifiedBy>Simon</cp:lastModifiedBy>
  <cp:revision>10</cp:revision>
  <cp:lastPrinted>2002-12-10T09:26:00Z</cp:lastPrinted>
  <dcterms:created xsi:type="dcterms:W3CDTF">2021-08-12T14:10:00Z</dcterms:created>
  <dcterms:modified xsi:type="dcterms:W3CDTF">2024-12-02T09:48:00Z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0x010100743C461779ACC2438FE5F50A16F3A74C</vt:lpwstr>
  </property>
</Properties>
</file>