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493D" w14:textId="77777777" w:rsidR="00E447DF" w:rsidRDefault="00E447DF" w:rsidP="00E447DF">
      <w:pPr>
        <w:pStyle w:val="Titel"/>
        <w:spacing w:before="360" w:after="600"/>
      </w:pPr>
    </w:p>
    <w:p w14:paraId="2E1128DB" w14:textId="522C53FF" w:rsidR="00E447DF" w:rsidRDefault="00E447DF" w:rsidP="00E447DF">
      <w:pPr>
        <w:pStyle w:val="Titel"/>
        <w:spacing w:before="360" w:after="600"/>
      </w:pPr>
      <w:r>
        <w:t>Muster-Anlagen</w:t>
      </w:r>
    </w:p>
    <w:p w14:paraId="63591F9D" w14:textId="609BF7BE" w:rsidR="00E447DF" w:rsidRDefault="00E447DF" w:rsidP="00E447DF">
      <w:pPr>
        <w:pStyle w:val="Titel"/>
        <w:spacing w:before="360" w:after="600"/>
      </w:pPr>
      <w:r>
        <w:t xml:space="preserve">Verwendungsnachweis </w:t>
      </w:r>
      <w:proofErr w:type="spellStart"/>
      <w:r w:rsidR="009E22A8">
        <w:t>ANBest</w:t>
      </w:r>
      <w:proofErr w:type="spellEnd"/>
      <w:r w:rsidR="009E22A8">
        <w:t>-P-Kosten</w:t>
      </w:r>
    </w:p>
    <w:p w14:paraId="46DF1796" w14:textId="77777777" w:rsidR="00990105" w:rsidRDefault="00990105">
      <w:pPr>
        <w:widowControl/>
        <w:spacing w:line="-360" w:lineRule="auto"/>
        <w:jc w:val="both"/>
        <w:sectPr w:rsidR="00990105" w:rsidSect="00A735C7">
          <w:headerReference w:type="default" r:id="rId7"/>
          <w:footerReference w:type="first" r:id="rId8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68F39B3B" w14:textId="77777777" w:rsidR="00990105" w:rsidRDefault="00990105">
      <w:pPr>
        <w:widowControl/>
        <w:spacing w:line="40" w:lineRule="exact"/>
        <w:rPr>
          <w:sz w:val="20"/>
        </w:rPr>
      </w:pPr>
    </w:p>
    <w:p w14:paraId="649711F4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9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5344BB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1298B0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6BB100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5162DCD2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E3CEE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4ABAE6FF" w14:textId="77777777">
        <w:tc>
          <w:tcPr>
            <w:tcW w:w="4705" w:type="dxa"/>
          </w:tcPr>
          <w:p w14:paraId="124A1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EDC3700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2136D8B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25870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7F3CA65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54C65269" w14:textId="55A38149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9E22A8">
        <w:rPr>
          <w:b/>
          <w:sz w:val="20"/>
        </w:rPr>
        <w:t>pauschalierte Abrechnung</w:t>
      </w:r>
      <w:r>
        <w:rPr>
          <w:b/>
          <w:sz w:val="20"/>
        </w:rPr>
        <w:t xml:space="preserve"> gemäß Nr. </w:t>
      </w:r>
      <w:bookmarkStart w:id="2" w:name="_Hlk184028582"/>
      <w:r>
        <w:rPr>
          <w:b/>
          <w:sz w:val="20"/>
        </w:rPr>
        <w:t>6 </w:t>
      </w:r>
      <w:proofErr w:type="spellStart"/>
      <w:r w:rsidR="009E22A8">
        <w:rPr>
          <w:b/>
          <w:sz w:val="20"/>
        </w:rPr>
        <w:t>ANBest</w:t>
      </w:r>
      <w:proofErr w:type="spellEnd"/>
      <w:r w:rsidR="009E22A8">
        <w:rPr>
          <w:b/>
          <w:sz w:val="20"/>
        </w:rPr>
        <w:t>-P-Kosten</w:t>
      </w:r>
      <w:r>
        <w:rPr>
          <w:b/>
          <w:sz w:val="20"/>
        </w:rPr>
        <w:t xml:space="preserve"> </w:t>
      </w:r>
      <w:bookmarkEnd w:id="2"/>
      <w:r>
        <w:rPr>
          <w:b/>
          <w:sz w:val="20"/>
        </w:rPr>
        <w:t>(Anlage 1 zum Verwendungsnachweis)</w:t>
      </w:r>
    </w:p>
    <w:p w14:paraId="57547B42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14:paraId="5F096924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306055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3" w:name="Thema2"/>
          <w:bookmarkEnd w:id="3"/>
          <w:p w14:paraId="071385F0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90749BF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11CA8052" w14:textId="77777777">
        <w:tc>
          <w:tcPr>
            <w:tcW w:w="2622" w:type="dxa"/>
          </w:tcPr>
          <w:p w14:paraId="57A5033F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707A6013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21C4B11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4" w:name="Monat_Stundennachweis"/>
      <w:bookmarkEnd w:id="4"/>
      <w:tr w:rsidR="00990105" w14:paraId="01073004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FC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3FD6B6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5" w:name="Name_Mitarbeiter"/>
        <w:bookmarkEnd w:id="5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64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0BC9BB5C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55256AD9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585E0A7C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780F58B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4958841A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3D0B288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1336A083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AC51349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6581A1F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3930A2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9DAEE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EFD58D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845A8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351238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ACBFA4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4E788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0371A22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65F82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EE99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785DA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50F67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B058F4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F57647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6B563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BE8E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4657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2E8FB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0BA48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B41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096C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5933C9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C88568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56B710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5DCBF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0ADC7D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D926E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B5453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32CAFF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14674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58717231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7772EAE8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31B88BD8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0FD9B78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2E62C2FC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DF0A9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A578C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1645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6D75D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E4F5F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0C9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2F66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7C23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71824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C9EF2B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D267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D54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E10CE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B8823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06917D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C501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CFD18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A5C0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D87D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58108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7F0E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4C7C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9569C2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B29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FD2CE2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3B90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2DD7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A835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261F1B5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99482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295C8F5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EAAC284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47F4FBB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C69C3C6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835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847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69A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1E7F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D6CF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9FE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755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C935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C93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5B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C89A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AAD1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FB6E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9A5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3730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B5F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D173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0715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836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178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905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08A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FDFB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58A6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DB69F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DB6D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C758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69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33020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78572790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589093D3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74B2C69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9F35D9B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85AFC9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A162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0F7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ED2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E7BB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C5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AC1D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ABF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6F7E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1941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B064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B0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8949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841D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198C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02B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728B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2C5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866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9E8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ED0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AAA1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B2BF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4C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1D83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0BE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62C8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6CAC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CF8D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1827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41E239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09499D9E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3D83EDE1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505622D3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83077CF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26712FFE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5F4AFD69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892B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0593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B15F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6FBD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8A0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50B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197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D02D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7355B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D06C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904E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D4C1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B6BE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B6D4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2BA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278C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0CDE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8DE9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FB9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5900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34CD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88F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529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ED4C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5B3A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9F3F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0626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CF5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5AFE52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B4515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1382DD95" w14:textId="77777777" w:rsidR="00990105" w:rsidRDefault="00990105">
      <w:pPr>
        <w:widowControl/>
        <w:ind w:right="936"/>
        <w:rPr>
          <w:sz w:val="18"/>
        </w:rPr>
      </w:pPr>
    </w:p>
    <w:p w14:paraId="1E7B6A4F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990105" w14:paraId="648F5C2D" w14:textId="77777777">
        <w:tc>
          <w:tcPr>
            <w:tcW w:w="5670" w:type="dxa"/>
          </w:tcPr>
          <w:p w14:paraId="7FAA0F9E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14:paraId="3A262612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24B04C70" w14:textId="77777777">
        <w:tc>
          <w:tcPr>
            <w:tcW w:w="5670" w:type="dxa"/>
          </w:tcPr>
          <w:p w14:paraId="6AD009CE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4A150D6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14:paraId="1A712F9E" w14:textId="77777777" w:rsidR="00990105" w:rsidRDefault="00990105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990105" w14:paraId="5C49587C" w14:textId="77777777">
        <w:tc>
          <w:tcPr>
            <w:tcW w:w="4890" w:type="dxa"/>
            <w:tcBorders>
              <w:bottom w:val="single" w:sz="6" w:space="0" w:color="auto"/>
            </w:tcBorders>
          </w:tcPr>
          <w:p w14:paraId="033C8C7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4E4FFA1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202F93E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49FA3D7" w14:textId="77777777">
        <w:tc>
          <w:tcPr>
            <w:tcW w:w="4890" w:type="dxa"/>
          </w:tcPr>
          <w:p w14:paraId="04D471E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14:paraId="65227120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14:paraId="755ABA0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6B5D4E56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0"/>
          <w:footerReference w:type="first" r:id="rId11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C68109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75933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2B4945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34EF06B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2807D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20E6D21" w14:textId="77777777">
        <w:tc>
          <w:tcPr>
            <w:tcW w:w="4705" w:type="dxa"/>
          </w:tcPr>
          <w:p w14:paraId="5F51D1F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60EFD6E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6C14394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E63F12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E7D71CA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6D833450" w14:textId="68E6FE72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bei pauschalierter Abrechnung gemäß Nr. </w:t>
      </w:r>
      <w:r w:rsidR="009E22A8">
        <w:rPr>
          <w:b/>
          <w:sz w:val="20"/>
        </w:rPr>
        <w:t>6 </w:t>
      </w:r>
      <w:proofErr w:type="spellStart"/>
      <w:r w:rsidR="009E22A8">
        <w:rPr>
          <w:b/>
          <w:sz w:val="20"/>
        </w:rPr>
        <w:t>ANBest</w:t>
      </w:r>
      <w:proofErr w:type="spellEnd"/>
      <w:r w:rsidR="009E22A8">
        <w:rPr>
          <w:b/>
          <w:sz w:val="20"/>
        </w:rPr>
        <w:t xml:space="preserve">-P-Kosten </w:t>
      </w:r>
      <w:r>
        <w:rPr>
          <w:b/>
          <w:sz w:val="20"/>
        </w:rPr>
        <w:t>(Anlage 2 zum Verwendungsnachweis)</w:t>
      </w:r>
    </w:p>
    <w:p w14:paraId="5D7ACA6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77C365A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06F8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733E07DD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7097D8D6" w14:textId="77777777">
        <w:tc>
          <w:tcPr>
            <w:tcW w:w="2622" w:type="dxa"/>
          </w:tcPr>
          <w:p w14:paraId="2DC09C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5133492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78B285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946FF48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894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4ACFBE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C9C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33BC595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CE8FB5C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5BBCB69F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B6E54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087984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27D6123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FFDB07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28276E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77FA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A56A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A719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DD6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0CF4C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D5028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8D531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777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83E7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0C9A0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B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5ACB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021D2401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4796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2732469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ECA4D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204128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148C9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06312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3CB12B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09A0D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111A1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C653F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34193A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5CB119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6E9B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13F1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69A4EE69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AF003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D67F0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1B8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066F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B5E5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FCB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1FD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3F3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B0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A44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C46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8AAD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F89E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90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7E8DC9E0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75B1BA4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40593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A74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5B1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4995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A76D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DFBB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E34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88CB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B2B2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3A6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BD85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EF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AD972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DB05A6E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2086947B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5FB01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96756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C5B70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AFF8B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9392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0553B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D009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16E21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0EC436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E399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7091C6D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2386F7F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E4A59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5313719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8A14FD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953FE6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2D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5AE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C39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3B95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976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1F6A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1A0C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16F8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025F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C8CA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CD77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6A58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2BF94323" w14:textId="77777777" w:rsidR="00990105" w:rsidRDefault="00990105">
      <w:pPr>
        <w:widowControl/>
        <w:ind w:right="936"/>
        <w:rPr>
          <w:sz w:val="18"/>
        </w:rPr>
      </w:pPr>
    </w:p>
    <w:p w14:paraId="14915FAC" w14:textId="77777777" w:rsidR="00990105" w:rsidRDefault="00990105">
      <w:pPr>
        <w:widowControl/>
        <w:ind w:right="936"/>
        <w:rPr>
          <w:sz w:val="18"/>
        </w:rPr>
      </w:pPr>
    </w:p>
    <w:p w14:paraId="281007AD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21C11B4D" w14:textId="77777777" w:rsidTr="001A0743">
        <w:tc>
          <w:tcPr>
            <w:tcW w:w="6379" w:type="dxa"/>
          </w:tcPr>
          <w:p w14:paraId="0A03488D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3B02EE63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7A802966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B8B68A0" w14:textId="77777777" w:rsidTr="001A0743">
        <w:trPr>
          <w:trHeight w:hRule="exact" w:val="397"/>
        </w:trPr>
        <w:tc>
          <w:tcPr>
            <w:tcW w:w="6379" w:type="dxa"/>
          </w:tcPr>
          <w:p w14:paraId="08412C85" w14:textId="77777777" w:rsidR="00990105" w:rsidRDefault="00990105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</w:r>
            <w:proofErr w:type="spellStart"/>
            <w:r>
              <w:rPr>
                <w:sz w:val="18"/>
              </w:rPr>
              <w:t>gehalt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14:paraId="4755B21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435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2B1934F8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2E39CF84" w14:textId="77777777" w:rsidR="00990105" w:rsidRDefault="00990105" w:rsidP="00510905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7ADACB7F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D175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8C26728" w14:textId="77777777" w:rsidTr="001A0743">
        <w:tc>
          <w:tcPr>
            <w:tcW w:w="6379" w:type="dxa"/>
          </w:tcPr>
          <w:p w14:paraId="0111E22B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261E3775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704240F2" w14:textId="77777777" w:rsidR="00990105" w:rsidRDefault="00990105">
            <w:pPr>
              <w:widowControl/>
            </w:pPr>
          </w:p>
        </w:tc>
      </w:tr>
    </w:tbl>
    <w:p w14:paraId="14FC46AC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2D2FDF7F" w14:textId="77777777" w:rsidR="00990105" w:rsidRDefault="00990105">
      <w:pPr>
        <w:widowControl/>
        <w:ind w:right="116"/>
        <w:rPr>
          <w:sz w:val="20"/>
        </w:rPr>
      </w:pPr>
    </w:p>
    <w:p w14:paraId="209DC8A8" w14:textId="77777777" w:rsidR="00990105" w:rsidRDefault="00990105">
      <w:pPr>
        <w:widowControl/>
        <w:ind w:right="116"/>
        <w:rPr>
          <w:sz w:val="20"/>
        </w:rPr>
      </w:pPr>
    </w:p>
    <w:p w14:paraId="60278D60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68678C7D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0B1ED353" w14:textId="77777777">
        <w:tc>
          <w:tcPr>
            <w:tcW w:w="2410" w:type="dxa"/>
            <w:tcBorders>
              <w:left w:val="nil"/>
            </w:tcBorders>
          </w:tcPr>
          <w:p w14:paraId="678597D6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1687CA47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389DBDD1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12496613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C6FA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6660F6EC" w14:textId="77777777">
        <w:tc>
          <w:tcPr>
            <w:tcW w:w="2410" w:type="dxa"/>
          </w:tcPr>
          <w:p w14:paraId="24DDA71E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30EDB173" w14:textId="77777777" w:rsidR="00990105" w:rsidRDefault="00990105">
      <w:pPr>
        <w:widowControl/>
        <w:spacing w:before="960"/>
        <w:ind w:right="936"/>
        <w:rPr>
          <w:sz w:val="18"/>
        </w:rPr>
        <w:sectPr w:rsidR="00990105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9BD49F7" w14:textId="576DF4E5" w:rsidR="00990105" w:rsidRDefault="00990105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 w:rsidR="001A0743">
        <w:rPr>
          <w:sz w:val="16"/>
        </w:rPr>
        <w:t xml:space="preserve">Personalkosten i.S. der Nr. </w:t>
      </w:r>
      <w:r w:rsidR="009E22A8" w:rsidRPr="009E22A8">
        <w:rPr>
          <w:sz w:val="16"/>
        </w:rPr>
        <w:t xml:space="preserve">6 </w:t>
      </w:r>
      <w:proofErr w:type="spellStart"/>
      <w:r w:rsidR="009E22A8" w:rsidRPr="009E22A8">
        <w:rPr>
          <w:sz w:val="16"/>
        </w:rPr>
        <w:t>ANBest</w:t>
      </w:r>
      <w:proofErr w:type="spellEnd"/>
      <w:r w:rsidR="009E22A8" w:rsidRPr="009E22A8">
        <w:rPr>
          <w:sz w:val="16"/>
        </w:rPr>
        <w:t xml:space="preserve">-P-Kosten </w:t>
      </w:r>
      <w:r w:rsidR="001A0743">
        <w:rPr>
          <w:sz w:val="16"/>
        </w:rPr>
        <w:t>und der ergänzenden Grundsätze (vergl. BMBF-Merkblatt Vorkalkulation - AZK 4) ermitteln sich aus den einkommen-/lohnsteuerpflichtigen Bruttolöhnen und –</w:t>
      </w:r>
      <w:proofErr w:type="spellStart"/>
      <w:r w:rsidR="001A0743">
        <w:rPr>
          <w:sz w:val="16"/>
        </w:rPr>
        <w:t>gehältern</w:t>
      </w:r>
      <w:proofErr w:type="spellEnd"/>
      <w:r w:rsidR="001A0743">
        <w:rPr>
          <w:sz w:val="16"/>
        </w:rPr>
        <w:t xml:space="preserve"> im Kalenderjahr ohne Arbeitgeberanteil zur Sozialversicherung und ohne umsatz- und gewinnabhängige Zuschläge. Soweit Geschäftsführer bzw. Vorstandsmitglieder o.ä. Leitungspersonal im Vorhaben tätig sind, können hierfür nur Personaleinzelkosten von entsprechenden leitenden Mitarbeitern im Projekt (z.B. Projektleiter) verrechnet werden; dies gilt auch für ohne feste Entlohnung tätige Unternehmer.</w:t>
      </w:r>
    </w:p>
    <w:p w14:paraId="5DCB639E" w14:textId="77777777" w:rsidR="00990105" w:rsidRDefault="00990105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p w14:paraId="5EB98AE6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</w:pPr>
    </w:p>
    <w:p w14:paraId="0F1285FB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14E5C64F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6" w:name="Name_ZE3"/>
          <w:bookmarkEnd w:id="6"/>
          <w:p w14:paraId="54AA9B4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0144D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15DD16D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DC2CA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3F73B7F0" w14:textId="77777777">
        <w:tc>
          <w:tcPr>
            <w:tcW w:w="4039" w:type="dxa"/>
          </w:tcPr>
          <w:p w14:paraId="4DF583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EBF549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6D1E2CCE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7" w:name="Fkz3"/>
        <w:bookmarkEnd w:id="7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A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629A1B3C" w14:textId="77777777">
        <w:tc>
          <w:tcPr>
            <w:tcW w:w="4039" w:type="dxa"/>
          </w:tcPr>
          <w:p w14:paraId="556436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086BF98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C70DEF8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A52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D13BFBD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9AF8191" w14:textId="5B306A63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</w:t>
      </w:r>
      <w:r w:rsidR="009E22A8">
        <w:rPr>
          <w:b/>
          <w:sz w:val="20"/>
        </w:rPr>
        <w:t>6 </w:t>
      </w:r>
      <w:proofErr w:type="spellStart"/>
      <w:r w:rsidR="009E22A8">
        <w:rPr>
          <w:b/>
          <w:sz w:val="20"/>
        </w:rPr>
        <w:t>ANBest</w:t>
      </w:r>
      <w:proofErr w:type="spellEnd"/>
      <w:r w:rsidR="009E22A8">
        <w:rPr>
          <w:b/>
          <w:sz w:val="20"/>
        </w:rPr>
        <w:t xml:space="preserve">-P-Kosten </w:t>
      </w:r>
      <w:r>
        <w:rPr>
          <w:b/>
          <w:sz w:val="20"/>
        </w:rPr>
        <w:t>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990105" w14:paraId="3F8942CC" w14:textId="77777777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2D0A4B3A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7EF4C8B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FC4C364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A887BB8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30FEF1A6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799161C5" w14:textId="77777777">
        <w:trPr>
          <w:trHeight w:val="300"/>
        </w:trPr>
        <w:tc>
          <w:tcPr>
            <w:tcW w:w="1886" w:type="dxa"/>
            <w:tcBorders>
              <w:top w:val="nil"/>
            </w:tcBorders>
          </w:tcPr>
          <w:p w14:paraId="0FD46F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63CABC4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73A55B8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29B67B8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58ACD5C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7538FA78" w14:textId="77777777">
        <w:trPr>
          <w:trHeight w:val="300"/>
        </w:trPr>
        <w:tc>
          <w:tcPr>
            <w:tcW w:w="1886" w:type="dxa"/>
          </w:tcPr>
          <w:p w14:paraId="5960AACA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C84FA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926D6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07C1A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4156E6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9B7E22E" w14:textId="77777777">
        <w:trPr>
          <w:trHeight w:val="300"/>
        </w:trPr>
        <w:tc>
          <w:tcPr>
            <w:tcW w:w="1886" w:type="dxa"/>
          </w:tcPr>
          <w:p w14:paraId="25EDCF7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F3C1A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BEB78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92EEF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E5389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9A51C06" w14:textId="77777777">
        <w:trPr>
          <w:trHeight w:val="300"/>
        </w:trPr>
        <w:tc>
          <w:tcPr>
            <w:tcW w:w="1886" w:type="dxa"/>
          </w:tcPr>
          <w:p w14:paraId="6E6CA7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9619F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134BE4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74496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3134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4BEC466" w14:textId="77777777">
        <w:trPr>
          <w:trHeight w:val="300"/>
        </w:trPr>
        <w:tc>
          <w:tcPr>
            <w:tcW w:w="1886" w:type="dxa"/>
          </w:tcPr>
          <w:p w14:paraId="5E30F03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67C46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89FB7A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2564B0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38A1E7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488896" w14:textId="77777777">
        <w:trPr>
          <w:trHeight w:val="300"/>
        </w:trPr>
        <w:tc>
          <w:tcPr>
            <w:tcW w:w="1886" w:type="dxa"/>
          </w:tcPr>
          <w:p w14:paraId="25812D6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7B6E8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F02B0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53045B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7F050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0DF187" w14:textId="77777777">
        <w:trPr>
          <w:trHeight w:val="300"/>
        </w:trPr>
        <w:tc>
          <w:tcPr>
            <w:tcW w:w="1886" w:type="dxa"/>
          </w:tcPr>
          <w:p w14:paraId="0EAC92D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D89623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A89052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598C0E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02E30A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E4490DE" w14:textId="77777777">
        <w:trPr>
          <w:trHeight w:val="300"/>
        </w:trPr>
        <w:tc>
          <w:tcPr>
            <w:tcW w:w="1886" w:type="dxa"/>
          </w:tcPr>
          <w:p w14:paraId="2CF7A6FB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3CDA3F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318A1E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30742C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9A9B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2CA4FF6" w14:textId="77777777">
        <w:trPr>
          <w:trHeight w:val="300"/>
        </w:trPr>
        <w:tc>
          <w:tcPr>
            <w:tcW w:w="1886" w:type="dxa"/>
          </w:tcPr>
          <w:p w14:paraId="277681D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5F21C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A02DA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0054A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FE2B2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EB460A5" w14:textId="77777777">
        <w:trPr>
          <w:trHeight w:val="300"/>
        </w:trPr>
        <w:tc>
          <w:tcPr>
            <w:tcW w:w="1886" w:type="dxa"/>
          </w:tcPr>
          <w:p w14:paraId="166A4D4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723B6D9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A67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D8C85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8B9A8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848D5B" w14:textId="77777777">
        <w:trPr>
          <w:trHeight w:val="300"/>
        </w:trPr>
        <w:tc>
          <w:tcPr>
            <w:tcW w:w="1886" w:type="dxa"/>
          </w:tcPr>
          <w:p w14:paraId="28EC82D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464575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7740E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02B74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D3D662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08E358" w14:textId="77777777">
        <w:trPr>
          <w:trHeight w:val="300"/>
        </w:trPr>
        <w:tc>
          <w:tcPr>
            <w:tcW w:w="1886" w:type="dxa"/>
          </w:tcPr>
          <w:p w14:paraId="732FB5E5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620A3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42F2C9C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0CF38D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C42D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A25688C" w14:textId="77777777">
        <w:trPr>
          <w:trHeight w:val="300"/>
        </w:trPr>
        <w:tc>
          <w:tcPr>
            <w:tcW w:w="1886" w:type="dxa"/>
          </w:tcPr>
          <w:p w14:paraId="05065A7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FC8991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DA5BA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9EC0FD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803C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385A0E1" w14:textId="77777777">
        <w:trPr>
          <w:trHeight w:val="300"/>
        </w:trPr>
        <w:tc>
          <w:tcPr>
            <w:tcW w:w="1886" w:type="dxa"/>
          </w:tcPr>
          <w:p w14:paraId="28287D6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45ED52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5230557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90B6D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C346F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18B29A6" w14:textId="77777777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14:paraId="6879D8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14:paraId="256C699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4B1B178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69634C5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2173C6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E375E04" w14:textId="77777777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2C9AF8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E60A3F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C7E27B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7EC6C6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ABA756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5F828EBE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14:paraId="3D1E989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59D1C51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1BA49948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14:paraId="2EAB003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14:paraId="71350F9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2B5CA4E" w14:textId="77777777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92F42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B11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331ED639" w14:textId="77777777" w:rsidR="00990105" w:rsidRDefault="00990105">
      <w:pPr>
        <w:widowControl/>
        <w:spacing w:line="240" w:lineRule="exact"/>
        <w:ind w:right="-62"/>
        <w:rPr>
          <w:sz w:val="20"/>
        </w:rPr>
      </w:pPr>
    </w:p>
    <w:p w14:paraId="410D11EA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2D75033E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0BA2BB53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7D0A3511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A637B1F" w14:textId="77777777">
        <w:tc>
          <w:tcPr>
            <w:tcW w:w="4827" w:type="dxa"/>
          </w:tcPr>
          <w:p w14:paraId="7CF9133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5EB3A22E" w14:textId="77777777">
        <w:trPr>
          <w:trHeight w:hRule="exact" w:val="500"/>
        </w:trPr>
        <w:tc>
          <w:tcPr>
            <w:tcW w:w="4827" w:type="dxa"/>
          </w:tcPr>
          <w:p w14:paraId="5577598F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3C1F919B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2C61B9BF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089282F" w14:textId="77777777">
        <w:tc>
          <w:tcPr>
            <w:tcW w:w="4827" w:type="dxa"/>
          </w:tcPr>
          <w:p w14:paraId="2221AA26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28D74547" w14:textId="73F4733E" w:rsidR="0000765F" w:rsidRDefault="0000765F">
      <w:pPr>
        <w:widowControl/>
        <w:spacing w:line="-160" w:lineRule="auto"/>
        <w:ind w:left="4536" w:right="-62"/>
        <w:rPr>
          <w:sz w:val="16"/>
        </w:rPr>
      </w:pPr>
    </w:p>
    <w:p w14:paraId="2999B46D" w14:textId="77777777" w:rsidR="0000765F" w:rsidRPr="00A97F20" w:rsidRDefault="0000765F" w:rsidP="0000765F">
      <w:pPr>
        <w:jc w:val="center"/>
        <w:rPr>
          <w:b/>
          <w:bCs/>
          <w:sz w:val="40"/>
          <w:szCs w:val="40"/>
        </w:rPr>
      </w:pPr>
      <w:r>
        <w:rPr>
          <w:sz w:val="16"/>
        </w:rPr>
        <w:br w:type="page"/>
      </w:r>
      <w:r w:rsidRPr="00A97F20">
        <w:rPr>
          <w:b/>
          <w:bCs/>
          <w:sz w:val="40"/>
          <w:szCs w:val="40"/>
        </w:rPr>
        <w:lastRenderedPageBreak/>
        <w:t>Personalkosten (0837)</w:t>
      </w:r>
    </w:p>
    <w:p w14:paraId="08AB70F9" w14:textId="77777777" w:rsidR="0000765F" w:rsidRPr="00A97F20" w:rsidRDefault="0000765F" w:rsidP="0000765F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3419BCDA" w14:textId="02400CC3" w:rsidR="0000765F" w:rsidRDefault="0000765F" w:rsidP="0000765F">
      <w:pPr>
        <w:rPr>
          <w:b/>
          <w:bCs/>
          <w:sz w:val="40"/>
          <w:szCs w:val="40"/>
        </w:rPr>
      </w:pPr>
    </w:p>
    <w:tbl>
      <w:tblPr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00765F" w14:paraId="20A90FDD" w14:textId="77777777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00834930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  <w:lang w:val="en-US"/>
              </w:rPr>
            </w:pPr>
          </w:p>
          <w:p w14:paraId="479B6ABD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sz w:val="23"/>
                <w:lang w:val="en-US"/>
              </w:rPr>
            </w:pPr>
            <w:r>
              <w:rPr>
                <w:b/>
                <w:color w:val="1C1C1C"/>
                <w:sz w:val="23"/>
                <w:lang w:val="en-US"/>
              </w:rPr>
              <w:t xml:space="preserve">  </w:t>
            </w:r>
            <w:proofErr w:type="spellStart"/>
            <w:r>
              <w:rPr>
                <w:b/>
                <w:color w:val="1C1C1C"/>
                <w:sz w:val="23"/>
                <w:lang w:val="en-US"/>
              </w:rPr>
              <w:t>nach</w:t>
            </w:r>
            <w:proofErr w:type="spellEnd"/>
            <w:r>
              <w:rPr>
                <w:b/>
                <w:color w:val="1C1C1C"/>
                <w:sz w:val="23"/>
                <w:lang w:val="en-US"/>
              </w:rPr>
              <w:t xml:space="preserve"> </w:t>
            </w:r>
            <w:r>
              <w:rPr>
                <w:b/>
                <w:color w:val="1C1C1C"/>
                <w:spacing w:val="-3"/>
                <w:sz w:val="23"/>
                <w:lang w:val="en-US"/>
              </w:rPr>
              <w:t>LSP</w:t>
            </w:r>
            <w:r>
              <w:rPr>
                <w:b/>
                <w:color w:val="383838"/>
                <w:spacing w:val="-3"/>
                <w:sz w:val="23"/>
                <w:lang w:val="en-US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14:paraId="305AA64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E434A1A" w14:textId="77777777">
        <w:trPr>
          <w:trHeight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10D25B9E" w14:textId="77777777" w:rsidR="0000765F" w:rsidRDefault="0000765F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Kategorie</w:t>
            </w:r>
            <w:proofErr w:type="spellEnd"/>
            <w:r>
              <w:rPr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sz w:val="20"/>
                <w:lang w:val="en-US"/>
              </w:rPr>
              <w:t>bzw</w:t>
            </w:r>
            <w:proofErr w:type="spellEnd"/>
            <w:r>
              <w:rPr>
                <w:color w:val="383838"/>
                <w:sz w:val="20"/>
                <w:lang w:val="en-US"/>
              </w:rPr>
              <w:t>.</w:t>
            </w:r>
          </w:p>
          <w:p w14:paraId="71117711" w14:textId="77777777" w:rsidR="0000765F" w:rsidRDefault="0000765F">
            <w:pPr>
              <w:pStyle w:val="TableParagraph"/>
              <w:spacing w:before="4"/>
              <w:ind w:left="183" w:right="10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Personalqualifikation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4611A9A2" w14:textId="77777777" w:rsidR="0000765F" w:rsidRDefault="0000765F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Personaleinsatz</w:t>
            </w:r>
            <w:proofErr w:type="spellEnd"/>
            <w:r>
              <w:rPr>
                <w:color w:val="1C1C1C"/>
                <w:w w:val="99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</w:t>
            </w:r>
            <w:proofErr w:type="spellStart"/>
            <w:r>
              <w:rPr>
                <w:color w:val="1C1C1C"/>
                <w:sz w:val="20"/>
                <w:lang w:val="en-US"/>
              </w:rPr>
              <w:t>Stunden</w:t>
            </w:r>
            <w:proofErr w:type="spellEnd"/>
            <w:r>
              <w:rPr>
                <w:color w:val="1C1C1C"/>
                <w:sz w:val="20"/>
                <w:lang w:val="en-US"/>
              </w:rPr>
              <w:t>/</w:t>
            </w:r>
            <w:proofErr w:type="spellStart"/>
            <w:r>
              <w:rPr>
                <w:color w:val="1C1C1C"/>
                <w:sz w:val="20"/>
                <w:lang w:val="en-US"/>
              </w:rPr>
              <w:t>Tage</w:t>
            </w:r>
            <w:proofErr w:type="spellEnd"/>
            <w:r>
              <w:rPr>
                <w:color w:val="1C1C1C"/>
                <w:sz w:val="20"/>
                <w:lang w:val="en-US"/>
              </w:rPr>
              <w:t xml:space="preserve">/ </w:t>
            </w:r>
            <w:proofErr w:type="spellStart"/>
            <w:r>
              <w:rPr>
                <w:color w:val="1C1C1C"/>
                <w:sz w:val="20"/>
                <w:lang w:val="en-US"/>
              </w:rPr>
              <w:t>Monate</w:t>
            </w:r>
            <w:proofErr w:type="spellEnd"/>
            <w:r>
              <w:rPr>
                <w:color w:val="1C1C1C"/>
                <w:sz w:val="20"/>
                <w:lang w:val="en-US"/>
              </w:rPr>
              <w:t>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2EA57967" w14:textId="77777777" w:rsidR="0000765F" w:rsidRDefault="0000765F">
            <w:pPr>
              <w:pStyle w:val="TableParagraph"/>
              <w:spacing w:before="11"/>
              <w:ind w:left="264" w:right="200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w w:val="95"/>
                <w:sz w:val="20"/>
                <w:lang w:val="en-US"/>
              </w:rPr>
              <w:t>Stunden</w:t>
            </w:r>
            <w:proofErr w:type="spellEnd"/>
            <w:r>
              <w:rPr>
                <w:color w:val="1C1C1C"/>
                <w:w w:val="95"/>
                <w:sz w:val="20"/>
                <w:lang w:val="en-US"/>
              </w:rPr>
              <w:t xml:space="preserve">-/Tages-/ </w:t>
            </w:r>
            <w:proofErr w:type="spellStart"/>
            <w:r>
              <w:rPr>
                <w:color w:val="1C1C1C"/>
                <w:sz w:val="20"/>
                <w:lang w:val="en-US"/>
              </w:rPr>
              <w:t>Monatssatz</w:t>
            </w:r>
            <w:proofErr w:type="spellEnd"/>
          </w:p>
          <w:p w14:paraId="1D2F3E2F" w14:textId="77777777" w:rsidR="0000765F" w:rsidRDefault="0000765F">
            <w:pPr>
              <w:pStyle w:val="TableParagraph"/>
              <w:spacing w:before="4"/>
              <w:ind w:left="245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8715BC7" w14:textId="77777777" w:rsidR="0000765F" w:rsidRDefault="0000765F">
            <w:pPr>
              <w:pStyle w:val="TableParagraph"/>
              <w:spacing w:before="6"/>
              <w:ind w:left="394" w:right="38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Einzelkosten</w:t>
            </w:r>
            <w:proofErr w:type="spellEnd"/>
          </w:p>
          <w:p w14:paraId="6FDABECD" w14:textId="77777777" w:rsidR="0000765F" w:rsidRDefault="0000765F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14:paraId="35D6B2B0" w14:textId="77777777" w:rsidR="0000765F" w:rsidRDefault="0000765F">
            <w:pPr>
              <w:pStyle w:val="TableParagraph"/>
              <w:ind w:left="394" w:right="372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891D94A" w14:textId="77777777" w:rsidR="0000765F" w:rsidRDefault="0000765F">
            <w:pPr>
              <w:pStyle w:val="TableParagraph"/>
              <w:spacing w:before="6"/>
              <w:ind w:left="297" w:right="29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Gemeinkosten</w:t>
            </w:r>
            <w:proofErr w:type="spellEnd"/>
          </w:p>
          <w:p w14:paraId="5E49AD12" w14:textId="77777777" w:rsidR="0000765F" w:rsidRDefault="0000765F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4B81666D" w14:textId="77777777" w:rsidR="0000765F" w:rsidRDefault="0000765F">
            <w:pPr>
              <w:pStyle w:val="TableParagraph"/>
              <w:ind w:left="297" w:right="2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</w:tr>
      <w:tr w:rsidR="007B114D" w14:paraId="536E9BB2" w14:textId="77777777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67E8D81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Gehälter</w:t>
            </w:r>
            <w:proofErr w:type="spellEnd"/>
          </w:p>
          <w:p w14:paraId="30076156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</w:p>
          <w:p w14:paraId="262DE10F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91FB4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05C40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E31E2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AC2EF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5949F6C" w14:textId="77777777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557D0B5" w14:textId="77777777" w:rsidR="0000765F" w:rsidRDefault="0000765F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Akademiker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4EE8FD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0FF32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1F0222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45AAC6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F009D6E" w14:textId="77777777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1B4A7F5" w14:textId="77777777" w:rsidR="0000765F" w:rsidRDefault="0000765F">
            <w:pPr>
              <w:pStyle w:val="TableParagraph"/>
              <w:spacing w:before="36"/>
              <w:ind w:left="9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A9C4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80C6F7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01E0E3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C150F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897A734" w14:textId="77777777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5A46F95" w14:textId="77777777" w:rsidR="0000765F" w:rsidRDefault="0000765F">
            <w:pPr>
              <w:pStyle w:val="TableParagraph"/>
              <w:spacing w:before="30"/>
              <w:ind w:left="88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059934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72DC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C76D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D2F1E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05A21ADB" w14:textId="77777777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CF63FD9" w14:textId="77777777" w:rsidR="0000765F" w:rsidRDefault="0000765F">
            <w:pPr>
              <w:pStyle w:val="TableParagraph"/>
              <w:spacing w:before="13"/>
              <w:ind w:left="76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7DFC260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D4B84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53577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3029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04EA246C" w14:textId="77777777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  <w:shd w:val="clear" w:color="auto" w:fill="auto"/>
          </w:tcPr>
          <w:p w14:paraId="36ECF0F7" w14:textId="77777777" w:rsidR="0000765F" w:rsidRDefault="0000765F">
            <w:pPr>
              <w:pStyle w:val="TableParagraph"/>
              <w:spacing w:before="19"/>
              <w:ind w:left="83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3AE5106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0B3A6C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712B65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3EA772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8514418" w14:textId="77777777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2583E7E0" w14:textId="77777777" w:rsidR="0000765F" w:rsidRDefault="0000765F">
            <w:pPr>
              <w:pStyle w:val="TableParagraph"/>
              <w:spacing w:before="209"/>
              <w:ind w:left="5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0634F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CE9B96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D7B350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AAD60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61A3BE5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10AE4163" w14:textId="77777777" w:rsidR="0000765F" w:rsidRDefault="0000765F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Ingenieure</w:t>
            </w:r>
            <w:proofErr w:type="spellEnd"/>
            <w:r>
              <w:rPr>
                <w:color w:val="1C1C1C"/>
                <w:spacing w:val="-1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80F1F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7317B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048DCF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652808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10221F9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6778B381" w14:textId="77777777" w:rsidR="0000765F" w:rsidRDefault="0000765F">
            <w:pPr>
              <w:pStyle w:val="TableParagraph"/>
              <w:spacing w:before="14"/>
              <w:ind w:left="71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C8B4AA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6BCE7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8176C9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DA0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D25CA5D" w14:textId="77777777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DE0A85" w14:textId="77777777" w:rsidR="0000765F" w:rsidRDefault="0000765F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64691F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C59AD8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76312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EBEEA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DE0DA66" w14:textId="77777777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D1433A" w14:textId="77777777" w:rsidR="0000765F" w:rsidRDefault="0000765F">
            <w:pPr>
              <w:pStyle w:val="TableParagraph"/>
              <w:spacing w:before="19"/>
              <w:ind w:left="6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00CE2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94EF8C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B99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327EDF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DCDD2A2" w14:textId="77777777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6274156" w14:textId="77777777" w:rsidR="0000765F" w:rsidRDefault="0000765F">
            <w:pPr>
              <w:pStyle w:val="TableParagraph"/>
              <w:spacing w:before="62"/>
              <w:ind w:left="72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B0268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67450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738E70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D03973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4596C1E" w14:textId="77777777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1651AA" w14:textId="77777777" w:rsidR="0000765F" w:rsidRDefault="0000765F">
            <w:pPr>
              <w:pStyle w:val="TableParagraph"/>
              <w:spacing w:before="222"/>
              <w:ind w:left="5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F47C52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63D7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449F5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455A2F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DF6B9F7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958FF1" w14:textId="77777777" w:rsidR="0000765F" w:rsidRDefault="0000765F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  <w:lang w:val="en-US"/>
              </w:rPr>
            </w:pPr>
            <w:proofErr w:type="spellStart"/>
            <w:r>
              <w:rPr>
                <w:color w:val="1C1C1C"/>
                <w:sz w:val="20"/>
                <w:lang w:val="en-US"/>
              </w:rPr>
              <w:t>Sonstige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5BFF09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7E654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EFFBE5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434F06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10BF5FF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D4914D2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47B078D5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5818543A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38640E89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718E72F6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00DD355E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154FD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480051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E4F9BA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F12D8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C967CC8" w14:textId="77777777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E8E2B9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  <w:p w14:paraId="0B4E97B2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611E3B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FEC647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AD6B3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99FA55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63195031" w14:textId="77777777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43DC266" w14:textId="77777777" w:rsidR="0000765F" w:rsidRDefault="0000765F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14:paraId="7057904E" w14:textId="77777777" w:rsidR="0000765F" w:rsidRDefault="0000765F">
            <w:pPr>
              <w:pStyle w:val="TableParagraph"/>
              <w:ind w:left="20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47E4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D2651BF" w14:textId="77777777" w:rsidR="0000765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221B0672" w14:textId="77777777" w:rsidR="0000765F" w:rsidRPr="00A938F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01D31923" w14:textId="77777777" w:rsidR="0000765F" w:rsidRDefault="0000765F" w:rsidP="0000765F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1A77FF67" w14:textId="77777777" w:rsidR="0000765F" w:rsidRDefault="0000765F" w:rsidP="0000765F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8DC1EE" w14:textId="77777777" w:rsidR="0000765F" w:rsidRPr="00441165" w:rsidRDefault="0000765F" w:rsidP="0000765F">
      <w:pPr>
        <w:spacing w:before="50"/>
        <w:jc w:val="center"/>
        <w:rPr>
          <w:b/>
          <w:sz w:val="40"/>
          <w:szCs w:val="40"/>
        </w:rPr>
      </w:pPr>
    </w:p>
    <w:p w14:paraId="415571B9" w14:textId="77777777" w:rsidR="0000765F" w:rsidRDefault="0000765F" w:rsidP="0000765F">
      <w:pPr>
        <w:pStyle w:val="Textkrper"/>
        <w:spacing w:before="6" w:after="1"/>
        <w:rPr>
          <w:b/>
          <w:sz w:val="23"/>
        </w:rPr>
      </w:pPr>
    </w:p>
    <w:tbl>
      <w:tblPr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7B114D" w14:paraId="7CC6B6AF" w14:textId="77777777">
        <w:trPr>
          <w:trHeight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05F88AC5" w14:textId="77777777" w:rsidR="0000765F" w:rsidRDefault="0000765F">
            <w:pPr>
              <w:pStyle w:val="TableParagraph"/>
              <w:spacing w:before="126"/>
              <w:ind w:left="169"/>
              <w:rPr>
                <w:sz w:val="20"/>
                <w:lang w:val="en-US"/>
              </w:rPr>
            </w:pPr>
            <w:proofErr w:type="spellStart"/>
            <w:r>
              <w:rPr>
                <w:color w:val="1F1F1F"/>
                <w:w w:val="105"/>
                <w:sz w:val="20"/>
                <w:lang w:val="en-US"/>
              </w:rPr>
              <w:t>Lfd</w:t>
            </w:r>
            <w:proofErr w:type="spellEnd"/>
            <w:r>
              <w:rPr>
                <w:color w:val="666666"/>
                <w:w w:val="105"/>
                <w:sz w:val="20"/>
                <w:lang w:val="en-US"/>
              </w:rPr>
              <w:t>.</w:t>
            </w:r>
          </w:p>
          <w:p w14:paraId="2AF062C3" w14:textId="77777777" w:rsidR="0000765F" w:rsidRDefault="0000765F">
            <w:pPr>
              <w:pStyle w:val="TableParagraph"/>
              <w:spacing w:before="14"/>
              <w:ind w:left="202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Nr</w:t>
            </w:r>
            <w:r>
              <w:rPr>
                <w:color w:val="4F4F4F"/>
                <w:w w:val="105"/>
                <w:sz w:val="19"/>
                <w:lang w:val="en-US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  <w:shd w:val="clear" w:color="auto" w:fill="auto"/>
          </w:tcPr>
          <w:p w14:paraId="63099958" w14:textId="77777777" w:rsidR="0000765F" w:rsidRDefault="0000765F">
            <w:pPr>
              <w:pStyle w:val="TableParagraph"/>
              <w:spacing w:before="145"/>
              <w:ind w:left="2803" w:right="2739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  <w:shd w:val="clear" w:color="auto" w:fill="auto"/>
          </w:tcPr>
          <w:p w14:paraId="024CC241" w14:textId="77777777" w:rsidR="0000765F" w:rsidRDefault="0000765F">
            <w:pPr>
              <w:pStyle w:val="TableParagraph"/>
              <w:spacing w:before="130"/>
              <w:ind w:left="460"/>
              <w:rPr>
                <w:sz w:val="19"/>
                <w:lang w:val="en-US"/>
              </w:rPr>
            </w:pPr>
            <w:proofErr w:type="spellStart"/>
            <w:r>
              <w:rPr>
                <w:color w:val="1F1F1F"/>
                <w:w w:val="105"/>
                <w:sz w:val="19"/>
                <w:lang w:val="en-US"/>
              </w:rPr>
              <w:t>Menge</w:t>
            </w:r>
            <w:proofErr w:type="spellEnd"/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5C4DFB3" w14:textId="77777777" w:rsidR="0000765F" w:rsidRDefault="0000765F">
            <w:pPr>
              <w:pStyle w:val="TableParagraph"/>
              <w:spacing w:before="126"/>
              <w:ind w:left="305"/>
              <w:rPr>
                <w:sz w:val="19"/>
                <w:lang w:val="en-US"/>
              </w:rPr>
            </w:pPr>
            <w:proofErr w:type="spellStart"/>
            <w:r>
              <w:rPr>
                <w:color w:val="1F1F1F"/>
                <w:w w:val="105"/>
                <w:sz w:val="19"/>
                <w:lang w:val="en-US"/>
              </w:rPr>
              <w:t>Kosten</w:t>
            </w:r>
            <w:proofErr w:type="spellEnd"/>
            <w:r>
              <w:rPr>
                <w:color w:val="1F1F1F"/>
                <w:w w:val="105"/>
                <w:sz w:val="19"/>
                <w:lang w:val="en-US"/>
              </w:rPr>
              <w:t xml:space="preserve"> </w:t>
            </w:r>
            <w:r>
              <w:rPr>
                <w:color w:val="363636"/>
                <w:w w:val="105"/>
                <w:sz w:val="19"/>
                <w:lang w:val="en-US"/>
              </w:rPr>
              <w:t xml:space="preserve">in </w:t>
            </w:r>
            <w:r>
              <w:rPr>
                <w:color w:val="1F1F1F"/>
                <w:w w:val="105"/>
                <w:sz w:val="19"/>
                <w:lang w:val="en-US"/>
              </w:rPr>
              <w:t>EUR</w:t>
            </w:r>
          </w:p>
        </w:tc>
      </w:tr>
      <w:tr w:rsidR="007B114D" w14:paraId="4EDA4630" w14:textId="77777777">
        <w:trPr>
          <w:trHeight w:hRule="exact" w:val="11624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  <w:shd w:val="clear" w:color="auto" w:fill="auto"/>
          </w:tcPr>
          <w:p w14:paraId="6E5B548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5852" w:type="dxa"/>
            <w:tcBorders>
              <w:bottom w:val="single" w:sz="11" w:space="0" w:color="000000"/>
            </w:tcBorders>
            <w:shd w:val="clear" w:color="auto" w:fill="auto"/>
          </w:tcPr>
          <w:p w14:paraId="40C7A4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5FF99E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9BFD1A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50F6AD5" w14:textId="77777777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26C36F8A" w14:textId="77777777" w:rsidR="0000765F" w:rsidRDefault="0000765F">
            <w:pPr>
              <w:pStyle w:val="TableParagraph"/>
              <w:spacing w:before="147"/>
              <w:ind w:left="26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F1F1F"/>
                <w:w w:val="105"/>
                <w:sz w:val="19"/>
                <w:lang w:val="en-US"/>
              </w:rPr>
              <w:t>Gesamtsumme</w:t>
            </w:r>
            <w:proofErr w:type="spellEnd"/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 </w:t>
            </w:r>
            <w:r>
              <w:rPr>
                <w:color w:val="1F1F1F"/>
                <w:w w:val="105"/>
                <w:sz w:val="19"/>
                <w:lang w:val="en-US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29ABB4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6B8257A0" w14:textId="77777777" w:rsidR="0000765F" w:rsidRPr="00942CFE" w:rsidRDefault="0000765F" w:rsidP="0000765F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026884D9" w14:textId="462B6A33" w:rsidR="0000765F" w:rsidRPr="00A97F20" w:rsidRDefault="0000765F" w:rsidP="009E22A8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>und ggf. Schlussniederschrift/Vertrag sind als Anlage beizufügen.</w:t>
      </w:r>
    </w:p>
    <w:p w14:paraId="7EBD25B6" w14:textId="77777777" w:rsidR="0000765F" w:rsidRDefault="0000765F" w:rsidP="0000765F">
      <w:pPr>
        <w:spacing w:before="266"/>
        <w:ind w:left="408"/>
        <w:jc w:val="both"/>
        <w:rPr>
          <w:sz w:val="16"/>
        </w:rPr>
      </w:pPr>
    </w:p>
    <w:tbl>
      <w:tblPr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7B114D" w14:paraId="60637CD3" w14:textId="77777777">
        <w:trPr>
          <w:trHeight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  <w:shd w:val="clear" w:color="auto" w:fill="auto"/>
          </w:tcPr>
          <w:p w14:paraId="395CAFC1" w14:textId="77777777" w:rsidR="0000765F" w:rsidRDefault="0000765F">
            <w:pPr>
              <w:pStyle w:val="TableParagraph"/>
              <w:spacing w:before="8" w:line="256" w:lineRule="auto"/>
              <w:ind w:left="203" w:right="88" w:hanging="33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Lfd</w:t>
            </w:r>
            <w:proofErr w:type="spellEnd"/>
            <w:r>
              <w:rPr>
                <w:color w:val="3F3F3F"/>
                <w:w w:val="105"/>
                <w:sz w:val="19"/>
                <w:lang w:val="en-US"/>
              </w:rPr>
              <w:t xml:space="preserve">. </w:t>
            </w:r>
            <w:r>
              <w:rPr>
                <w:color w:val="1C1C1C"/>
                <w:w w:val="105"/>
                <w:sz w:val="19"/>
                <w:lang w:val="en-US"/>
              </w:rPr>
              <w:t>Nr</w:t>
            </w:r>
            <w:r>
              <w:rPr>
                <w:color w:val="3F3F3F"/>
                <w:w w:val="105"/>
                <w:sz w:val="19"/>
                <w:lang w:val="en-US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CF5A9A" w14:textId="77777777" w:rsidR="0000765F" w:rsidRDefault="0000765F">
            <w:pPr>
              <w:pStyle w:val="TableParagraph"/>
              <w:spacing w:before="13"/>
              <w:ind w:left="798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Auftragnehmer</w:t>
            </w:r>
            <w:proofErr w:type="spellEnd"/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34D39778" w14:textId="77777777" w:rsidR="0000765F" w:rsidRDefault="0000765F">
            <w:pPr>
              <w:pStyle w:val="TableParagraph"/>
              <w:spacing w:before="17"/>
              <w:ind w:left="1161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Art der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Leistung</w:t>
            </w:r>
            <w:proofErr w:type="spellEnd"/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466A20C" w14:textId="77777777" w:rsidR="0000765F" w:rsidRDefault="0000765F">
            <w:pPr>
              <w:pStyle w:val="TableParagraph"/>
              <w:spacing w:before="17" w:line="252" w:lineRule="auto"/>
              <w:ind w:left="1209" w:hanging="987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Auftragssumme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(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ohne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Ust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>) EUR</w:t>
            </w:r>
          </w:p>
        </w:tc>
      </w:tr>
      <w:tr w:rsidR="007B114D" w14:paraId="0EB5DE1A" w14:textId="77777777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3B89C0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3C463ED6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Aufträge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an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fremde</w:t>
            </w:r>
            <w:proofErr w:type="spellEnd"/>
            <w:r>
              <w:rPr>
                <w:b/>
                <w:color w:val="1C1C1C"/>
                <w:spacing w:val="-19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Unternehmen</w:t>
            </w:r>
            <w:proofErr w:type="spellEnd"/>
          </w:p>
          <w:p w14:paraId="6DE57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7BEA1B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74F559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92F60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4DCD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DC8A8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1F2E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31295E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10CC8A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7974E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87509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A2A5B1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52C5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B3CFA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328B7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81D44D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712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CCCC1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6382F5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47CBD5A" w14:textId="77777777" w:rsidR="0000765F" w:rsidRDefault="0000765F" w:rsidP="00FC3D85">
            <w:pPr>
              <w:pStyle w:val="TableParagraph"/>
              <w:rPr>
                <w:sz w:val="24"/>
                <w:lang w:val="en-US"/>
              </w:rPr>
            </w:pPr>
          </w:p>
          <w:p w14:paraId="6078E7A1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227" w:right="265" w:hanging="171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Aufträge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an</w:t>
            </w:r>
            <w:r>
              <w:rPr>
                <w:b/>
                <w:color w:val="1C1C1C"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verbun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- dene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Unternehmen</w:t>
            </w:r>
            <w:proofErr w:type="spellEnd"/>
            <w:r>
              <w:rPr>
                <w:b/>
                <w:color w:val="1C1C1C"/>
                <w:spacing w:val="7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5B05B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F6615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00509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D20ADD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9B9C3A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694DB5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7AFF02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39DB82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4AE86C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75A5F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A6C992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33C04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0959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79F3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F8DDB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03611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58A66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F38F3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EC9D86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07F6300" w14:textId="77777777" w:rsidR="0000765F" w:rsidRDefault="0000765F">
            <w:pPr>
              <w:pStyle w:val="TableParagraph"/>
              <w:spacing w:before="1"/>
              <w:rPr>
                <w:sz w:val="27"/>
                <w:lang w:val="en-US"/>
              </w:rPr>
            </w:pPr>
          </w:p>
          <w:p w14:paraId="2205B558" w14:textId="77777777" w:rsidR="0000765F" w:rsidRDefault="0000765F">
            <w:pPr>
              <w:pStyle w:val="TableParagraph"/>
              <w:spacing w:before="1"/>
              <w:ind w:left="2" w:firstLine="3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Summe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a)</w:t>
            </w:r>
          </w:p>
          <w:p w14:paraId="500AA93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0B72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404D6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BE58E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A445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906A4A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E6A12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C07DB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A423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AEE462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0576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6AF024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2F79539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F2469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DCEE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0C22B7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409DA1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900396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8A74C8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30D48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FD26C7" w14:textId="2A1A93C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8A40618" w14:textId="77777777" w:rsidR="005B293E" w:rsidRDefault="005B293E" w:rsidP="00FC3D85">
            <w:pPr>
              <w:pStyle w:val="TableParagraph"/>
              <w:rPr>
                <w:lang w:val="en-US"/>
              </w:rPr>
            </w:pPr>
          </w:p>
          <w:p w14:paraId="48C5952E" w14:textId="77777777" w:rsidR="0000765F" w:rsidRDefault="0000765F">
            <w:pPr>
              <w:pStyle w:val="TableParagraph"/>
              <w:spacing w:before="129"/>
              <w:ind w:left="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Summe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EF8ED5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EEE8996" w14:textId="77777777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216477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5BC066A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F57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  <w:shd w:val="clear" w:color="auto" w:fill="auto"/>
          </w:tcPr>
          <w:p w14:paraId="56448D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228C1EC" w14:textId="77777777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2110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4F8552A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C1CC6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4DCB7A8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547976D" w14:textId="77777777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A440A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7850BF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E74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753649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54D63226" w14:textId="77777777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68919D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34B261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5BA4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68BA798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C03BEC1" w14:textId="77777777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84EB56B" w14:textId="77777777" w:rsidR="0000765F" w:rsidRDefault="0000765F">
            <w:pPr>
              <w:pStyle w:val="TableParagraph"/>
              <w:spacing w:before="125"/>
              <w:ind w:left="15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E92AD0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6B9BF37" w14:textId="77777777" w:rsidR="0000765F" w:rsidRPr="00942CFE" w:rsidRDefault="0000765F" w:rsidP="0000765F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>mit dem Zuwendungsempfänger gesellschaftsrechtlich verbunden sind.</w:t>
      </w:r>
    </w:p>
    <w:p w14:paraId="2EE9774D" w14:textId="77777777" w:rsidR="0000765F" w:rsidRPr="00942CFE" w:rsidRDefault="0000765F" w:rsidP="0000765F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4D92820A" w14:textId="77777777" w:rsidR="0000765F" w:rsidRDefault="0000765F" w:rsidP="0000765F">
      <w:pPr>
        <w:spacing w:before="12"/>
        <w:ind w:left="2605"/>
        <w:rPr>
          <w:b/>
          <w:sz w:val="47"/>
        </w:rPr>
      </w:pPr>
    </w:p>
    <w:tbl>
      <w:tblPr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0765F" w14:paraId="43AA98D1" w14:textId="77777777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4E6" w14:textId="77777777" w:rsidR="0000765F" w:rsidRDefault="0000765F">
            <w:pPr>
              <w:pStyle w:val="TableParagraph"/>
              <w:spacing w:before="8"/>
              <w:ind w:left="2850" w:right="2804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Inlandsreisen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82D" w14:textId="77777777" w:rsidR="0000765F" w:rsidRDefault="0000765F">
            <w:pPr>
              <w:pStyle w:val="TableParagraph"/>
              <w:spacing w:before="3" w:line="252" w:lineRule="auto"/>
              <w:ind w:left="595" w:right="482" w:hanging="85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Betrag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7C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08D1F94" w14:textId="77777777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5F7F" w14:textId="77777777" w:rsidR="0000765F" w:rsidRDefault="0000765F">
            <w:pPr>
              <w:pStyle w:val="TableParagraph"/>
              <w:spacing w:before="3"/>
              <w:ind w:left="156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Reisende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(r) und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Reiseziel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F40" w14:textId="77777777" w:rsidR="0000765F" w:rsidRDefault="0000765F">
            <w:pPr>
              <w:pStyle w:val="TableParagraph"/>
              <w:spacing w:before="8"/>
              <w:ind w:left="786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sz w:val="19"/>
                <w:lang w:val="en-US"/>
              </w:rPr>
              <w:t>Reisezweck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200" w14:textId="77777777" w:rsidR="0000765F" w:rsidRDefault="0000765F">
            <w:pPr>
              <w:pStyle w:val="TableParagraph"/>
              <w:spacing w:before="8"/>
              <w:ind w:left="314" w:right="31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  <w:proofErr w:type="spellEnd"/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89D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3F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FD7AE16" w14:textId="77777777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5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BB3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9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1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CE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3924C83D" w14:textId="77777777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3D9" w14:textId="77777777" w:rsidR="0000765F" w:rsidRDefault="0000765F">
            <w:pPr>
              <w:pStyle w:val="TableParagraph"/>
              <w:spacing w:before="13"/>
              <w:ind w:left="1959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Innereuropäische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Auslandsreisen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E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A28" w14:textId="77777777" w:rsidR="0000765F" w:rsidRDefault="0000765F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spacing w:val="-3"/>
                <w:w w:val="105"/>
                <w:sz w:val="19"/>
                <w:lang w:val="en-US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>i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cht</w:t>
            </w:r>
            <w:proofErr w:type="spellEnd"/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sz w:val="19"/>
                <w:lang w:val="en-US"/>
              </w:rPr>
              <w:t>Versanddatum</w:t>
            </w:r>
            <w:proofErr w:type="spellEnd"/>
            <w:r>
              <w:rPr>
                <w:color w:val="1C1C1C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spacing w:val="-3"/>
                <w:w w:val="105"/>
                <w:sz w:val="19"/>
                <w:lang w:val="en-US"/>
              </w:rPr>
              <w:t>a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n </w:t>
            </w:r>
            <w:r>
              <w:rPr>
                <w:color w:val="1C1C1C"/>
                <w:w w:val="105"/>
                <w:sz w:val="19"/>
                <w:lang w:val="en-US"/>
              </w:rPr>
              <w:t>das</w:t>
            </w:r>
            <w:proofErr w:type="spellEnd"/>
            <w:r>
              <w:rPr>
                <w:color w:val="1C1C1C"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VDI-TZ</w:t>
            </w:r>
          </w:p>
        </w:tc>
      </w:tr>
      <w:tr w:rsidR="007B114D" w14:paraId="5C23B9ED" w14:textId="77777777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F7B" w14:textId="77777777" w:rsidR="0000765F" w:rsidRDefault="0000765F">
            <w:pPr>
              <w:pStyle w:val="TableParagraph"/>
              <w:spacing w:before="18"/>
              <w:ind w:left="134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Reisende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(r) und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Reiseziel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0AEC" w14:textId="77777777" w:rsidR="0000765F" w:rsidRDefault="0000765F">
            <w:pPr>
              <w:pStyle w:val="TableParagraph"/>
              <w:spacing w:before="22"/>
              <w:ind w:left="789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sz w:val="19"/>
                <w:lang w:val="en-US"/>
              </w:rPr>
              <w:t>Reisezweck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664" w14:textId="77777777" w:rsidR="0000765F" w:rsidRDefault="0000765F">
            <w:pPr>
              <w:pStyle w:val="TableParagraph"/>
              <w:spacing w:before="22"/>
              <w:ind w:left="309" w:right="323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  <w:proofErr w:type="spellEnd"/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38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63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1427D40" w14:textId="77777777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91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1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B5D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28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0310168" w14:textId="77777777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E49" w14:textId="77777777" w:rsidR="0000765F" w:rsidRDefault="0000765F">
            <w:pPr>
              <w:pStyle w:val="TableParagraph"/>
              <w:spacing w:before="15"/>
              <w:ind w:left="1899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Außereuropäische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Auslandsreisen</w:t>
            </w:r>
            <w:proofErr w:type="spellEnd"/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EC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DC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8773487" w14:textId="77777777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B924" w14:textId="77777777" w:rsidR="0000765F" w:rsidRDefault="0000765F">
            <w:pPr>
              <w:pStyle w:val="TableParagraph"/>
              <w:spacing w:before="8"/>
              <w:ind w:left="84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Reisende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(r) und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Reiseziel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630F" w14:textId="77777777" w:rsidR="0000765F" w:rsidRDefault="0000765F">
            <w:pPr>
              <w:pStyle w:val="TableParagraph"/>
              <w:spacing w:before="13"/>
              <w:ind w:left="694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Reisezweck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D24" w14:textId="77777777" w:rsidR="0000765F" w:rsidRDefault="0000765F">
            <w:pPr>
              <w:pStyle w:val="TableParagraph"/>
              <w:spacing w:before="8"/>
              <w:ind w:left="387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  <w:proofErr w:type="spellEnd"/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FDF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9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650845C" w14:textId="77777777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0B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78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8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64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0FA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0C664E6B" w14:textId="77777777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F94" w14:textId="77777777" w:rsidR="0000765F" w:rsidRDefault="0000765F">
            <w:pPr>
              <w:pStyle w:val="TableParagraph"/>
              <w:spacing w:before="128"/>
              <w:ind w:left="28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Reisekosten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insgesamt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8A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BDB236E" w14:textId="77777777" w:rsidR="0000765F" w:rsidRPr="00024982" w:rsidRDefault="0000765F" w:rsidP="0000765F"/>
    <w:p w14:paraId="30EB1485" w14:textId="77777777" w:rsidR="0000765F" w:rsidRPr="00942CFE" w:rsidRDefault="0000765F" w:rsidP="0000765F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</w:r>
      <w:r>
        <w:rPr>
          <w:b/>
          <w:color w:val="1C1C1C"/>
          <w:sz w:val="47"/>
        </w:rPr>
        <w:lastRenderedPageBreak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457EF8D3" w14:textId="77777777" w:rsidR="0000765F" w:rsidRDefault="0000765F" w:rsidP="0000765F">
      <w:pPr>
        <w:pStyle w:val="Textkrper"/>
        <w:spacing w:before="2" w:after="1"/>
        <w:rPr>
          <w:b/>
          <w:sz w:val="21"/>
        </w:rPr>
      </w:pPr>
    </w:p>
    <w:tbl>
      <w:tblPr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7B114D" w14:paraId="5B2070A5" w14:textId="77777777">
        <w:trPr>
          <w:trHeight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8D92" w14:textId="77777777" w:rsidR="0000765F" w:rsidRDefault="0000765F">
            <w:pPr>
              <w:pStyle w:val="TableParagraph"/>
              <w:spacing w:before="62"/>
              <w:ind w:left="280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Bezeichnung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87D" w14:textId="77777777" w:rsidR="0000765F" w:rsidRDefault="0000765F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Anschaf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fungs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>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412" w14:textId="77777777" w:rsidR="0000765F" w:rsidRDefault="0000765F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Anschaf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sz w:val="19"/>
                <w:lang w:val="en-US"/>
              </w:rPr>
              <w:t>fungspreis</w:t>
            </w:r>
            <w:proofErr w:type="spellEnd"/>
            <w:r>
              <w:rPr>
                <w:color w:val="1C1C1C"/>
                <w:sz w:val="19"/>
                <w:lang w:val="en-US"/>
              </w:rPr>
              <w:t xml:space="preserve">/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Herstell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kosten</w:t>
            </w:r>
            <w:proofErr w:type="spellEnd"/>
          </w:p>
          <w:p w14:paraId="25D84628" w14:textId="77777777" w:rsidR="0000765F" w:rsidRDefault="0000765F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82C" w14:textId="77777777" w:rsidR="0000765F" w:rsidRDefault="0000765F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sz w:val="19"/>
                <w:lang w:val="en-US"/>
              </w:rPr>
              <w:t>bungsdauer</w:t>
            </w:r>
            <w:proofErr w:type="spellEnd"/>
            <w:r>
              <w:rPr>
                <w:color w:val="1C1C1C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 xml:space="preserve">Jahre/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Monate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04D" w14:textId="77777777" w:rsidR="0000765F" w:rsidRDefault="0000765F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bungsbetrag</w:t>
            </w:r>
            <w:proofErr w:type="spellEnd"/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 xml:space="preserve">pro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Jahr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>/ Monat</w:t>
            </w:r>
          </w:p>
          <w:p w14:paraId="18503E9B" w14:textId="77777777" w:rsidR="0000765F" w:rsidRDefault="0000765F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719C" w14:textId="77777777" w:rsidR="0000765F" w:rsidRDefault="0000765F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Nutzungs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>-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dauer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im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Vorhaben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Jahre/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Monate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B71" w14:textId="77777777" w:rsidR="0000765F" w:rsidRDefault="0000765F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bungsbetrag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 in der</w:t>
            </w:r>
            <w:r>
              <w:rPr>
                <w:color w:val="1C1C1C"/>
                <w:spacing w:val="-10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Vorha</w:t>
            </w:r>
            <w:proofErr w:type="spellEnd"/>
            <w:r>
              <w:rPr>
                <w:color w:val="1C1C1C"/>
                <w:w w:val="105"/>
                <w:sz w:val="19"/>
                <w:lang w:val="en-US"/>
              </w:rPr>
              <w:t xml:space="preserve">- </w:t>
            </w:r>
            <w:proofErr w:type="spellStart"/>
            <w:r>
              <w:rPr>
                <w:color w:val="1C1C1C"/>
                <w:w w:val="105"/>
                <w:sz w:val="19"/>
                <w:lang w:val="en-US"/>
              </w:rPr>
              <w:t>benlaufzeit</w:t>
            </w:r>
            <w:proofErr w:type="spellEnd"/>
          </w:p>
          <w:p w14:paraId="4795DBDC" w14:textId="77777777" w:rsidR="0000765F" w:rsidRDefault="0000765F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</w:tr>
      <w:tr w:rsidR="007B114D" w14:paraId="0D9C47B6" w14:textId="77777777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  <w:shd w:val="clear" w:color="auto" w:fill="auto"/>
          </w:tcPr>
          <w:p w14:paraId="068E4F19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Während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der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Laufzeit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des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Vorhabens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nicht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voll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abgeschrie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- bene Gegen-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stände</w:t>
            </w:r>
            <w:proofErr w:type="spellEnd"/>
          </w:p>
          <w:p w14:paraId="1C7D2DCD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952E266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BC41D20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D9E25B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7190C08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6EF7E1A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CC5743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E07B0AE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811C94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6D632F89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12381F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A3CFF67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11EC7C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4E290A2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2D355F2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Während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der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Laufzeit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des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Vorhabens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voll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abge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- </w:t>
            </w:r>
            <w:proofErr w:type="spellStart"/>
            <w:r>
              <w:rPr>
                <w:b/>
                <w:color w:val="1C1C1C"/>
                <w:sz w:val="20"/>
                <w:lang w:val="en-US"/>
              </w:rPr>
              <w:t>schriebene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1C1C1C"/>
                <w:w w:val="95"/>
                <w:sz w:val="20"/>
                <w:lang w:val="en-US"/>
              </w:rPr>
              <w:t>Gegenstände</w:t>
            </w:r>
            <w:proofErr w:type="spellEnd"/>
            <w:r>
              <w:rPr>
                <w:b/>
                <w:color w:val="1C1C1C"/>
                <w:w w:val="95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94D62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809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FF5A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06E4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6436E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E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0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E2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47F295B5" w14:textId="77777777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FE8" w14:textId="77777777" w:rsidR="0000765F" w:rsidRDefault="0000765F">
            <w:pPr>
              <w:pStyle w:val="TableParagraph"/>
              <w:spacing w:before="138"/>
              <w:ind w:left="64"/>
              <w:rPr>
                <w:sz w:val="20"/>
                <w:lang w:val="en-US"/>
              </w:rPr>
            </w:pPr>
            <w:proofErr w:type="spellStart"/>
            <w:r>
              <w:rPr>
                <w:b/>
                <w:color w:val="1C1C1C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1C1C1C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D95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662130" w14:textId="77777777" w:rsidR="0000765F" w:rsidRPr="00DA2D42" w:rsidRDefault="0000765F" w:rsidP="0000765F"/>
    <w:p w14:paraId="2913FF83" w14:textId="77777777" w:rsidR="0000765F" w:rsidRDefault="0000765F" w:rsidP="0000765F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A76126A" w14:textId="6D437815" w:rsidR="0000765F" w:rsidRPr="00A97F20" w:rsidRDefault="0000765F" w:rsidP="007B3548">
      <w:pPr>
        <w:spacing w:before="7"/>
        <w:ind w:left="2969" w:hanging="2006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 xml:space="preserve">Sonstige genutzte Anlagen des FE- </w:t>
      </w:r>
      <w:r w:rsidR="009E22A8">
        <w:rPr>
          <w:b/>
          <w:color w:val="212121"/>
          <w:sz w:val="40"/>
          <w:szCs w:val="40"/>
        </w:rPr>
        <w:t>B</w:t>
      </w:r>
      <w:r w:rsidRPr="00A97F20">
        <w:rPr>
          <w:b/>
          <w:color w:val="212121"/>
          <w:sz w:val="40"/>
          <w:szCs w:val="40"/>
        </w:rPr>
        <w:t>ereiches</w:t>
      </w:r>
      <w:r w:rsidR="007B3548">
        <w:rPr>
          <w:b/>
          <w:color w:val="212121"/>
          <w:sz w:val="40"/>
          <w:szCs w:val="40"/>
        </w:rPr>
        <w:t xml:space="preserve"> </w:t>
      </w:r>
      <w:r w:rsidRPr="00A97F20">
        <w:rPr>
          <w:b/>
          <w:color w:val="212121"/>
          <w:sz w:val="40"/>
          <w:szCs w:val="40"/>
        </w:rPr>
        <w:t>(0848)</w:t>
      </w:r>
    </w:p>
    <w:p w14:paraId="6EAD3543" w14:textId="77777777" w:rsidR="0000765F" w:rsidRDefault="0000765F" w:rsidP="0000765F">
      <w:pPr>
        <w:pStyle w:val="Textkrper"/>
        <w:spacing w:before="7" w:after="1"/>
        <w:rPr>
          <w:b/>
          <w:sz w:val="23"/>
        </w:rPr>
      </w:pPr>
    </w:p>
    <w:tbl>
      <w:tblPr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7B114D" w14:paraId="3BBCF0CD" w14:textId="77777777">
        <w:trPr>
          <w:trHeight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05E1337E" w14:textId="77777777" w:rsidR="0000765F" w:rsidRDefault="0000765F">
            <w:pPr>
              <w:pStyle w:val="TableParagraph"/>
              <w:spacing w:before="13"/>
              <w:ind w:left="333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Bezeichnung</w:t>
            </w:r>
            <w:proofErr w:type="spellEnd"/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B812ED5" w14:textId="77777777" w:rsidR="0000765F" w:rsidRDefault="0000765F">
            <w:pPr>
              <w:pStyle w:val="TableParagraph"/>
              <w:spacing w:before="13"/>
              <w:ind w:left="324" w:right="257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Anschaf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E74DA" w14:textId="77777777" w:rsidR="0000765F" w:rsidRDefault="0000765F">
            <w:pPr>
              <w:pStyle w:val="TableParagraph"/>
              <w:spacing w:before="18"/>
              <w:ind w:left="201" w:right="157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Anschaf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59001" w14:textId="77777777" w:rsidR="0000765F" w:rsidRDefault="0000765F">
            <w:pPr>
              <w:pStyle w:val="TableParagraph"/>
              <w:spacing w:before="13"/>
              <w:ind w:left="158" w:right="14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27B24" w14:textId="77777777" w:rsidR="0000765F" w:rsidRDefault="0000765F">
            <w:pPr>
              <w:pStyle w:val="TableParagraph"/>
              <w:spacing w:before="8"/>
              <w:ind w:left="103" w:right="115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AC276" w14:textId="77777777" w:rsidR="0000765F" w:rsidRDefault="0000765F">
            <w:pPr>
              <w:pStyle w:val="TableParagraph"/>
              <w:spacing w:before="3"/>
              <w:ind w:left="195" w:right="21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Nutzungs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2ED0E" w14:textId="77777777" w:rsidR="0000765F" w:rsidRDefault="0000765F">
            <w:pPr>
              <w:pStyle w:val="TableParagraph"/>
              <w:spacing w:before="3"/>
              <w:ind w:left="32" w:right="76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Abschrei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</w:tr>
      <w:tr w:rsidR="007B114D" w14:paraId="6A5399DD" w14:textId="77777777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A6EC3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66522689" w14:textId="77777777" w:rsidR="0000765F" w:rsidRDefault="0000765F">
            <w:pPr>
              <w:pStyle w:val="TableParagraph"/>
              <w:spacing w:before="4"/>
              <w:ind w:left="324" w:right="248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fungs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9D35D3" w14:textId="77777777" w:rsidR="0000765F" w:rsidRDefault="0000765F">
            <w:pPr>
              <w:pStyle w:val="TableParagraph"/>
              <w:spacing w:before="9"/>
              <w:ind w:left="201" w:right="167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fungspreis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26DA9C" w14:textId="77777777" w:rsidR="0000765F" w:rsidRDefault="0000765F">
            <w:pPr>
              <w:pStyle w:val="TableParagraph"/>
              <w:spacing w:before="9"/>
              <w:ind w:left="158" w:right="157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sz w:val="19"/>
                <w:lang w:val="en-US"/>
              </w:rPr>
              <w:t>bungsdauer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D6F5B" w14:textId="77777777" w:rsidR="0000765F" w:rsidRDefault="0000765F">
            <w:pPr>
              <w:pStyle w:val="TableParagraph"/>
              <w:spacing w:before="4"/>
              <w:ind w:left="103" w:right="124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5EA5A" w14:textId="77777777" w:rsidR="0000765F" w:rsidRDefault="0000765F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dauer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im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C2E93" w14:textId="77777777" w:rsidR="0000765F" w:rsidRDefault="0000765F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  <w:proofErr w:type="spellEnd"/>
          </w:p>
        </w:tc>
      </w:tr>
      <w:tr w:rsidR="007B114D" w14:paraId="3F7A9D57" w14:textId="77777777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429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9018CBA" w14:textId="77777777" w:rsidR="0000765F" w:rsidRDefault="0000765F">
            <w:pPr>
              <w:pStyle w:val="TableParagraph"/>
              <w:spacing w:before="7"/>
              <w:ind w:left="318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096E9" w14:textId="77777777" w:rsidR="0000765F" w:rsidRDefault="0000765F">
            <w:pPr>
              <w:pStyle w:val="TableParagraph"/>
              <w:spacing w:before="7"/>
              <w:ind w:left="201" w:right="159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Herstell</w:t>
            </w:r>
            <w:proofErr w:type="spellEnd"/>
            <w:r>
              <w:rPr>
                <w:color w:val="3B3B3B"/>
                <w:w w:val="105"/>
                <w:sz w:val="19"/>
                <w:lang w:val="en-US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2A2C3B" w14:textId="77777777" w:rsidR="0000765F" w:rsidRDefault="0000765F">
            <w:pPr>
              <w:pStyle w:val="TableParagraph"/>
              <w:spacing w:before="7"/>
              <w:ind w:left="158" w:right="15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FA721" w14:textId="77777777" w:rsidR="0000765F" w:rsidRDefault="0000765F">
            <w:pPr>
              <w:pStyle w:val="TableParagraph"/>
              <w:spacing w:before="2"/>
              <w:ind w:left="103" w:right="11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pro </w:t>
            </w: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Jahr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B72B5" w14:textId="77777777" w:rsidR="0000765F" w:rsidRDefault="0000765F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Vorhaben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9C5BCD" w14:textId="77777777" w:rsidR="0000765F" w:rsidRDefault="0000765F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in der </w:t>
            </w: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Vorha</w:t>
            </w:r>
            <w:proofErr w:type="spellEnd"/>
            <w:r>
              <w:rPr>
                <w:color w:val="212121"/>
                <w:w w:val="105"/>
                <w:sz w:val="19"/>
                <w:lang w:val="en-US"/>
              </w:rPr>
              <w:t>-</w:t>
            </w:r>
          </w:p>
        </w:tc>
      </w:tr>
      <w:tr w:rsidR="007B114D" w14:paraId="6BD8FE18" w14:textId="77777777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DF2F2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4C51587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C476A" w14:textId="77777777" w:rsidR="0000765F" w:rsidRDefault="0000765F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kosten</w:t>
            </w:r>
            <w:proofErr w:type="spellEnd"/>
          </w:p>
          <w:p w14:paraId="3D0C9A74" w14:textId="77777777" w:rsidR="0000765F" w:rsidRDefault="0000765F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E3207" w14:textId="77777777" w:rsidR="0000765F" w:rsidRDefault="0000765F">
            <w:pPr>
              <w:pStyle w:val="TableParagraph"/>
              <w:spacing w:before="9"/>
              <w:ind w:left="328" w:right="323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Monate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2200E0" w14:textId="77777777" w:rsidR="0000765F" w:rsidRDefault="0000765F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</w:t>
            </w:r>
          </w:p>
          <w:p w14:paraId="54884C0B" w14:textId="77777777" w:rsidR="0000765F" w:rsidRDefault="0000765F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A2475" w14:textId="77777777" w:rsidR="0000765F" w:rsidRDefault="0000765F">
            <w:pPr>
              <w:pStyle w:val="TableParagraph"/>
              <w:spacing w:line="252" w:lineRule="auto"/>
              <w:ind w:left="342" w:firstLine="56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Jahre/ </w:t>
            </w:r>
            <w:proofErr w:type="spellStart"/>
            <w:r>
              <w:rPr>
                <w:color w:val="212121"/>
                <w:sz w:val="19"/>
                <w:lang w:val="en-US"/>
              </w:rPr>
              <w:t>Monate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5438B" w14:textId="77777777" w:rsidR="0000765F" w:rsidRDefault="0000765F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212121"/>
                <w:w w:val="105"/>
                <w:sz w:val="19"/>
                <w:lang w:val="en-US"/>
              </w:rPr>
              <w:t>benlaufzeit</w:t>
            </w:r>
            <w:proofErr w:type="spellEnd"/>
          </w:p>
          <w:p w14:paraId="26ECF753" w14:textId="77777777" w:rsidR="0000765F" w:rsidRDefault="0000765F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</w:tr>
      <w:tr w:rsidR="007B114D" w14:paraId="593865FB" w14:textId="77777777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E98E1D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A1CF08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3B1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05E1C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B31B0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1D5C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330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548E4884" w14:textId="77777777">
        <w:trPr>
          <w:trHeight w:hRule="exact" w:val="453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3AD33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68EAC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49F68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411BA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8E83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118B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DE7B1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</w:tr>
      <w:tr w:rsidR="0000765F" w14:paraId="52E5DC5B" w14:textId="77777777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hideMark/>
          </w:tcPr>
          <w:p w14:paraId="7180DA46" w14:textId="77777777" w:rsidR="0000765F" w:rsidRDefault="0000765F">
            <w:pPr>
              <w:pStyle w:val="TableParagraph"/>
              <w:spacing w:before="135"/>
              <w:ind w:left="49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212121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212121"/>
                <w:sz w:val="20"/>
                <w:lang w:val="en-US"/>
              </w:rPr>
              <w:t xml:space="preserve"> </w:t>
            </w:r>
            <w:r>
              <w:rPr>
                <w:color w:val="212121"/>
                <w:sz w:val="19"/>
                <w:lang w:val="en-US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42A5F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74370FD" w14:textId="77777777" w:rsidR="0000765F" w:rsidRDefault="0000765F" w:rsidP="0000765F">
      <w:pPr>
        <w:rPr>
          <w:rFonts w:eastAsia="Arial" w:cs="Arial"/>
          <w:szCs w:val="22"/>
          <w:lang w:eastAsia="en-US"/>
        </w:rPr>
      </w:pPr>
    </w:p>
    <w:p w14:paraId="51528342" w14:textId="77777777" w:rsidR="0000765F" w:rsidRPr="00A97F20" w:rsidRDefault="0000765F" w:rsidP="0000765F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58263A6" w14:textId="77777777" w:rsidR="0000765F" w:rsidRDefault="0000765F" w:rsidP="0000765F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5635CDFD" w14:textId="77777777" w:rsidR="0000765F" w:rsidRPr="00942CFE" w:rsidRDefault="0000765F" w:rsidP="0000765F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7B114D" w14:paraId="4918BF3D" w14:textId="77777777">
        <w:trPr>
          <w:trHeight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92C5852" w14:textId="77777777" w:rsidR="0000765F" w:rsidRDefault="0000765F">
            <w:pPr>
              <w:pStyle w:val="TableParagraph"/>
              <w:spacing w:before="8" w:line="252" w:lineRule="auto"/>
              <w:ind w:left="196" w:hanging="28"/>
              <w:rPr>
                <w:sz w:val="19"/>
                <w:lang w:val="en-US"/>
              </w:rPr>
            </w:pPr>
            <w:proofErr w:type="spellStart"/>
            <w:r>
              <w:rPr>
                <w:color w:val="181818"/>
                <w:sz w:val="19"/>
                <w:lang w:val="en-US"/>
              </w:rPr>
              <w:t>Lfd</w:t>
            </w:r>
            <w:proofErr w:type="spellEnd"/>
            <w:r>
              <w:rPr>
                <w:color w:val="676767"/>
                <w:sz w:val="19"/>
                <w:lang w:val="en-US"/>
              </w:rPr>
              <w:t xml:space="preserve">. </w:t>
            </w:r>
            <w:r>
              <w:rPr>
                <w:color w:val="181818"/>
                <w:w w:val="105"/>
                <w:sz w:val="19"/>
                <w:lang w:val="en-US"/>
              </w:rPr>
              <w:t>Nr</w:t>
            </w:r>
            <w:r>
              <w:rPr>
                <w:color w:val="676767"/>
                <w:w w:val="105"/>
                <w:sz w:val="19"/>
                <w:lang w:val="en-US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  <w:shd w:val="clear" w:color="auto" w:fill="auto"/>
          </w:tcPr>
          <w:p w14:paraId="654533D4" w14:textId="77777777" w:rsidR="0000765F" w:rsidRDefault="0000765F">
            <w:pPr>
              <w:pStyle w:val="TableParagraph"/>
              <w:spacing w:before="13"/>
              <w:ind w:left="2965" w:right="2935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81818"/>
                <w:w w:val="105"/>
                <w:sz w:val="19"/>
                <w:lang w:val="en-US"/>
              </w:rPr>
              <w:t>Bezeichnung</w:t>
            </w:r>
            <w:proofErr w:type="spellEnd"/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AE23764" w14:textId="77777777" w:rsidR="0000765F" w:rsidRDefault="0000765F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81818"/>
                <w:sz w:val="19"/>
                <w:lang w:val="en-US"/>
              </w:rPr>
              <w:t>Kosten</w:t>
            </w:r>
            <w:proofErr w:type="spellEnd"/>
          </w:p>
          <w:p w14:paraId="4373B5F8" w14:textId="77777777" w:rsidR="0000765F" w:rsidRDefault="0000765F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81818"/>
                <w:sz w:val="24"/>
                <w:lang w:val="en-US"/>
              </w:rPr>
              <w:t>EUR</w:t>
            </w:r>
          </w:p>
        </w:tc>
      </w:tr>
      <w:tr w:rsidR="007B114D" w14:paraId="4A694EC6" w14:textId="77777777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D60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  <w:shd w:val="clear" w:color="auto" w:fill="auto"/>
          </w:tcPr>
          <w:p w14:paraId="60152FD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D8FC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94B0E18" w14:textId="77777777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FFED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94267D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396BF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5F0E3C8B" w14:textId="77777777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4F68B151" w14:textId="77777777" w:rsidR="0000765F" w:rsidRDefault="0000765F">
            <w:pPr>
              <w:pStyle w:val="TableParagraph"/>
              <w:spacing w:before="135"/>
              <w:ind w:left="13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81818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181818"/>
                <w:sz w:val="20"/>
                <w:lang w:val="en-US"/>
              </w:rPr>
              <w:t xml:space="preserve"> </w:t>
            </w:r>
            <w:r>
              <w:rPr>
                <w:color w:val="181818"/>
                <w:sz w:val="19"/>
                <w:lang w:val="en-US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7E676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3576BD" w14:textId="77777777" w:rsidR="0000765F" w:rsidRPr="007B2D6B" w:rsidRDefault="0000765F" w:rsidP="0000765F">
      <w:pPr>
        <w:ind w:right="-428"/>
      </w:pPr>
    </w:p>
    <w:p w14:paraId="5E190D1F" w14:textId="77777777" w:rsidR="0000765F" w:rsidRDefault="0000765F" w:rsidP="0000765F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02193DA6" w14:textId="77777777" w:rsidR="0000765F" w:rsidRPr="00942CFE" w:rsidRDefault="0000765F" w:rsidP="0000765F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t>Innerbetriebliche Leistungen (0856)</w:t>
      </w:r>
    </w:p>
    <w:tbl>
      <w:tblPr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7B114D" w14:paraId="3B945096" w14:textId="77777777">
        <w:trPr>
          <w:trHeight w:val="490"/>
        </w:trPr>
        <w:tc>
          <w:tcPr>
            <w:tcW w:w="646" w:type="dxa"/>
            <w:tcBorders>
              <w:right w:val="single" w:sz="12" w:space="0" w:color="000000"/>
            </w:tcBorders>
            <w:shd w:val="clear" w:color="auto" w:fill="auto"/>
          </w:tcPr>
          <w:p w14:paraId="1D5EC58D" w14:textId="77777777" w:rsidR="0000765F" w:rsidRDefault="0000765F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  <w:lang w:val="en-US"/>
              </w:rPr>
            </w:pPr>
            <w:proofErr w:type="spellStart"/>
            <w:r>
              <w:rPr>
                <w:color w:val="1F1F1F"/>
                <w:w w:val="105"/>
                <w:sz w:val="19"/>
                <w:lang w:val="en-US"/>
              </w:rPr>
              <w:t>Lfd</w:t>
            </w:r>
            <w:proofErr w:type="spellEnd"/>
            <w:r>
              <w:rPr>
                <w:color w:val="1F1F1F"/>
                <w:w w:val="105"/>
                <w:sz w:val="19"/>
                <w:lang w:val="en-US"/>
              </w:rPr>
              <w:t>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7CD6733" w14:textId="77777777" w:rsidR="0000765F" w:rsidRDefault="0000765F">
            <w:pPr>
              <w:pStyle w:val="TableParagraph"/>
              <w:spacing w:before="64"/>
              <w:ind w:left="3423" w:right="3458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CEA1D" w14:textId="77777777" w:rsidR="0000765F" w:rsidRDefault="0000765F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F1F1F"/>
                <w:w w:val="105"/>
                <w:sz w:val="19"/>
                <w:lang w:val="en-US"/>
              </w:rPr>
              <w:t>Kosten</w:t>
            </w:r>
            <w:proofErr w:type="spellEnd"/>
          </w:p>
          <w:p w14:paraId="6AAE4B86" w14:textId="77777777" w:rsidR="0000765F" w:rsidRDefault="0000765F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1F1F1F"/>
                <w:sz w:val="25"/>
                <w:lang w:val="en-US"/>
              </w:rPr>
              <w:t>EUR</w:t>
            </w:r>
          </w:p>
        </w:tc>
      </w:tr>
      <w:tr w:rsidR="007B114D" w14:paraId="6BC7B3F8" w14:textId="77777777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E45C7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  <w:shd w:val="clear" w:color="auto" w:fill="auto"/>
          </w:tcPr>
          <w:p w14:paraId="2ABC102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9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0BC3A61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1418A3C" w14:textId="77777777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501559" w14:textId="77777777" w:rsidR="0000765F" w:rsidRDefault="0000765F">
            <w:pPr>
              <w:pStyle w:val="TableParagraph"/>
              <w:spacing w:before="151"/>
              <w:ind w:left="70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b/>
                <w:color w:val="1F1F1F"/>
                <w:w w:val="105"/>
                <w:sz w:val="19"/>
                <w:lang w:val="en-US"/>
              </w:rPr>
              <w:t>Gesamtsumme</w:t>
            </w:r>
            <w:proofErr w:type="spellEnd"/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  </w:t>
            </w:r>
            <w:r>
              <w:rPr>
                <w:rFonts w:ascii="Times New Roman"/>
                <w:color w:val="1F1F1F"/>
                <w:w w:val="105"/>
                <w:sz w:val="20"/>
                <w:lang w:val="en-US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064FD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51D41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0A60F585" w14:textId="77777777" w:rsidR="0000765F" w:rsidRDefault="0000765F" w:rsidP="0000765F">
      <w:pPr>
        <w:spacing w:before="12"/>
        <w:ind w:left="1958"/>
        <w:rPr>
          <w:bCs/>
          <w:color w:val="282828"/>
          <w:w w:val="105"/>
          <w:szCs w:val="22"/>
        </w:rPr>
      </w:pPr>
    </w:p>
    <w:p w14:paraId="44B79B00" w14:textId="77777777" w:rsidR="0000765F" w:rsidRDefault="0000765F" w:rsidP="0000765F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52C224DE" w14:textId="77777777" w:rsidR="0000765F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7D0D38A1" w14:textId="77777777" w:rsidR="0000765F" w:rsidRPr="00942CFE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</w:p>
    <w:p w14:paraId="7F426C79" w14:textId="77777777" w:rsidR="0000765F" w:rsidRDefault="0000765F" w:rsidP="0000765F">
      <w:pPr>
        <w:spacing w:before="12"/>
        <w:ind w:left="1958"/>
        <w:rPr>
          <w:b/>
          <w:sz w:val="47"/>
        </w:rPr>
      </w:pPr>
    </w:p>
    <w:tbl>
      <w:tblPr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0765F" w14:paraId="00A556F3" w14:textId="77777777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3248650E" w14:textId="77777777" w:rsidR="0000765F" w:rsidRDefault="0000765F">
            <w:pPr>
              <w:pStyle w:val="TableParagraph"/>
              <w:spacing w:before="10" w:line="256" w:lineRule="auto"/>
              <w:ind w:left="199" w:right="90" w:hanging="28"/>
              <w:rPr>
                <w:sz w:val="19"/>
                <w:lang w:val="en-US"/>
              </w:rPr>
            </w:pPr>
            <w:proofErr w:type="spellStart"/>
            <w:r>
              <w:rPr>
                <w:color w:val="1D1D1D"/>
                <w:w w:val="105"/>
                <w:sz w:val="19"/>
                <w:lang w:val="en-US"/>
              </w:rPr>
              <w:t>Lfd</w:t>
            </w:r>
            <w:proofErr w:type="spellEnd"/>
            <w:r>
              <w:rPr>
                <w:color w:val="494949"/>
                <w:w w:val="105"/>
                <w:sz w:val="19"/>
                <w:lang w:val="en-US"/>
              </w:rPr>
              <w:t xml:space="preserve">. </w:t>
            </w:r>
            <w:r>
              <w:rPr>
                <w:color w:val="1D1D1D"/>
                <w:w w:val="110"/>
                <w:sz w:val="19"/>
                <w:lang w:val="en-US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  <w:shd w:val="clear" w:color="auto" w:fill="auto"/>
          </w:tcPr>
          <w:p w14:paraId="1E5990BF" w14:textId="77777777" w:rsidR="0000765F" w:rsidRDefault="0000765F">
            <w:pPr>
              <w:pStyle w:val="TableParagraph"/>
              <w:spacing w:before="15"/>
              <w:ind w:left="3039" w:right="2991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D1D1D"/>
                <w:w w:val="105"/>
                <w:sz w:val="19"/>
                <w:lang w:val="en-US"/>
              </w:rPr>
              <w:t>Erläuterung</w:t>
            </w:r>
            <w:proofErr w:type="spellEnd"/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D12ADE0" w14:textId="77777777" w:rsidR="0000765F" w:rsidRDefault="0000765F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  <w:lang w:val="en-US"/>
              </w:rPr>
            </w:pPr>
            <w:proofErr w:type="spellStart"/>
            <w:r>
              <w:rPr>
                <w:color w:val="1D1D1D"/>
                <w:sz w:val="19"/>
                <w:lang w:val="en-US"/>
              </w:rPr>
              <w:t>Kosten</w:t>
            </w:r>
            <w:proofErr w:type="spellEnd"/>
            <w:r>
              <w:rPr>
                <w:color w:val="1D1D1D"/>
                <w:sz w:val="19"/>
                <w:lang w:val="en-US"/>
              </w:rPr>
              <w:t xml:space="preserve"> </w:t>
            </w:r>
            <w:r>
              <w:rPr>
                <w:color w:val="1D1D1D"/>
                <w:w w:val="105"/>
                <w:sz w:val="19"/>
                <w:lang w:val="en-US"/>
              </w:rPr>
              <w:t>EUR</w:t>
            </w:r>
          </w:p>
        </w:tc>
      </w:tr>
      <w:tr w:rsidR="0000765F" w14:paraId="6E298F43" w14:textId="77777777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620563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3C2FF9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D450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ED95F10" w14:textId="77777777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B69F73F" w14:textId="77777777" w:rsidR="0000765F" w:rsidRDefault="0000765F">
            <w:pPr>
              <w:pStyle w:val="TableParagraph"/>
              <w:spacing w:before="140"/>
              <w:ind w:left="23"/>
              <w:rPr>
                <w:sz w:val="19"/>
                <w:lang w:val="en-US"/>
              </w:rPr>
            </w:pPr>
            <w:proofErr w:type="spellStart"/>
            <w:r>
              <w:rPr>
                <w:b/>
                <w:color w:val="1D1D1D"/>
                <w:sz w:val="20"/>
                <w:lang w:val="en-US"/>
              </w:rPr>
              <w:t>Gesamtsumme</w:t>
            </w:r>
            <w:proofErr w:type="spellEnd"/>
            <w:r>
              <w:rPr>
                <w:b/>
                <w:color w:val="1D1D1D"/>
                <w:sz w:val="20"/>
                <w:lang w:val="en-US"/>
              </w:rPr>
              <w:t xml:space="preserve"> </w:t>
            </w:r>
            <w:r>
              <w:rPr>
                <w:color w:val="1D1D1D"/>
                <w:sz w:val="19"/>
                <w:lang w:val="en-US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B3F1A1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7420E02C" w14:textId="77777777" w:rsidR="0000765F" w:rsidRDefault="0000765F" w:rsidP="0000765F">
      <w:pPr>
        <w:widowControl/>
        <w:spacing w:line="-160" w:lineRule="auto"/>
        <w:ind w:left="4536" w:right="-62"/>
        <w:jc w:val="both"/>
        <w:rPr>
          <w:sz w:val="16"/>
        </w:rPr>
      </w:pPr>
    </w:p>
    <w:p w14:paraId="6E364FA8" w14:textId="35135D24" w:rsidR="0000765F" w:rsidRPr="00B37589" w:rsidRDefault="0000765F" w:rsidP="00B3758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sectPr w:rsidR="0000765F" w:rsidRPr="00B37589">
      <w:headerReference w:type="first" r:id="rId12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E1F3" w14:textId="77777777" w:rsidR="00ED51E0" w:rsidRDefault="00ED51E0">
      <w:r>
        <w:separator/>
      </w:r>
    </w:p>
  </w:endnote>
  <w:endnote w:type="continuationSeparator" w:id="0">
    <w:p w14:paraId="24A4016F" w14:textId="77777777" w:rsidR="00ED51E0" w:rsidRDefault="00E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E41C" w14:textId="77777777" w:rsidR="009F6B88" w:rsidRPr="00E447DF" w:rsidRDefault="009F6B88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5D41EA93" w14:textId="77777777" w:rsidR="009F6B88" w:rsidRPr="00E447DF" w:rsidRDefault="00477F61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E447DF">
      <w:rPr>
        <w:b/>
        <w:vanish/>
        <w:sz w:val="16"/>
        <w:lang w:val="en-GB"/>
      </w:rPr>
      <w:t>BMBF-Vordr. 0640a/0</w:t>
    </w:r>
    <w:r w:rsidR="002112B3" w:rsidRPr="00E447DF">
      <w:rPr>
        <w:b/>
        <w:vanish/>
        <w:sz w:val="16"/>
        <w:lang w:val="en-GB"/>
      </w:rPr>
      <w:t>1.14</w:t>
    </w:r>
    <w:r w:rsidR="004F47FA" w:rsidRPr="00E447DF">
      <w:rPr>
        <w:b/>
        <w:vanish/>
        <w:sz w:val="16"/>
      </w:rPr>
      <w:t>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F8D1" w14:textId="77777777" w:rsidR="009F6B88" w:rsidRDefault="009F6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2E51" w14:textId="77777777" w:rsidR="009F6B88" w:rsidRDefault="009F6B88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C73B" w14:textId="77777777" w:rsidR="00ED51E0" w:rsidRDefault="00ED51E0">
      <w:r>
        <w:separator/>
      </w:r>
    </w:p>
  </w:footnote>
  <w:footnote w:type="continuationSeparator" w:id="0">
    <w:p w14:paraId="7D19E87E" w14:textId="77777777" w:rsidR="00ED51E0" w:rsidRDefault="00ED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1C12" w14:textId="77777777" w:rsidR="009F6B88" w:rsidRDefault="009F6B88">
    <w:pPr>
      <w:pStyle w:val="Kopfzeile"/>
      <w:jc w:val="center"/>
    </w:pPr>
    <w:r>
      <w:rPr>
        <w:rStyle w:val="Seitenzahl"/>
      </w:rPr>
      <w:t>- 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352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 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052D" w14:textId="77777777" w:rsidR="009F6B88" w:rsidRDefault="009F6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7F8C" w14:textId="77777777" w:rsidR="009F6B88" w:rsidRDefault="009F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5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7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67859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751857376">
    <w:abstractNumId w:val="3"/>
  </w:num>
  <w:num w:numId="3" w16cid:durableId="595284728">
    <w:abstractNumId w:val="5"/>
  </w:num>
  <w:num w:numId="4" w16cid:durableId="289242260">
    <w:abstractNumId w:val="2"/>
  </w:num>
  <w:num w:numId="5" w16cid:durableId="245847361">
    <w:abstractNumId w:val="7"/>
  </w:num>
  <w:num w:numId="6" w16cid:durableId="116215951">
    <w:abstractNumId w:val="1"/>
  </w:num>
  <w:num w:numId="7" w16cid:durableId="1676572866">
    <w:abstractNumId w:val="4"/>
  </w:num>
  <w:num w:numId="8" w16cid:durableId="1847011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0FD"/>
    <w:rsid w:val="0000765F"/>
    <w:rsid w:val="00046672"/>
    <w:rsid w:val="00087311"/>
    <w:rsid w:val="000A213E"/>
    <w:rsid w:val="0014222D"/>
    <w:rsid w:val="00144F7D"/>
    <w:rsid w:val="00181BBF"/>
    <w:rsid w:val="00196E40"/>
    <w:rsid w:val="001A0743"/>
    <w:rsid w:val="001B6809"/>
    <w:rsid w:val="002112B3"/>
    <w:rsid w:val="00240311"/>
    <w:rsid w:val="002D3EF0"/>
    <w:rsid w:val="00367FBD"/>
    <w:rsid w:val="003D386D"/>
    <w:rsid w:val="003F5B64"/>
    <w:rsid w:val="0044099D"/>
    <w:rsid w:val="00477F61"/>
    <w:rsid w:val="00482444"/>
    <w:rsid w:val="004F47FA"/>
    <w:rsid w:val="00510905"/>
    <w:rsid w:val="00516628"/>
    <w:rsid w:val="00526706"/>
    <w:rsid w:val="00582977"/>
    <w:rsid w:val="00590980"/>
    <w:rsid w:val="005975F6"/>
    <w:rsid w:val="005B293E"/>
    <w:rsid w:val="00616E90"/>
    <w:rsid w:val="00636C27"/>
    <w:rsid w:val="00674AEB"/>
    <w:rsid w:val="00686657"/>
    <w:rsid w:val="006A4CFA"/>
    <w:rsid w:val="006D660F"/>
    <w:rsid w:val="00702397"/>
    <w:rsid w:val="007B114D"/>
    <w:rsid w:val="007B3548"/>
    <w:rsid w:val="007F7982"/>
    <w:rsid w:val="00803C13"/>
    <w:rsid w:val="0081631A"/>
    <w:rsid w:val="008352EB"/>
    <w:rsid w:val="00866C7C"/>
    <w:rsid w:val="00870C38"/>
    <w:rsid w:val="008E0061"/>
    <w:rsid w:val="00990105"/>
    <w:rsid w:val="009C0C4C"/>
    <w:rsid w:val="009E22A8"/>
    <w:rsid w:val="009F6B88"/>
    <w:rsid w:val="00A15FD0"/>
    <w:rsid w:val="00A2171A"/>
    <w:rsid w:val="00A26E9E"/>
    <w:rsid w:val="00A735C7"/>
    <w:rsid w:val="00A77EFB"/>
    <w:rsid w:val="00A90FE7"/>
    <w:rsid w:val="00B37589"/>
    <w:rsid w:val="00B4724E"/>
    <w:rsid w:val="00B50F13"/>
    <w:rsid w:val="00B87DF6"/>
    <w:rsid w:val="00BB6A7D"/>
    <w:rsid w:val="00BD52A7"/>
    <w:rsid w:val="00C93B10"/>
    <w:rsid w:val="00CE409D"/>
    <w:rsid w:val="00CF54B1"/>
    <w:rsid w:val="00D13EB5"/>
    <w:rsid w:val="00D25B02"/>
    <w:rsid w:val="00D44CA4"/>
    <w:rsid w:val="00DF70FD"/>
    <w:rsid w:val="00E06941"/>
    <w:rsid w:val="00E100FA"/>
    <w:rsid w:val="00E447DF"/>
    <w:rsid w:val="00E72525"/>
    <w:rsid w:val="00E86D35"/>
    <w:rsid w:val="00EA11E8"/>
    <w:rsid w:val="00ED51E0"/>
    <w:rsid w:val="00F253AE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B7D9"/>
  <w15:docId w15:val="{6FB941EF-8784-4E5A-AB82-A14E153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65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link w:val="TitelZchn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00765F"/>
    <w:rPr>
      <w:rFonts w:ascii="Calibri Light" w:hAnsi="Calibri Light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6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765F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TitelZchn">
    <w:name w:val="Titel Zchn"/>
    <w:link w:val="Titel"/>
    <w:rsid w:val="00E447DF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064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0640a.dotx</Template>
  <TotalTime>0</TotalTime>
  <Pages>13</Pages>
  <Words>856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98 BMBF (0640a/01.14)</vt:lpstr>
    </vt:vector>
  </TitlesOfParts>
  <Company>DLR-IP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98 BMBF (0640a/01.14)</dc:title>
  <dc:subject>Verwendungsnachweis NKBF 98</dc:subject>
  <dc:creator>Simon</dc:creator>
  <cp:lastModifiedBy>Simon</cp:lastModifiedBy>
  <cp:revision>3</cp:revision>
  <cp:lastPrinted>2002-12-10T08:26:00Z</cp:lastPrinted>
  <dcterms:created xsi:type="dcterms:W3CDTF">2024-12-02T09:40:00Z</dcterms:created>
  <dcterms:modified xsi:type="dcterms:W3CDTF">2024-12-02T09:47:00Z</dcterms:modified>
</cp:coreProperties>
</file>